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AB0" w:rsidRPr="002E6A53" w:rsidRDefault="00BD3B9D" w:rsidP="002F02F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</w:rPr>
        <w:t>ПРОЕКТ</w:t>
      </w:r>
    </w:p>
    <w:p w:rsidR="00011EC9" w:rsidRPr="002E6A53" w:rsidRDefault="00011EC9" w:rsidP="005644D4">
      <w:pPr>
        <w:ind w:firstLine="0"/>
        <w:jc w:val="center"/>
        <w:rPr>
          <w:rFonts w:ascii="Times New Roman" w:hAnsi="Times New Roman"/>
        </w:rPr>
      </w:pPr>
      <w:r w:rsidRPr="002E6A53">
        <w:rPr>
          <w:rFonts w:ascii="Times New Roman" w:hAnsi="Times New Roman"/>
        </w:rPr>
        <w:t>СОВЕТ ТУКАЕВСКОГО МУНИЦИПАЛЬНОГО РАЙОНА</w:t>
      </w:r>
    </w:p>
    <w:p w:rsidR="00011EC9" w:rsidRPr="002E6A53" w:rsidRDefault="00011EC9" w:rsidP="003C7AB0">
      <w:pPr>
        <w:ind w:firstLine="0"/>
        <w:jc w:val="center"/>
        <w:rPr>
          <w:rFonts w:ascii="Times New Roman" w:hAnsi="Times New Roman"/>
        </w:rPr>
      </w:pPr>
      <w:r w:rsidRPr="002E6A53">
        <w:rPr>
          <w:rFonts w:ascii="Times New Roman" w:hAnsi="Times New Roman"/>
        </w:rPr>
        <w:t>РЕСПУБЛИКИ ТАТАРСТАН</w:t>
      </w:r>
      <w:r w:rsidR="00FB2976" w:rsidRPr="002E6A53">
        <w:rPr>
          <w:rFonts w:ascii="Times New Roman" w:hAnsi="Times New Roman"/>
        </w:rPr>
        <w:t xml:space="preserve"> </w:t>
      </w:r>
    </w:p>
    <w:p w:rsidR="00D47E13" w:rsidRPr="002E6A53" w:rsidRDefault="00D47E13" w:rsidP="00D47E13">
      <w:pPr>
        <w:rPr>
          <w:rFonts w:ascii="Times New Roman" w:hAnsi="Times New Roman"/>
        </w:rPr>
      </w:pPr>
    </w:p>
    <w:p w:rsidR="00024394" w:rsidRPr="00CF67F5" w:rsidRDefault="00D47E13" w:rsidP="003C7AB0">
      <w:pPr>
        <w:ind w:firstLine="0"/>
        <w:jc w:val="center"/>
        <w:rPr>
          <w:rFonts w:ascii="Times New Roman" w:hAnsi="Times New Roman"/>
          <w:b/>
        </w:rPr>
      </w:pPr>
      <w:r w:rsidRPr="00CF67F5">
        <w:rPr>
          <w:rFonts w:ascii="Times New Roman" w:hAnsi="Times New Roman"/>
          <w:b/>
        </w:rPr>
        <w:t>РЕШЕНИЕ</w:t>
      </w:r>
    </w:p>
    <w:p w:rsidR="00DA7A24" w:rsidRPr="002E6A53" w:rsidRDefault="00DA7A24" w:rsidP="003C7AB0">
      <w:pPr>
        <w:ind w:firstLine="0"/>
        <w:rPr>
          <w:rFonts w:ascii="Times New Roman" w:hAnsi="Times New Roman"/>
        </w:rPr>
      </w:pPr>
      <w:r w:rsidRPr="002E6A53">
        <w:rPr>
          <w:rFonts w:ascii="Times New Roman" w:hAnsi="Times New Roman"/>
        </w:rPr>
        <w:t>«</w:t>
      </w:r>
      <w:r w:rsidR="003C7AB0" w:rsidRPr="002E6A53">
        <w:rPr>
          <w:rFonts w:ascii="Times New Roman" w:hAnsi="Times New Roman"/>
        </w:rPr>
        <w:t>____</w:t>
      </w:r>
      <w:r w:rsidRPr="002E6A53">
        <w:rPr>
          <w:rFonts w:ascii="Times New Roman" w:hAnsi="Times New Roman"/>
        </w:rPr>
        <w:t>»</w:t>
      </w:r>
      <w:r w:rsidR="003C7AB0" w:rsidRPr="002E6A53">
        <w:rPr>
          <w:rFonts w:ascii="Times New Roman" w:hAnsi="Times New Roman"/>
        </w:rPr>
        <w:t xml:space="preserve"> __________ </w:t>
      </w:r>
      <w:r w:rsidRPr="002E6A53">
        <w:rPr>
          <w:rFonts w:ascii="Times New Roman" w:hAnsi="Times New Roman"/>
        </w:rPr>
        <w:t>202</w:t>
      </w:r>
      <w:r w:rsidR="003C7AB0" w:rsidRPr="002E6A53">
        <w:rPr>
          <w:rFonts w:ascii="Times New Roman" w:hAnsi="Times New Roman"/>
        </w:rPr>
        <w:t xml:space="preserve">4 г.                               </w:t>
      </w:r>
      <w:r w:rsidR="00384CC7" w:rsidRPr="002E6A53">
        <w:rPr>
          <w:rFonts w:ascii="Times New Roman" w:hAnsi="Times New Roman"/>
        </w:rPr>
        <w:t xml:space="preserve"> </w:t>
      </w:r>
      <w:r w:rsidR="003C7AB0" w:rsidRPr="002E6A53">
        <w:rPr>
          <w:rFonts w:ascii="Times New Roman" w:hAnsi="Times New Roman"/>
        </w:rPr>
        <w:t xml:space="preserve">                            </w:t>
      </w:r>
      <w:r w:rsidR="00BD3B9D">
        <w:rPr>
          <w:rFonts w:ascii="Times New Roman" w:hAnsi="Times New Roman"/>
        </w:rPr>
        <w:t xml:space="preserve">                          </w:t>
      </w:r>
      <w:r w:rsidR="003C7AB0" w:rsidRPr="002E6A53">
        <w:rPr>
          <w:rFonts w:ascii="Times New Roman" w:hAnsi="Times New Roman"/>
        </w:rPr>
        <w:t xml:space="preserve">                  </w:t>
      </w:r>
      <w:r w:rsidRPr="002E6A53">
        <w:rPr>
          <w:rFonts w:ascii="Times New Roman" w:hAnsi="Times New Roman"/>
        </w:rPr>
        <w:t>№</w:t>
      </w:r>
      <w:r w:rsidR="00384CC7" w:rsidRPr="002E6A53">
        <w:rPr>
          <w:rFonts w:ascii="Times New Roman" w:hAnsi="Times New Roman"/>
        </w:rPr>
        <w:t xml:space="preserve"> </w:t>
      </w:r>
      <w:r w:rsidR="003C7AB0" w:rsidRPr="002E6A53">
        <w:rPr>
          <w:rFonts w:ascii="Times New Roman" w:hAnsi="Times New Roman"/>
        </w:rPr>
        <w:t>_____</w:t>
      </w:r>
    </w:p>
    <w:p w:rsidR="00D47E13" w:rsidRPr="002E6A53" w:rsidRDefault="00D47E13" w:rsidP="00D47E13">
      <w:pPr>
        <w:rPr>
          <w:rFonts w:ascii="Times New Roman" w:hAnsi="Times New Roman"/>
        </w:rPr>
      </w:pPr>
    </w:p>
    <w:p w:rsidR="003C7AB0" w:rsidRPr="002E6A53" w:rsidRDefault="003C7AB0" w:rsidP="00D47E13">
      <w:pPr>
        <w:rPr>
          <w:rFonts w:ascii="Times New Roman" w:hAnsi="Times New Roman"/>
        </w:rPr>
      </w:pPr>
    </w:p>
    <w:p w:rsidR="005644D4" w:rsidRPr="002E6A53" w:rsidRDefault="005644D4" w:rsidP="005644D4">
      <w:pPr>
        <w:ind w:firstLine="0"/>
        <w:rPr>
          <w:rFonts w:ascii="Times New Roman" w:hAnsi="Times New Roman"/>
          <w:bCs/>
          <w:kern w:val="28"/>
        </w:rPr>
      </w:pPr>
      <w:r w:rsidRPr="002E6A53">
        <w:rPr>
          <w:rFonts w:ascii="Times New Roman" w:hAnsi="Times New Roman"/>
          <w:bCs/>
          <w:kern w:val="28"/>
        </w:rPr>
        <w:t xml:space="preserve">О внесении изменений </w:t>
      </w:r>
    </w:p>
    <w:p w:rsidR="005644D4" w:rsidRPr="002E6A53" w:rsidRDefault="00756FF5" w:rsidP="005644D4">
      <w:pPr>
        <w:ind w:firstLine="0"/>
        <w:rPr>
          <w:rFonts w:ascii="Times New Roman" w:hAnsi="Times New Roman"/>
        </w:rPr>
      </w:pPr>
      <w:r w:rsidRPr="002E6A53">
        <w:rPr>
          <w:rFonts w:ascii="Times New Roman" w:hAnsi="Times New Roman"/>
        </w:rPr>
        <w:t xml:space="preserve">в </w:t>
      </w:r>
      <w:r w:rsidR="005644D4" w:rsidRPr="002E6A53">
        <w:rPr>
          <w:rFonts w:ascii="Times New Roman" w:hAnsi="Times New Roman"/>
        </w:rPr>
        <w:t xml:space="preserve">Положение о муниципальной службе </w:t>
      </w:r>
    </w:p>
    <w:p w:rsidR="005644D4" w:rsidRPr="002E6A53" w:rsidRDefault="005644D4" w:rsidP="005644D4">
      <w:pPr>
        <w:ind w:firstLine="0"/>
        <w:rPr>
          <w:rFonts w:ascii="Times New Roman" w:hAnsi="Times New Roman"/>
        </w:rPr>
      </w:pPr>
      <w:r w:rsidRPr="002E6A53">
        <w:rPr>
          <w:rFonts w:ascii="Times New Roman" w:hAnsi="Times New Roman"/>
        </w:rPr>
        <w:t xml:space="preserve">в </w:t>
      </w:r>
      <w:proofErr w:type="spellStart"/>
      <w:r w:rsidRPr="002E6A53">
        <w:rPr>
          <w:rFonts w:ascii="Times New Roman" w:hAnsi="Times New Roman"/>
        </w:rPr>
        <w:t>Тукаевском</w:t>
      </w:r>
      <w:proofErr w:type="spellEnd"/>
      <w:r w:rsidRPr="002E6A53">
        <w:rPr>
          <w:rFonts w:ascii="Times New Roman" w:hAnsi="Times New Roman"/>
        </w:rPr>
        <w:t xml:space="preserve"> муниципальном районе </w:t>
      </w:r>
    </w:p>
    <w:p w:rsidR="005644D4" w:rsidRPr="002E6A53" w:rsidRDefault="005644D4" w:rsidP="005644D4">
      <w:pPr>
        <w:ind w:firstLine="0"/>
        <w:rPr>
          <w:rFonts w:ascii="Times New Roman" w:hAnsi="Times New Roman"/>
        </w:rPr>
      </w:pPr>
      <w:r w:rsidRPr="002E6A53">
        <w:rPr>
          <w:rFonts w:ascii="Times New Roman" w:hAnsi="Times New Roman"/>
        </w:rPr>
        <w:t xml:space="preserve">Республики Татарстан, утвержденное </w:t>
      </w:r>
    </w:p>
    <w:p w:rsidR="005644D4" w:rsidRPr="002E6A53" w:rsidRDefault="005644D4" w:rsidP="005644D4">
      <w:pPr>
        <w:ind w:firstLine="0"/>
        <w:rPr>
          <w:rFonts w:ascii="Times New Roman" w:hAnsi="Times New Roman"/>
        </w:rPr>
      </w:pPr>
      <w:r w:rsidRPr="002E6A53">
        <w:rPr>
          <w:rFonts w:ascii="Times New Roman" w:hAnsi="Times New Roman"/>
        </w:rPr>
        <w:t xml:space="preserve">решением Совета Тукаевского муниципального </w:t>
      </w:r>
    </w:p>
    <w:p w:rsidR="005644D4" w:rsidRPr="002E6A53" w:rsidRDefault="005644D4" w:rsidP="005644D4">
      <w:pPr>
        <w:ind w:firstLine="0"/>
        <w:rPr>
          <w:rFonts w:ascii="Times New Roman" w:hAnsi="Times New Roman"/>
          <w:b/>
        </w:rPr>
      </w:pPr>
      <w:r w:rsidRPr="002E6A53">
        <w:rPr>
          <w:rFonts w:ascii="Times New Roman" w:hAnsi="Times New Roman"/>
        </w:rPr>
        <w:t>района</w:t>
      </w:r>
      <w:r w:rsidRPr="002E6A53">
        <w:rPr>
          <w:rFonts w:ascii="Times New Roman" w:hAnsi="Times New Roman"/>
          <w:b/>
        </w:rPr>
        <w:t xml:space="preserve"> </w:t>
      </w:r>
      <w:r w:rsidRPr="002E6A53">
        <w:rPr>
          <w:rFonts w:ascii="Times New Roman" w:hAnsi="Times New Roman"/>
        </w:rPr>
        <w:t xml:space="preserve">Республики Татарстан от 22.02.2019 № </w:t>
      </w:r>
      <w:proofErr w:type="spellStart"/>
      <w:r w:rsidRPr="002E6A53">
        <w:rPr>
          <w:rFonts w:ascii="Times New Roman" w:hAnsi="Times New Roman"/>
        </w:rPr>
        <w:t>вн</w:t>
      </w:r>
      <w:proofErr w:type="spellEnd"/>
      <w:r w:rsidRPr="002E6A53">
        <w:rPr>
          <w:rFonts w:ascii="Times New Roman" w:hAnsi="Times New Roman"/>
        </w:rPr>
        <w:t>/1</w:t>
      </w:r>
    </w:p>
    <w:p w:rsidR="005644D4" w:rsidRPr="002E6A53" w:rsidRDefault="005644D4" w:rsidP="003C7AB0">
      <w:pPr>
        <w:pStyle w:val="1"/>
        <w:shd w:val="clear" w:color="auto" w:fill="FFFFFF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C7AB0" w:rsidRPr="002E6A53" w:rsidRDefault="009066DB" w:rsidP="00CF67F5">
      <w:pPr>
        <w:pStyle w:val="1"/>
        <w:shd w:val="clear" w:color="auto" w:fill="FFFFFF"/>
        <w:ind w:firstLine="709"/>
        <w:jc w:val="both"/>
        <w:rPr>
          <w:rFonts w:ascii="Times New Roman" w:hAnsi="Times New Roman"/>
        </w:rPr>
      </w:pPr>
      <w:r w:rsidRPr="002E6A53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Федеральным законом </w:t>
      </w:r>
      <w:r w:rsidR="008A1C78" w:rsidRPr="002E6A53">
        <w:rPr>
          <w:rFonts w:ascii="Times New Roman" w:hAnsi="Times New Roman" w:cs="Times New Roman"/>
          <w:b w:val="0"/>
          <w:sz w:val="24"/>
          <w:szCs w:val="24"/>
        </w:rPr>
        <w:t>от 2 марта 2007 года № 25-</w:t>
      </w:r>
      <w:r w:rsidR="002E6A53" w:rsidRPr="002E6A53">
        <w:rPr>
          <w:rFonts w:ascii="Times New Roman" w:hAnsi="Times New Roman" w:cs="Times New Roman"/>
          <w:b w:val="0"/>
          <w:sz w:val="24"/>
          <w:szCs w:val="24"/>
        </w:rPr>
        <w:t>ФЗ «</w:t>
      </w:r>
      <w:r w:rsidR="008A1C78" w:rsidRPr="002E6A53">
        <w:rPr>
          <w:rFonts w:ascii="Times New Roman" w:hAnsi="Times New Roman" w:cs="Times New Roman"/>
          <w:b w:val="0"/>
          <w:sz w:val="24"/>
          <w:szCs w:val="24"/>
        </w:rPr>
        <w:t>О муниципальной службе в Российской Федерации»,</w:t>
      </w:r>
      <w:r w:rsidR="003C7AB0" w:rsidRPr="002E6A5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911F9" w:rsidRPr="002E6A53">
        <w:rPr>
          <w:rFonts w:ascii="Times New Roman" w:hAnsi="Times New Roman" w:cs="Times New Roman"/>
          <w:b w:val="0"/>
          <w:sz w:val="24"/>
          <w:szCs w:val="24"/>
        </w:rPr>
        <w:t>Кодекс</w:t>
      </w:r>
      <w:r w:rsidR="003C7AB0" w:rsidRPr="002E6A53">
        <w:rPr>
          <w:rFonts w:ascii="Times New Roman" w:hAnsi="Times New Roman" w:cs="Times New Roman"/>
          <w:b w:val="0"/>
          <w:sz w:val="24"/>
          <w:szCs w:val="24"/>
        </w:rPr>
        <w:t>ом</w:t>
      </w:r>
      <w:r w:rsidR="00C911F9" w:rsidRPr="002E6A53">
        <w:rPr>
          <w:rFonts w:ascii="Times New Roman" w:hAnsi="Times New Roman" w:cs="Times New Roman"/>
          <w:b w:val="0"/>
          <w:sz w:val="24"/>
          <w:szCs w:val="24"/>
        </w:rPr>
        <w:t xml:space="preserve"> Республики Т</w:t>
      </w:r>
      <w:r w:rsidR="003C7AB0" w:rsidRPr="002E6A53">
        <w:rPr>
          <w:rFonts w:ascii="Times New Roman" w:hAnsi="Times New Roman" w:cs="Times New Roman"/>
          <w:b w:val="0"/>
          <w:sz w:val="24"/>
          <w:szCs w:val="24"/>
        </w:rPr>
        <w:t>атарстан о муниципальной службе, Уставом муниципального образования «</w:t>
      </w:r>
      <w:r w:rsidR="005644D4" w:rsidRPr="002E6A53">
        <w:rPr>
          <w:rFonts w:ascii="Times New Roman" w:hAnsi="Times New Roman" w:cs="Times New Roman"/>
          <w:b w:val="0"/>
          <w:sz w:val="24"/>
          <w:szCs w:val="24"/>
        </w:rPr>
        <w:t>Тукаевский муниципальный район</w:t>
      </w:r>
      <w:r w:rsidR="003C7AB0" w:rsidRPr="002E6A53">
        <w:rPr>
          <w:rFonts w:ascii="Times New Roman" w:hAnsi="Times New Roman" w:cs="Times New Roman"/>
          <w:b w:val="0"/>
          <w:sz w:val="24"/>
          <w:szCs w:val="24"/>
        </w:rPr>
        <w:t xml:space="preserve">» Республики Татарстан» </w:t>
      </w:r>
      <w:r w:rsidR="00CD7507" w:rsidRPr="002E6A53">
        <w:rPr>
          <w:rFonts w:ascii="Times New Roman" w:hAnsi="Times New Roman" w:cs="Times New Roman"/>
          <w:b w:val="0"/>
          <w:sz w:val="24"/>
          <w:szCs w:val="24"/>
        </w:rPr>
        <w:t xml:space="preserve">Совет </w:t>
      </w:r>
      <w:r w:rsidR="00CF67F5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</w:t>
      </w:r>
    </w:p>
    <w:p w:rsidR="00CF67F5" w:rsidRDefault="00CF67F5" w:rsidP="002E6A53">
      <w:pPr>
        <w:ind w:firstLine="0"/>
        <w:jc w:val="left"/>
        <w:rPr>
          <w:rFonts w:ascii="Times New Roman" w:hAnsi="Times New Roman"/>
          <w:b/>
        </w:rPr>
      </w:pPr>
    </w:p>
    <w:p w:rsidR="00FB2976" w:rsidRPr="002E6A53" w:rsidRDefault="009066DB" w:rsidP="002E6A53">
      <w:pPr>
        <w:ind w:firstLine="0"/>
        <w:jc w:val="left"/>
        <w:rPr>
          <w:rFonts w:ascii="Times New Roman" w:hAnsi="Times New Roman"/>
          <w:b/>
        </w:rPr>
      </w:pPr>
      <w:r w:rsidRPr="002E6A53">
        <w:rPr>
          <w:rFonts w:ascii="Times New Roman" w:hAnsi="Times New Roman"/>
          <w:b/>
        </w:rPr>
        <w:t>РЕШИЛ:</w:t>
      </w:r>
    </w:p>
    <w:p w:rsidR="006333E4" w:rsidRPr="002E6A53" w:rsidRDefault="006333E4" w:rsidP="006333E4">
      <w:pPr>
        <w:jc w:val="center"/>
        <w:rPr>
          <w:rFonts w:ascii="Times New Roman" w:hAnsi="Times New Roman"/>
        </w:rPr>
      </w:pPr>
    </w:p>
    <w:p w:rsidR="00F404B4" w:rsidRPr="002E6A53" w:rsidRDefault="009066DB" w:rsidP="005644D4">
      <w:pPr>
        <w:ind w:firstLine="709"/>
        <w:rPr>
          <w:rFonts w:ascii="Times New Roman" w:hAnsi="Times New Roman"/>
        </w:rPr>
      </w:pPr>
      <w:r w:rsidRPr="002E6A53">
        <w:rPr>
          <w:rFonts w:ascii="Times New Roman" w:hAnsi="Times New Roman"/>
        </w:rPr>
        <w:t>1.</w:t>
      </w:r>
      <w:r w:rsidR="00F75521" w:rsidRPr="002E6A53">
        <w:rPr>
          <w:rFonts w:ascii="Times New Roman" w:hAnsi="Times New Roman"/>
        </w:rPr>
        <w:t xml:space="preserve"> </w:t>
      </w:r>
      <w:r w:rsidR="00FB2976" w:rsidRPr="002E6A53">
        <w:rPr>
          <w:rFonts w:ascii="Times New Roman" w:hAnsi="Times New Roman"/>
        </w:rPr>
        <w:t xml:space="preserve">Внести </w:t>
      </w:r>
      <w:r w:rsidR="00F34667" w:rsidRPr="002E6A53">
        <w:rPr>
          <w:rFonts w:ascii="Times New Roman" w:hAnsi="Times New Roman"/>
        </w:rPr>
        <w:t>в Положение о муниципальной службе</w:t>
      </w:r>
      <w:r w:rsidR="005515EA" w:rsidRPr="002E6A53">
        <w:rPr>
          <w:rFonts w:ascii="Times New Roman" w:hAnsi="Times New Roman"/>
        </w:rPr>
        <w:t xml:space="preserve"> в </w:t>
      </w:r>
      <w:proofErr w:type="spellStart"/>
      <w:r w:rsidR="005644D4" w:rsidRPr="002E6A53">
        <w:rPr>
          <w:rFonts w:ascii="Times New Roman" w:hAnsi="Times New Roman"/>
        </w:rPr>
        <w:t>Тукаевском</w:t>
      </w:r>
      <w:proofErr w:type="spellEnd"/>
      <w:r w:rsidR="005644D4" w:rsidRPr="002E6A53">
        <w:rPr>
          <w:rFonts w:ascii="Times New Roman" w:hAnsi="Times New Roman"/>
        </w:rPr>
        <w:t xml:space="preserve"> муниципальном районе Республики Татарстан</w:t>
      </w:r>
      <w:r w:rsidR="00F34667" w:rsidRPr="002E6A53">
        <w:rPr>
          <w:rFonts w:ascii="Times New Roman" w:hAnsi="Times New Roman"/>
        </w:rPr>
        <w:t xml:space="preserve">, </w:t>
      </w:r>
      <w:r w:rsidR="00F404B4" w:rsidRPr="002E6A53">
        <w:rPr>
          <w:rFonts w:ascii="Times New Roman" w:hAnsi="Times New Roman"/>
        </w:rPr>
        <w:t xml:space="preserve">утвержденное </w:t>
      </w:r>
      <w:r w:rsidR="005644D4" w:rsidRPr="002E6A53">
        <w:rPr>
          <w:rFonts w:ascii="Times New Roman" w:hAnsi="Times New Roman"/>
        </w:rPr>
        <w:t>решением Совета Тукаевского муниципального района</w:t>
      </w:r>
      <w:r w:rsidR="005644D4" w:rsidRPr="002E6A53">
        <w:rPr>
          <w:rFonts w:ascii="Times New Roman" w:hAnsi="Times New Roman"/>
          <w:b/>
        </w:rPr>
        <w:t xml:space="preserve"> </w:t>
      </w:r>
      <w:r w:rsidR="005644D4" w:rsidRPr="002E6A53">
        <w:rPr>
          <w:rFonts w:ascii="Times New Roman" w:hAnsi="Times New Roman"/>
        </w:rPr>
        <w:t xml:space="preserve">Республики Татарстан от 22.02.2019 № </w:t>
      </w:r>
      <w:proofErr w:type="spellStart"/>
      <w:r w:rsidR="005644D4" w:rsidRPr="002E6A53">
        <w:rPr>
          <w:rFonts w:ascii="Times New Roman" w:hAnsi="Times New Roman"/>
        </w:rPr>
        <w:t>вн</w:t>
      </w:r>
      <w:proofErr w:type="spellEnd"/>
      <w:r w:rsidR="005644D4" w:rsidRPr="002E6A53">
        <w:rPr>
          <w:rFonts w:ascii="Times New Roman" w:hAnsi="Times New Roman"/>
        </w:rPr>
        <w:t xml:space="preserve">/1 </w:t>
      </w:r>
      <w:r w:rsidR="003C7AB0" w:rsidRPr="002E6A53">
        <w:rPr>
          <w:rFonts w:ascii="Times New Roman" w:hAnsi="Times New Roman"/>
        </w:rPr>
        <w:t>(с изменениями, внесенными решениями Совета Тукаевского муниципального района</w:t>
      </w:r>
      <w:r w:rsidR="003C7AB0" w:rsidRPr="002E6A53">
        <w:rPr>
          <w:rFonts w:ascii="Times New Roman" w:hAnsi="Times New Roman"/>
          <w:b/>
        </w:rPr>
        <w:t xml:space="preserve"> </w:t>
      </w:r>
      <w:r w:rsidR="003C7AB0" w:rsidRPr="002E6A53">
        <w:rPr>
          <w:rFonts w:ascii="Times New Roman" w:hAnsi="Times New Roman"/>
        </w:rPr>
        <w:t xml:space="preserve">Республики Татарстан </w:t>
      </w:r>
      <w:r w:rsidR="005644D4" w:rsidRPr="002E6A53">
        <w:rPr>
          <w:rFonts w:ascii="Times New Roman" w:hAnsi="Times New Roman"/>
        </w:rPr>
        <w:t>от 07.05.2020 № 40/12, от 23.04.2021 № 9/</w:t>
      </w:r>
      <w:proofErr w:type="gramStart"/>
      <w:r w:rsidR="005644D4" w:rsidRPr="002E6A53">
        <w:rPr>
          <w:rFonts w:ascii="Times New Roman" w:hAnsi="Times New Roman"/>
        </w:rPr>
        <w:t xml:space="preserve">17,   </w:t>
      </w:r>
      <w:proofErr w:type="gramEnd"/>
      <w:r w:rsidR="005644D4" w:rsidRPr="002E6A53">
        <w:rPr>
          <w:rFonts w:ascii="Times New Roman" w:hAnsi="Times New Roman"/>
        </w:rPr>
        <w:t xml:space="preserve">      от 21.03.2022 № 19/12, от 10.07.2023 № 34/7</w:t>
      </w:r>
      <w:r w:rsidR="003C7AB0" w:rsidRPr="002E6A53">
        <w:rPr>
          <w:rFonts w:ascii="Times New Roman" w:hAnsi="Times New Roman"/>
        </w:rPr>
        <w:t>),</w:t>
      </w:r>
      <w:r w:rsidR="00F404B4" w:rsidRPr="002E6A53">
        <w:rPr>
          <w:rFonts w:ascii="Times New Roman" w:hAnsi="Times New Roman"/>
        </w:rPr>
        <w:t xml:space="preserve"> следующие изменения</w:t>
      </w:r>
      <w:r w:rsidR="00CA73EF" w:rsidRPr="002E6A53">
        <w:rPr>
          <w:rFonts w:ascii="Times New Roman" w:hAnsi="Times New Roman"/>
        </w:rPr>
        <w:t>:</w:t>
      </w:r>
    </w:p>
    <w:p w:rsidR="00895816" w:rsidRPr="002E6A53" w:rsidRDefault="00AB7614" w:rsidP="003C7AB0">
      <w:pPr>
        <w:ind w:firstLine="709"/>
        <w:rPr>
          <w:rFonts w:ascii="Times New Roman" w:hAnsi="Times New Roman"/>
        </w:rPr>
      </w:pPr>
      <w:r w:rsidRPr="002E6A53">
        <w:rPr>
          <w:rFonts w:ascii="Times New Roman" w:hAnsi="Times New Roman"/>
        </w:rPr>
        <w:t xml:space="preserve">1.1. </w:t>
      </w:r>
      <w:r w:rsidR="00895816" w:rsidRPr="002E6A53">
        <w:rPr>
          <w:rFonts w:ascii="Times New Roman" w:hAnsi="Times New Roman"/>
        </w:rPr>
        <w:t>в статье 8:</w:t>
      </w:r>
    </w:p>
    <w:p w:rsidR="00AB7614" w:rsidRPr="002E6A53" w:rsidRDefault="00AB7614" w:rsidP="003C7AB0">
      <w:pPr>
        <w:ind w:firstLine="709"/>
        <w:rPr>
          <w:rFonts w:ascii="Times New Roman" w:hAnsi="Times New Roman"/>
        </w:rPr>
      </w:pPr>
      <w:r w:rsidRPr="002E6A53">
        <w:rPr>
          <w:rFonts w:ascii="Times New Roman" w:hAnsi="Times New Roman"/>
        </w:rPr>
        <w:t>в части 8.11 предложение второе исключить;</w:t>
      </w:r>
    </w:p>
    <w:p w:rsidR="00AB7614" w:rsidRPr="002E6A53" w:rsidRDefault="00895816" w:rsidP="003C7AB0">
      <w:pPr>
        <w:ind w:firstLine="709"/>
        <w:rPr>
          <w:rFonts w:ascii="Times New Roman" w:hAnsi="Times New Roman"/>
        </w:rPr>
      </w:pPr>
      <w:r w:rsidRPr="002E6A53">
        <w:rPr>
          <w:rFonts w:ascii="Times New Roman" w:hAnsi="Times New Roman"/>
        </w:rPr>
        <w:t>часть 8.17 признать утратившей силу;</w:t>
      </w:r>
    </w:p>
    <w:p w:rsidR="00895816" w:rsidRPr="002E6A53" w:rsidRDefault="00895816" w:rsidP="003C7AB0">
      <w:pPr>
        <w:ind w:firstLine="709"/>
        <w:rPr>
          <w:rFonts w:ascii="Times New Roman" w:hAnsi="Times New Roman"/>
        </w:rPr>
      </w:pPr>
      <w:r w:rsidRPr="002E6A53">
        <w:rPr>
          <w:rFonts w:ascii="Times New Roman" w:hAnsi="Times New Roman"/>
        </w:rPr>
        <w:t>часть 8.20 изложить в следующей редакции:</w:t>
      </w:r>
    </w:p>
    <w:p w:rsidR="00895816" w:rsidRPr="002E6A53" w:rsidRDefault="00895816" w:rsidP="003C7AB0">
      <w:pPr>
        <w:ind w:firstLine="709"/>
        <w:rPr>
          <w:rFonts w:ascii="Times New Roman" w:hAnsi="Times New Roman"/>
        </w:rPr>
      </w:pPr>
      <w:r w:rsidRPr="002E6A53">
        <w:rPr>
          <w:rFonts w:ascii="Times New Roman" w:hAnsi="Times New Roman"/>
        </w:rPr>
        <w:t xml:space="preserve">«8.20. Решение о присвоении муниципальному служащему классного чина, за исключением случаев, указанных в части </w:t>
      </w:r>
      <w:r w:rsidR="00876E62" w:rsidRPr="002E6A53">
        <w:rPr>
          <w:rFonts w:ascii="Times New Roman" w:hAnsi="Times New Roman"/>
        </w:rPr>
        <w:t>8.</w:t>
      </w:r>
      <w:r w:rsidRPr="002E6A53">
        <w:rPr>
          <w:rFonts w:ascii="Times New Roman" w:hAnsi="Times New Roman"/>
        </w:rPr>
        <w:t xml:space="preserve">13 настоящей статьи, должно быть принято в срок не позднее одного месяца со дня внесения представления </w:t>
      </w:r>
      <w:r w:rsidR="00876E62" w:rsidRPr="002E6A53">
        <w:rPr>
          <w:rFonts w:ascii="Times New Roman" w:hAnsi="Times New Roman"/>
        </w:rPr>
        <w:t xml:space="preserve">             </w:t>
      </w:r>
      <w:r w:rsidRPr="002E6A53">
        <w:rPr>
          <w:rFonts w:ascii="Times New Roman" w:hAnsi="Times New Roman"/>
        </w:rPr>
        <w:t xml:space="preserve">о присвоении классного чина со всеми необходимыми документами в орган </w:t>
      </w:r>
      <w:r w:rsidR="00876E62" w:rsidRPr="002E6A53">
        <w:rPr>
          <w:rFonts w:ascii="Times New Roman" w:hAnsi="Times New Roman"/>
        </w:rPr>
        <w:t xml:space="preserve">      </w:t>
      </w:r>
      <w:r w:rsidRPr="002E6A53">
        <w:rPr>
          <w:rFonts w:ascii="Times New Roman" w:hAnsi="Times New Roman"/>
        </w:rPr>
        <w:t>или должностному лицу местного самоуправления, уполномоченным присваивать классные чины.</w:t>
      </w:r>
      <w:r w:rsidR="00876E62" w:rsidRPr="002E6A53">
        <w:rPr>
          <w:rFonts w:ascii="Times New Roman" w:hAnsi="Times New Roman"/>
        </w:rPr>
        <w:t>»;</w:t>
      </w:r>
    </w:p>
    <w:p w:rsidR="00411076" w:rsidRPr="002E6A53" w:rsidRDefault="002110F0" w:rsidP="003C7AB0">
      <w:pPr>
        <w:ind w:firstLine="709"/>
        <w:rPr>
          <w:rFonts w:ascii="Times New Roman" w:hAnsi="Times New Roman"/>
        </w:rPr>
      </w:pPr>
      <w:r w:rsidRPr="002E6A53">
        <w:rPr>
          <w:rFonts w:ascii="Times New Roman" w:hAnsi="Times New Roman"/>
        </w:rPr>
        <w:t>1.</w:t>
      </w:r>
      <w:r w:rsidR="007918DC" w:rsidRPr="002E6A53">
        <w:rPr>
          <w:rFonts w:ascii="Times New Roman" w:hAnsi="Times New Roman"/>
        </w:rPr>
        <w:t>2</w:t>
      </w:r>
      <w:r w:rsidRPr="002E6A53">
        <w:rPr>
          <w:rFonts w:ascii="Times New Roman" w:hAnsi="Times New Roman"/>
        </w:rPr>
        <w:t xml:space="preserve">. </w:t>
      </w:r>
      <w:r w:rsidR="00411076" w:rsidRPr="002E6A53">
        <w:rPr>
          <w:rFonts w:ascii="Times New Roman" w:hAnsi="Times New Roman"/>
        </w:rPr>
        <w:t>в статье 13:</w:t>
      </w:r>
    </w:p>
    <w:p w:rsidR="002110F0" w:rsidRPr="002E6A53" w:rsidRDefault="002110F0" w:rsidP="003C7AB0">
      <w:pPr>
        <w:ind w:firstLine="709"/>
        <w:rPr>
          <w:rFonts w:ascii="Times New Roman" w:hAnsi="Times New Roman"/>
        </w:rPr>
      </w:pPr>
      <w:r w:rsidRPr="002E6A53">
        <w:rPr>
          <w:rFonts w:ascii="Times New Roman" w:hAnsi="Times New Roman"/>
        </w:rPr>
        <w:t>часть 13.5 дополнить словами «, за исключением случаев, установленных федеральными законами»;</w:t>
      </w:r>
    </w:p>
    <w:p w:rsidR="00411076" w:rsidRPr="002E6A53" w:rsidRDefault="00411076" w:rsidP="00411076">
      <w:pPr>
        <w:ind w:firstLine="709"/>
        <w:rPr>
          <w:rFonts w:ascii="Times New Roman" w:hAnsi="Times New Roman"/>
        </w:rPr>
      </w:pPr>
      <w:r w:rsidRPr="002E6A53">
        <w:rPr>
          <w:rFonts w:ascii="Times New Roman" w:hAnsi="Times New Roman"/>
        </w:rPr>
        <w:t>часть 13.7 дополнить словами «, за исключением случаев, установленных федеральными законами»;</w:t>
      </w:r>
    </w:p>
    <w:p w:rsidR="00411076" w:rsidRPr="002E6A53" w:rsidRDefault="00F02AA1" w:rsidP="003C7AB0">
      <w:pPr>
        <w:ind w:firstLine="709"/>
        <w:rPr>
          <w:rFonts w:ascii="Times New Roman" w:hAnsi="Times New Roman"/>
        </w:rPr>
      </w:pPr>
      <w:r w:rsidRPr="002E6A53">
        <w:rPr>
          <w:rFonts w:ascii="Times New Roman" w:hAnsi="Times New Roman"/>
        </w:rPr>
        <w:t>1.</w:t>
      </w:r>
      <w:r w:rsidR="007918DC" w:rsidRPr="002E6A53">
        <w:rPr>
          <w:rFonts w:ascii="Times New Roman" w:hAnsi="Times New Roman"/>
        </w:rPr>
        <w:t>3</w:t>
      </w:r>
      <w:r w:rsidRPr="002E6A53">
        <w:rPr>
          <w:rFonts w:ascii="Times New Roman" w:hAnsi="Times New Roman"/>
        </w:rPr>
        <w:t xml:space="preserve">. в </w:t>
      </w:r>
      <w:r w:rsidR="001357EC" w:rsidRPr="002E6A53">
        <w:rPr>
          <w:rFonts w:ascii="Times New Roman" w:hAnsi="Times New Roman"/>
        </w:rPr>
        <w:t xml:space="preserve">части 15.7 </w:t>
      </w:r>
      <w:r w:rsidRPr="002E6A53">
        <w:rPr>
          <w:rFonts w:ascii="Times New Roman" w:hAnsi="Times New Roman"/>
        </w:rPr>
        <w:t>стать</w:t>
      </w:r>
      <w:r w:rsidR="001357EC" w:rsidRPr="002E6A53">
        <w:rPr>
          <w:rFonts w:ascii="Times New Roman" w:hAnsi="Times New Roman"/>
        </w:rPr>
        <w:t>и</w:t>
      </w:r>
      <w:r w:rsidRPr="002E6A53">
        <w:rPr>
          <w:rFonts w:ascii="Times New Roman" w:hAnsi="Times New Roman"/>
        </w:rPr>
        <w:t xml:space="preserve"> 15:</w:t>
      </w:r>
    </w:p>
    <w:p w:rsidR="00F02AA1" w:rsidRPr="002E6A53" w:rsidRDefault="00F02AA1" w:rsidP="003C7AB0">
      <w:pPr>
        <w:ind w:firstLine="709"/>
        <w:rPr>
          <w:rFonts w:ascii="Times New Roman" w:hAnsi="Times New Roman"/>
        </w:rPr>
      </w:pPr>
      <w:r w:rsidRPr="002E6A53">
        <w:rPr>
          <w:rFonts w:ascii="Times New Roman" w:hAnsi="Times New Roman"/>
        </w:rPr>
        <w:t>слова «недостоверных или» исключить, дополнить словами «, за исключением случаев, установленных федеральными законами»;</w:t>
      </w:r>
    </w:p>
    <w:p w:rsidR="001357EC" w:rsidRPr="002E6A53" w:rsidRDefault="001357EC" w:rsidP="003C7AB0">
      <w:pPr>
        <w:ind w:firstLine="709"/>
        <w:rPr>
          <w:rFonts w:ascii="Times New Roman" w:hAnsi="Times New Roman"/>
        </w:rPr>
      </w:pPr>
      <w:r w:rsidRPr="002E6A53">
        <w:rPr>
          <w:rFonts w:ascii="Times New Roman" w:hAnsi="Times New Roman"/>
        </w:rPr>
        <w:t>дополнить абзацем вторым следующего содержания:</w:t>
      </w:r>
    </w:p>
    <w:p w:rsidR="001357EC" w:rsidRPr="002E6A53" w:rsidRDefault="001357EC" w:rsidP="003C7AB0">
      <w:pPr>
        <w:ind w:firstLine="709"/>
        <w:rPr>
          <w:rFonts w:ascii="Times New Roman" w:hAnsi="Times New Roman"/>
        </w:rPr>
      </w:pPr>
      <w:r w:rsidRPr="002E6A53">
        <w:rPr>
          <w:rFonts w:ascii="Times New Roman" w:hAnsi="Times New Roman"/>
        </w:rPr>
        <w:t xml:space="preserve">«Представление муниципальным служащим заведомо недостоверных сведений, указанных в абзаце первом настоящей части, является правонарушением, влекущим увольнение муниципального служащего </w:t>
      </w:r>
      <w:r w:rsidR="00B26338" w:rsidRPr="002E6A53">
        <w:rPr>
          <w:rFonts w:ascii="Times New Roman" w:hAnsi="Times New Roman"/>
        </w:rPr>
        <w:t xml:space="preserve">                    </w:t>
      </w:r>
      <w:r w:rsidRPr="002E6A53">
        <w:rPr>
          <w:rFonts w:ascii="Times New Roman" w:hAnsi="Times New Roman"/>
        </w:rPr>
        <w:t>с муниципальной служб</w:t>
      </w:r>
      <w:r w:rsidR="00B26338" w:rsidRPr="002E6A53">
        <w:rPr>
          <w:rFonts w:ascii="Times New Roman" w:hAnsi="Times New Roman"/>
        </w:rPr>
        <w:t>ы.»</w:t>
      </w:r>
      <w:r w:rsidRPr="002E6A53">
        <w:rPr>
          <w:rFonts w:ascii="Times New Roman" w:hAnsi="Times New Roman"/>
        </w:rPr>
        <w:t>;</w:t>
      </w:r>
    </w:p>
    <w:p w:rsidR="00384185" w:rsidRPr="002E6A53" w:rsidRDefault="004415F5" w:rsidP="00384185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E6A53">
        <w:rPr>
          <w:rFonts w:ascii="Times New Roman" w:hAnsi="Times New Roman"/>
          <w:sz w:val="24"/>
          <w:szCs w:val="24"/>
        </w:rPr>
        <w:t>1.</w:t>
      </w:r>
      <w:r w:rsidR="007918DC" w:rsidRPr="002E6A53">
        <w:rPr>
          <w:rFonts w:ascii="Times New Roman" w:hAnsi="Times New Roman"/>
          <w:sz w:val="24"/>
          <w:szCs w:val="24"/>
        </w:rPr>
        <w:t>4</w:t>
      </w:r>
      <w:r w:rsidRPr="002E6A53">
        <w:rPr>
          <w:rFonts w:ascii="Times New Roman" w:hAnsi="Times New Roman"/>
          <w:sz w:val="24"/>
          <w:szCs w:val="24"/>
        </w:rPr>
        <w:t xml:space="preserve">. </w:t>
      </w:r>
      <w:r w:rsidR="00384185" w:rsidRPr="002E6A53">
        <w:rPr>
          <w:rFonts w:ascii="Times New Roman" w:hAnsi="Times New Roman"/>
          <w:sz w:val="24"/>
          <w:szCs w:val="24"/>
        </w:rPr>
        <w:t>дополнить статьей 16.1 следующего содержания:</w:t>
      </w:r>
    </w:p>
    <w:p w:rsidR="008B2216" w:rsidRPr="002E6A53" w:rsidRDefault="008B2216" w:rsidP="00912C55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84185" w:rsidRPr="002E6A53" w:rsidRDefault="00912C55" w:rsidP="00912C55">
      <w:pPr>
        <w:pStyle w:val="ConsPlusNormal"/>
        <w:ind w:firstLine="0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2E6A53">
        <w:rPr>
          <w:rFonts w:ascii="Times New Roman" w:hAnsi="Times New Roman"/>
          <w:sz w:val="24"/>
          <w:szCs w:val="24"/>
        </w:rPr>
        <w:t xml:space="preserve">«16.1. </w:t>
      </w:r>
      <w:r w:rsidRPr="002E6A5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ПРЕДСТАВЛЕНИЕ АНКЕТЫ, СООБЩЕНИЕ ОБ ИЗМЕНЕНИИ СВЕДЕНИЙ, СОДЕРЖАЩИХСЯ В АНКЕТЕ, И ПРОВЕРКА ТАКИХ СВЕДЕНИЙ</w:t>
      </w:r>
    </w:p>
    <w:p w:rsidR="00912C55" w:rsidRPr="002E6A53" w:rsidRDefault="00912C55" w:rsidP="00912C55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2E6A5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16.1.1. Гражданин при поступлении на муниципальную службу представляет анкету.</w:t>
      </w:r>
    </w:p>
    <w:p w:rsidR="00912C55" w:rsidRPr="002E6A53" w:rsidRDefault="00912C55" w:rsidP="00912C55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2E6A5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16.1.2.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912C55" w:rsidRPr="002E6A53" w:rsidRDefault="00912C55" w:rsidP="00912C55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2E6A5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16.1.3. Форма анкеты, в том числе перечень включаемых в нее сведений, порядок и сроки </w:t>
      </w:r>
      <w:r w:rsidRPr="002E6A5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lastRenderedPageBreak/>
        <w:t>их актуализации устанавливаются Президентом Российской Федерации.</w:t>
      </w:r>
    </w:p>
    <w:p w:rsidR="00912C55" w:rsidRPr="002E6A53" w:rsidRDefault="00912C55" w:rsidP="00912C55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2E6A5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16.1.4. Сведения, содержащиеся в анкете, могут быть проверены </w:t>
      </w:r>
      <w:r w:rsidR="00D840CB" w:rsidRPr="002E6A5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            </w:t>
      </w:r>
      <w:r w:rsidRPr="002E6A5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</w:t>
      </w:r>
      <w:r w:rsidR="00D840CB" w:rsidRPr="002E6A5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</w:t>
      </w:r>
      <w:r w:rsidRPr="002E6A5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и организации, обладающие соответствующей информацией, запросов </w:t>
      </w:r>
      <w:r w:rsidR="00D840CB" w:rsidRPr="002E6A5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              </w:t>
      </w:r>
      <w:r w:rsidRPr="002E6A5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запроса.»;</w:t>
      </w:r>
    </w:p>
    <w:p w:rsidR="00942DC9" w:rsidRPr="002E6A53" w:rsidRDefault="001134C9" w:rsidP="001134C9">
      <w:pPr>
        <w:ind w:firstLine="709"/>
        <w:rPr>
          <w:rFonts w:ascii="Times New Roman" w:hAnsi="Times New Roman"/>
          <w:bCs/>
          <w:color w:val="000000"/>
          <w:shd w:val="clear" w:color="auto" w:fill="FFFFFF"/>
        </w:rPr>
      </w:pPr>
      <w:r w:rsidRPr="002E6A53">
        <w:rPr>
          <w:rFonts w:ascii="Times New Roman" w:hAnsi="Times New Roman"/>
          <w:bCs/>
          <w:color w:val="000000"/>
          <w:shd w:val="clear" w:color="auto" w:fill="FFFFFF"/>
        </w:rPr>
        <w:t>1.</w:t>
      </w:r>
      <w:r w:rsidR="007918DC" w:rsidRPr="002E6A53">
        <w:rPr>
          <w:rFonts w:ascii="Times New Roman" w:hAnsi="Times New Roman"/>
          <w:bCs/>
          <w:color w:val="000000"/>
          <w:shd w:val="clear" w:color="auto" w:fill="FFFFFF"/>
        </w:rPr>
        <w:t>5</w:t>
      </w:r>
      <w:r w:rsidRPr="002E6A53">
        <w:rPr>
          <w:rFonts w:ascii="Times New Roman" w:hAnsi="Times New Roman"/>
          <w:bCs/>
          <w:color w:val="000000"/>
          <w:shd w:val="clear" w:color="auto" w:fill="FFFFFF"/>
        </w:rPr>
        <w:t xml:space="preserve">. </w:t>
      </w:r>
      <w:r w:rsidR="007E3A50" w:rsidRPr="002E6A53">
        <w:rPr>
          <w:rFonts w:ascii="Times New Roman" w:hAnsi="Times New Roman"/>
          <w:bCs/>
          <w:color w:val="000000"/>
          <w:shd w:val="clear" w:color="auto" w:fill="FFFFFF"/>
        </w:rPr>
        <w:t>в части 29.1 статьи</w:t>
      </w:r>
      <w:r w:rsidR="00942DC9" w:rsidRPr="002E6A53">
        <w:rPr>
          <w:rFonts w:ascii="Times New Roman" w:hAnsi="Times New Roman"/>
          <w:bCs/>
          <w:color w:val="000000"/>
          <w:shd w:val="clear" w:color="auto" w:fill="FFFFFF"/>
        </w:rPr>
        <w:t xml:space="preserve"> 29:</w:t>
      </w:r>
    </w:p>
    <w:p w:rsidR="00942DC9" w:rsidRPr="002E6A53" w:rsidRDefault="00942DC9" w:rsidP="001134C9">
      <w:pPr>
        <w:ind w:firstLine="709"/>
        <w:rPr>
          <w:rFonts w:ascii="Times New Roman" w:hAnsi="Times New Roman"/>
          <w:bCs/>
          <w:color w:val="000000"/>
          <w:shd w:val="clear" w:color="auto" w:fill="FFFFFF"/>
        </w:rPr>
      </w:pPr>
      <w:r w:rsidRPr="002E6A53">
        <w:rPr>
          <w:rFonts w:ascii="Times New Roman" w:hAnsi="Times New Roman"/>
          <w:bCs/>
          <w:color w:val="000000"/>
          <w:shd w:val="clear" w:color="auto" w:fill="FFFFFF"/>
        </w:rPr>
        <w:t>слова «предусмотренные статьей 26 настоящего Положения» заменить словами «</w:t>
      </w:r>
      <w:r w:rsidRPr="002E6A53">
        <w:rPr>
          <w:rFonts w:ascii="Times New Roman" w:hAnsi="Times New Roman"/>
        </w:rPr>
        <w:t>предусмотренные статьей 28 настоящего Положения</w:t>
      </w:r>
      <w:r w:rsidRPr="002E6A53">
        <w:rPr>
          <w:rFonts w:ascii="Times New Roman" w:hAnsi="Times New Roman"/>
          <w:bCs/>
          <w:color w:val="000000"/>
          <w:shd w:val="clear" w:color="auto" w:fill="FFFFFF"/>
        </w:rPr>
        <w:t>»;</w:t>
      </w:r>
    </w:p>
    <w:p w:rsidR="001134C9" w:rsidRPr="002E6A53" w:rsidRDefault="001134C9" w:rsidP="001134C9">
      <w:pPr>
        <w:ind w:firstLine="709"/>
        <w:rPr>
          <w:rFonts w:ascii="Times New Roman" w:hAnsi="Times New Roman"/>
        </w:rPr>
      </w:pPr>
      <w:r w:rsidRPr="002E6A53">
        <w:rPr>
          <w:rFonts w:ascii="Times New Roman" w:hAnsi="Times New Roman"/>
          <w:bCs/>
          <w:color w:val="000000"/>
          <w:shd w:val="clear" w:color="auto" w:fill="FFFFFF"/>
        </w:rPr>
        <w:t xml:space="preserve">дополнить </w:t>
      </w:r>
      <w:r w:rsidRPr="002E6A53">
        <w:rPr>
          <w:rFonts w:ascii="Times New Roman" w:hAnsi="Times New Roman"/>
        </w:rPr>
        <w:t>абзацем вторым следующего содержания:</w:t>
      </w:r>
    </w:p>
    <w:p w:rsidR="001134C9" w:rsidRPr="002E6A53" w:rsidRDefault="001134C9" w:rsidP="00912C55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2E6A5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«Муниципальный служащий освобождается от ответственности                   за несоблюдение ограничений и запретов, требований о предотвращении          или об урегулировании конфликта интересов и неисполнение обязанностей, установленных федеральными законами в целях противодействия коррупции,     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– 6 статьи 13 Федерального закона от 25 декабря 2008 года № 273-ФЗ «О противодействии коррупции».»;</w:t>
      </w:r>
    </w:p>
    <w:p w:rsidR="00912C55" w:rsidRPr="002E6A53" w:rsidRDefault="00912C55" w:rsidP="00912C55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2E6A5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1.</w:t>
      </w:r>
      <w:r w:rsidR="007918DC" w:rsidRPr="002E6A5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6</w:t>
      </w:r>
      <w:r w:rsidRPr="002E6A5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r w:rsidR="0021516E" w:rsidRPr="002E6A5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 статье 30:</w:t>
      </w:r>
    </w:p>
    <w:p w:rsidR="0021516E" w:rsidRPr="002E6A53" w:rsidRDefault="0021516E" w:rsidP="00912C55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2E6A5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пункт 4 изложить в следующей редакции:</w:t>
      </w:r>
    </w:p>
    <w:p w:rsidR="0021516E" w:rsidRPr="002E6A53" w:rsidRDefault="0021516E" w:rsidP="00912C5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E6A53">
        <w:rPr>
          <w:rFonts w:ascii="Times New Roman" w:hAnsi="Times New Roman"/>
          <w:sz w:val="24"/>
          <w:szCs w:val="24"/>
        </w:rPr>
        <w:t xml:space="preserve">4) 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законодательством Российской </w:t>
      </w:r>
      <w:r w:rsidR="002E6A53" w:rsidRPr="002E6A53">
        <w:rPr>
          <w:rFonts w:ascii="Times New Roman" w:hAnsi="Times New Roman"/>
          <w:sz w:val="24"/>
          <w:szCs w:val="24"/>
        </w:rPr>
        <w:t>Федерации об</w:t>
      </w:r>
      <w:r w:rsidRPr="002E6A53">
        <w:rPr>
          <w:rFonts w:ascii="Times New Roman" w:hAnsi="Times New Roman"/>
          <w:sz w:val="24"/>
          <w:szCs w:val="24"/>
        </w:rPr>
        <w:t xml:space="preserve"> индивидуальном (персонифицированном) учете в системе обязательного пенсионного страхования, для хранения в информационных ресурсах Фонда пенсионного и социального страхования Российской Федерации;»;</w:t>
      </w:r>
    </w:p>
    <w:p w:rsidR="0021516E" w:rsidRPr="002E6A53" w:rsidRDefault="0021516E" w:rsidP="0021516E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2E6A53">
        <w:rPr>
          <w:rFonts w:ascii="Times New Roman" w:hAnsi="Times New Roman"/>
          <w:sz w:val="24"/>
          <w:szCs w:val="24"/>
        </w:rPr>
        <w:t xml:space="preserve">пункт 11 </w:t>
      </w:r>
      <w:r w:rsidRPr="002E6A5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изложить в следующей редакции:</w:t>
      </w:r>
    </w:p>
    <w:p w:rsidR="0021516E" w:rsidRPr="002E6A53" w:rsidRDefault="0021516E" w:rsidP="00912C5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E6A53">
        <w:rPr>
          <w:rFonts w:ascii="Times New Roman" w:hAnsi="Times New Roman"/>
          <w:sz w:val="24"/>
          <w:szCs w:val="24"/>
        </w:rPr>
        <w:t>«11)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служащим;»;</w:t>
      </w:r>
    </w:p>
    <w:p w:rsidR="0021516E" w:rsidRPr="002E6A53" w:rsidRDefault="0021516E" w:rsidP="00912C5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E6A53">
        <w:rPr>
          <w:rFonts w:ascii="Times New Roman" w:hAnsi="Times New Roman"/>
          <w:sz w:val="24"/>
          <w:szCs w:val="24"/>
        </w:rPr>
        <w:t>дополнить пунктом 11.1 следующего содержания:</w:t>
      </w:r>
    </w:p>
    <w:p w:rsidR="0021516E" w:rsidRPr="002E6A53" w:rsidRDefault="0021516E" w:rsidP="00912C5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E6A53">
        <w:rPr>
          <w:rFonts w:ascii="Times New Roman" w:hAnsi="Times New Roman"/>
          <w:sz w:val="24"/>
          <w:szCs w:val="24"/>
        </w:rPr>
        <w:t>«11.1) оформление допуска установленной формы к сведениям, составляющим государственную тайну;»;</w:t>
      </w:r>
    </w:p>
    <w:p w:rsidR="00EC5092" w:rsidRPr="002E6A53" w:rsidRDefault="007918DC" w:rsidP="007918D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E6A53">
        <w:rPr>
          <w:rFonts w:ascii="Times New Roman" w:hAnsi="Times New Roman"/>
          <w:sz w:val="24"/>
          <w:szCs w:val="24"/>
        </w:rPr>
        <w:t>1.7. в части 31.10 статьи 31</w:t>
      </w:r>
      <w:r w:rsidR="00EC5092" w:rsidRPr="002E6A53">
        <w:rPr>
          <w:rFonts w:ascii="Times New Roman" w:hAnsi="Times New Roman"/>
          <w:sz w:val="24"/>
          <w:szCs w:val="24"/>
        </w:rPr>
        <w:t>:</w:t>
      </w:r>
      <w:r w:rsidRPr="002E6A53">
        <w:rPr>
          <w:rFonts w:ascii="Times New Roman" w:hAnsi="Times New Roman"/>
          <w:sz w:val="24"/>
          <w:szCs w:val="24"/>
        </w:rPr>
        <w:t xml:space="preserve"> </w:t>
      </w:r>
    </w:p>
    <w:p w:rsidR="00EC5092" w:rsidRPr="002E6A53" w:rsidRDefault="00EC5092" w:rsidP="007918D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E6A53">
        <w:rPr>
          <w:rFonts w:ascii="Times New Roman" w:hAnsi="Times New Roman"/>
          <w:sz w:val="24"/>
          <w:szCs w:val="24"/>
        </w:rPr>
        <w:t>слова «предусмотренного частью 29.34 настоящей статьи» заменить словами «предусмотренного частью 31.34 настоящей статьи»;</w:t>
      </w:r>
    </w:p>
    <w:p w:rsidR="007918DC" w:rsidRPr="002E6A53" w:rsidRDefault="007918DC" w:rsidP="007918D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E6A53">
        <w:rPr>
          <w:rFonts w:ascii="Times New Roman" w:hAnsi="Times New Roman"/>
          <w:sz w:val="24"/>
          <w:szCs w:val="24"/>
        </w:rPr>
        <w:t xml:space="preserve">предложение первое изложить в следующей редакции: «Право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</w:t>
      </w:r>
      <w:r w:rsidR="00EC5092" w:rsidRPr="002E6A53">
        <w:rPr>
          <w:rFonts w:ascii="Times New Roman" w:hAnsi="Times New Roman"/>
          <w:sz w:val="24"/>
          <w:szCs w:val="24"/>
        </w:rPr>
        <w:t xml:space="preserve">                       </w:t>
      </w:r>
      <w:r w:rsidRPr="002E6A53">
        <w:rPr>
          <w:rFonts w:ascii="Times New Roman" w:hAnsi="Times New Roman"/>
          <w:sz w:val="24"/>
          <w:szCs w:val="24"/>
        </w:rPr>
        <w:t>и не имеющие обязательств по ученическому или иному договору, влекущему возникновение трудовых отношений после окончания обучения.».</w:t>
      </w:r>
    </w:p>
    <w:p w:rsidR="006F38B8" w:rsidRPr="002E6A53" w:rsidRDefault="009C63B6" w:rsidP="006F38B8">
      <w:pPr>
        <w:ind w:firstLine="709"/>
        <w:rPr>
          <w:rFonts w:ascii="Times New Roman" w:hAnsi="Times New Roman"/>
        </w:rPr>
      </w:pPr>
      <w:r w:rsidRPr="002E6A53">
        <w:rPr>
          <w:rFonts w:ascii="Times New Roman" w:hAnsi="Times New Roman"/>
        </w:rPr>
        <w:t>2</w:t>
      </w:r>
      <w:r w:rsidR="009066DB" w:rsidRPr="002E6A53">
        <w:rPr>
          <w:rFonts w:ascii="Times New Roman" w:hAnsi="Times New Roman"/>
        </w:rPr>
        <w:t xml:space="preserve">. </w:t>
      </w:r>
      <w:r w:rsidR="006F38B8" w:rsidRPr="002E6A53">
        <w:rPr>
          <w:rFonts w:ascii="Times New Roman" w:hAnsi="Times New Roman"/>
        </w:rPr>
        <w:t>Опубликовать настоящее решение на Официальном портале правовой информации Республики Татарстан (</w:t>
      </w:r>
      <w:proofErr w:type="spellStart"/>
      <w:r w:rsidR="006F38B8" w:rsidRPr="002E6A53">
        <w:rPr>
          <w:rFonts w:ascii="Times New Roman" w:hAnsi="Times New Roman"/>
          <w:lang w:val="en-US"/>
        </w:rPr>
        <w:t>pravo</w:t>
      </w:r>
      <w:proofErr w:type="spellEnd"/>
      <w:r w:rsidR="006F38B8" w:rsidRPr="002E6A53">
        <w:rPr>
          <w:rFonts w:ascii="Times New Roman" w:hAnsi="Times New Roman"/>
        </w:rPr>
        <w:t>.</w:t>
      </w:r>
      <w:proofErr w:type="spellStart"/>
      <w:r w:rsidR="006F38B8" w:rsidRPr="002E6A53">
        <w:rPr>
          <w:rFonts w:ascii="Times New Roman" w:hAnsi="Times New Roman"/>
          <w:lang w:val="en-US"/>
        </w:rPr>
        <w:t>tatarstan</w:t>
      </w:r>
      <w:proofErr w:type="spellEnd"/>
      <w:r w:rsidR="006F38B8" w:rsidRPr="002E6A53">
        <w:rPr>
          <w:rFonts w:ascii="Times New Roman" w:hAnsi="Times New Roman"/>
        </w:rPr>
        <w:t>.</w:t>
      </w:r>
      <w:proofErr w:type="spellStart"/>
      <w:r w:rsidR="006F38B8" w:rsidRPr="002E6A53">
        <w:rPr>
          <w:rFonts w:ascii="Times New Roman" w:hAnsi="Times New Roman"/>
          <w:lang w:val="en-US"/>
        </w:rPr>
        <w:t>ru</w:t>
      </w:r>
      <w:proofErr w:type="spellEnd"/>
      <w:r w:rsidR="006F38B8" w:rsidRPr="002E6A53">
        <w:rPr>
          <w:rFonts w:ascii="Times New Roman" w:hAnsi="Times New Roman"/>
        </w:rPr>
        <w:t xml:space="preserve">) и </w:t>
      </w:r>
      <w:r w:rsidR="004415F5" w:rsidRPr="002E6A53">
        <w:rPr>
          <w:rFonts w:ascii="Times New Roman" w:hAnsi="Times New Roman"/>
        </w:rPr>
        <w:t xml:space="preserve">разместить                      на </w:t>
      </w:r>
      <w:r w:rsidR="006F38B8" w:rsidRPr="002E6A53">
        <w:rPr>
          <w:rFonts w:ascii="Times New Roman" w:hAnsi="Times New Roman"/>
        </w:rPr>
        <w:t>официальном сайте Тукаевского муниципального района Республики Татарстан (</w:t>
      </w:r>
      <w:proofErr w:type="spellStart"/>
      <w:r w:rsidR="006F38B8" w:rsidRPr="002E6A53">
        <w:rPr>
          <w:rFonts w:ascii="Times New Roman" w:hAnsi="Times New Roman"/>
          <w:lang w:val="en-US"/>
        </w:rPr>
        <w:t>tukay</w:t>
      </w:r>
      <w:proofErr w:type="spellEnd"/>
      <w:r w:rsidR="006F38B8" w:rsidRPr="002E6A53">
        <w:rPr>
          <w:rFonts w:ascii="Times New Roman" w:hAnsi="Times New Roman"/>
        </w:rPr>
        <w:t>.</w:t>
      </w:r>
      <w:proofErr w:type="spellStart"/>
      <w:r w:rsidR="006F38B8" w:rsidRPr="002E6A53">
        <w:rPr>
          <w:rFonts w:ascii="Times New Roman" w:hAnsi="Times New Roman"/>
          <w:lang w:val="en-US"/>
        </w:rPr>
        <w:t>tatarstan</w:t>
      </w:r>
      <w:proofErr w:type="spellEnd"/>
      <w:r w:rsidR="006F38B8" w:rsidRPr="002E6A53">
        <w:rPr>
          <w:rFonts w:ascii="Times New Roman" w:hAnsi="Times New Roman"/>
        </w:rPr>
        <w:t>.</w:t>
      </w:r>
      <w:proofErr w:type="spellStart"/>
      <w:r w:rsidR="006F38B8" w:rsidRPr="002E6A53">
        <w:rPr>
          <w:rFonts w:ascii="Times New Roman" w:hAnsi="Times New Roman"/>
          <w:lang w:val="en-US"/>
        </w:rPr>
        <w:t>ru</w:t>
      </w:r>
      <w:proofErr w:type="spellEnd"/>
      <w:r w:rsidR="006F38B8" w:rsidRPr="002E6A53">
        <w:rPr>
          <w:rFonts w:ascii="Times New Roman" w:hAnsi="Times New Roman"/>
        </w:rPr>
        <w:t>).</w:t>
      </w:r>
    </w:p>
    <w:p w:rsidR="004415F5" w:rsidRPr="002E6A53" w:rsidRDefault="004415F5" w:rsidP="004415F5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E6A53">
        <w:rPr>
          <w:rFonts w:ascii="Times New Roman" w:hAnsi="Times New Roman"/>
          <w:sz w:val="24"/>
          <w:szCs w:val="24"/>
        </w:rPr>
        <w:t>3</w:t>
      </w:r>
      <w:r w:rsidR="00E36FE2" w:rsidRPr="002E6A53">
        <w:rPr>
          <w:rFonts w:ascii="Times New Roman" w:hAnsi="Times New Roman"/>
          <w:sz w:val="24"/>
          <w:szCs w:val="24"/>
        </w:rPr>
        <w:t xml:space="preserve">. Контроль за исполнением настоящего решения возложить на постоянную </w:t>
      </w:r>
      <w:r w:rsidRPr="002E6A53">
        <w:rPr>
          <w:rFonts w:ascii="Times New Roman" w:hAnsi="Times New Roman"/>
          <w:sz w:val="24"/>
          <w:szCs w:val="24"/>
        </w:rPr>
        <w:t>комиссию Совета Тукаевского муниципального района</w:t>
      </w:r>
      <w:r w:rsidRPr="002E6A53">
        <w:rPr>
          <w:rFonts w:ascii="Times New Roman" w:hAnsi="Times New Roman"/>
          <w:b/>
          <w:sz w:val="24"/>
          <w:szCs w:val="24"/>
        </w:rPr>
        <w:t xml:space="preserve"> </w:t>
      </w:r>
      <w:r w:rsidRPr="002E6A53">
        <w:rPr>
          <w:rFonts w:ascii="Times New Roman" w:hAnsi="Times New Roman"/>
          <w:sz w:val="24"/>
          <w:szCs w:val="24"/>
        </w:rPr>
        <w:t xml:space="preserve">Республики Татарстан </w:t>
      </w:r>
      <w:r w:rsidR="005644D4" w:rsidRPr="002E6A53">
        <w:rPr>
          <w:rFonts w:ascii="Times New Roman" w:hAnsi="Times New Roman"/>
          <w:sz w:val="24"/>
          <w:szCs w:val="24"/>
        </w:rPr>
        <w:t xml:space="preserve">     </w:t>
      </w:r>
      <w:r w:rsidR="00066DA7" w:rsidRPr="002E6A53">
        <w:rPr>
          <w:rFonts w:ascii="Times New Roman" w:hAnsi="Times New Roman"/>
          <w:sz w:val="24"/>
          <w:szCs w:val="24"/>
        </w:rPr>
        <w:t>по законности, национальным вопросам и безопасности населения.</w:t>
      </w:r>
      <w:r w:rsidRPr="002E6A53">
        <w:rPr>
          <w:rFonts w:ascii="Times New Roman" w:hAnsi="Times New Roman"/>
          <w:sz w:val="24"/>
          <w:szCs w:val="24"/>
        </w:rPr>
        <w:t xml:space="preserve"> </w:t>
      </w:r>
    </w:p>
    <w:p w:rsidR="005530D8" w:rsidRPr="002E6A53" w:rsidRDefault="005530D8" w:rsidP="00BE0C74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7AB0" w:rsidRPr="002E6A53" w:rsidRDefault="003C7AB0" w:rsidP="00BE0C74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7AB0" w:rsidRPr="002E6A53" w:rsidRDefault="003C7AB0" w:rsidP="00BE0C74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F0448" w:rsidRDefault="00445E57" w:rsidP="00445E57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proofErr w:type="spellStart"/>
      <w:r w:rsidRPr="002E6A53">
        <w:rPr>
          <w:rFonts w:ascii="Times New Roman" w:hAnsi="Times New Roman"/>
          <w:sz w:val="24"/>
          <w:szCs w:val="24"/>
        </w:rPr>
        <w:t>Врио</w:t>
      </w:r>
      <w:proofErr w:type="spellEnd"/>
      <w:r w:rsidRPr="002E6A53">
        <w:rPr>
          <w:rFonts w:ascii="Times New Roman" w:hAnsi="Times New Roman"/>
          <w:sz w:val="24"/>
          <w:szCs w:val="24"/>
        </w:rPr>
        <w:t xml:space="preserve"> Главы муниципального </w:t>
      </w:r>
      <w:r w:rsidR="00C94CB5">
        <w:rPr>
          <w:rFonts w:ascii="Times New Roman" w:hAnsi="Times New Roman"/>
          <w:sz w:val="24"/>
          <w:szCs w:val="24"/>
        </w:rPr>
        <w:t>образования</w:t>
      </w:r>
    </w:p>
    <w:p w:rsidR="005530D8" w:rsidRPr="002E6A53" w:rsidRDefault="00CF0448" w:rsidP="00445E57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Совета</w:t>
      </w:r>
      <w:r w:rsidR="00445E57" w:rsidRPr="002E6A53">
        <w:rPr>
          <w:rFonts w:ascii="Times New Roman" w:hAnsi="Times New Roman"/>
          <w:sz w:val="24"/>
          <w:szCs w:val="24"/>
        </w:rPr>
        <w:t xml:space="preserve">                            </w:t>
      </w:r>
      <w:r w:rsidR="002E6A53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2E6A53">
        <w:rPr>
          <w:rFonts w:ascii="Times New Roman" w:hAnsi="Times New Roman"/>
          <w:sz w:val="24"/>
          <w:szCs w:val="24"/>
        </w:rPr>
        <w:t xml:space="preserve"> </w:t>
      </w:r>
      <w:r w:rsidR="00445E57" w:rsidRPr="002E6A53">
        <w:rPr>
          <w:rFonts w:ascii="Times New Roman" w:hAnsi="Times New Roman"/>
          <w:sz w:val="24"/>
          <w:szCs w:val="24"/>
        </w:rPr>
        <w:t xml:space="preserve">           </w:t>
      </w:r>
      <w:r w:rsidR="003C7AB0" w:rsidRPr="002E6A53">
        <w:rPr>
          <w:rFonts w:ascii="Times New Roman" w:hAnsi="Times New Roman"/>
          <w:sz w:val="24"/>
          <w:szCs w:val="24"/>
        </w:rPr>
        <w:t xml:space="preserve"> </w:t>
      </w:r>
      <w:r w:rsidR="00445E57" w:rsidRPr="002E6A53">
        <w:rPr>
          <w:rFonts w:ascii="Times New Roman" w:hAnsi="Times New Roman"/>
          <w:sz w:val="24"/>
          <w:szCs w:val="24"/>
        </w:rPr>
        <w:t>Р.И. Закиро</w:t>
      </w:r>
      <w:r w:rsidR="005644D4" w:rsidRPr="002E6A53">
        <w:rPr>
          <w:rFonts w:ascii="Times New Roman" w:hAnsi="Times New Roman"/>
          <w:sz w:val="24"/>
          <w:szCs w:val="24"/>
        </w:rPr>
        <w:t>в</w:t>
      </w:r>
    </w:p>
    <w:sectPr w:rsidR="005530D8" w:rsidRPr="002E6A53" w:rsidSect="002E6A53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A6F6F"/>
    <w:multiLevelType w:val="multilevel"/>
    <w:tmpl w:val="8C18F70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59C64F67"/>
    <w:multiLevelType w:val="hybridMultilevel"/>
    <w:tmpl w:val="3E9C36AE"/>
    <w:lvl w:ilvl="0" w:tplc="7F5ED04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DB"/>
    <w:rsid w:val="00003230"/>
    <w:rsid w:val="00011EC9"/>
    <w:rsid w:val="00022C87"/>
    <w:rsid w:val="000241B3"/>
    <w:rsid w:val="00024394"/>
    <w:rsid w:val="00027A24"/>
    <w:rsid w:val="00030477"/>
    <w:rsid w:val="00032DB2"/>
    <w:rsid w:val="00033D52"/>
    <w:rsid w:val="00043CDD"/>
    <w:rsid w:val="00064FF2"/>
    <w:rsid w:val="00066DA7"/>
    <w:rsid w:val="0007036C"/>
    <w:rsid w:val="0007679D"/>
    <w:rsid w:val="00093F21"/>
    <w:rsid w:val="000B5BD8"/>
    <w:rsid w:val="000E3D9A"/>
    <w:rsid w:val="000F25D2"/>
    <w:rsid w:val="000F6641"/>
    <w:rsid w:val="000F66A2"/>
    <w:rsid w:val="001134C9"/>
    <w:rsid w:val="00132C66"/>
    <w:rsid w:val="001357EC"/>
    <w:rsid w:val="00137BD6"/>
    <w:rsid w:val="00143FB4"/>
    <w:rsid w:val="00151338"/>
    <w:rsid w:val="00153DD1"/>
    <w:rsid w:val="00154AC9"/>
    <w:rsid w:val="00174B3E"/>
    <w:rsid w:val="001941E7"/>
    <w:rsid w:val="001A5A18"/>
    <w:rsid w:val="001D023E"/>
    <w:rsid w:val="001D0CFE"/>
    <w:rsid w:val="001E0410"/>
    <w:rsid w:val="001F2261"/>
    <w:rsid w:val="002110F0"/>
    <w:rsid w:val="0021516E"/>
    <w:rsid w:val="00215AE6"/>
    <w:rsid w:val="002336B4"/>
    <w:rsid w:val="00236909"/>
    <w:rsid w:val="0025000B"/>
    <w:rsid w:val="00270266"/>
    <w:rsid w:val="002702E1"/>
    <w:rsid w:val="0028114E"/>
    <w:rsid w:val="00290C19"/>
    <w:rsid w:val="002921F0"/>
    <w:rsid w:val="002A4498"/>
    <w:rsid w:val="002C739E"/>
    <w:rsid w:val="002D4EAB"/>
    <w:rsid w:val="002E2C3E"/>
    <w:rsid w:val="002E6A53"/>
    <w:rsid w:val="002F02F7"/>
    <w:rsid w:val="002F7662"/>
    <w:rsid w:val="00315320"/>
    <w:rsid w:val="003213A4"/>
    <w:rsid w:val="0032757F"/>
    <w:rsid w:val="00336609"/>
    <w:rsid w:val="003452BC"/>
    <w:rsid w:val="00345728"/>
    <w:rsid w:val="00346709"/>
    <w:rsid w:val="003605A2"/>
    <w:rsid w:val="00365613"/>
    <w:rsid w:val="00372BF4"/>
    <w:rsid w:val="00384185"/>
    <w:rsid w:val="00384CC7"/>
    <w:rsid w:val="0038647F"/>
    <w:rsid w:val="00394643"/>
    <w:rsid w:val="003978E3"/>
    <w:rsid w:val="003A3781"/>
    <w:rsid w:val="003B0267"/>
    <w:rsid w:val="003B4154"/>
    <w:rsid w:val="003B4613"/>
    <w:rsid w:val="003B4E11"/>
    <w:rsid w:val="003C1588"/>
    <w:rsid w:val="003C48FE"/>
    <w:rsid w:val="003C5FD2"/>
    <w:rsid w:val="003C7AB0"/>
    <w:rsid w:val="00401D84"/>
    <w:rsid w:val="00403274"/>
    <w:rsid w:val="0040462C"/>
    <w:rsid w:val="00405C68"/>
    <w:rsid w:val="00411076"/>
    <w:rsid w:val="00437522"/>
    <w:rsid w:val="00440354"/>
    <w:rsid w:val="004415F5"/>
    <w:rsid w:val="00443EE6"/>
    <w:rsid w:val="00445E57"/>
    <w:rsid w:val="004614E9"/>
    <w:rsid w:val="004664F3"/>
    <w:rsid w:val="004675CB"/>
    <w:rsid w:val="00482235"/>
    <w:rsid w:val="0049504A"/>
    <w:rsid w:val="00495387"/>
    <w:rsid w:val="004A73CC"/>
    <w:rsid w:val="004B186E"/>
    <w:rsid w:val="004D485D"/>
    <w:rsid w:val="00510C9B"/>
    <w:rsid w:val="00513EFD"/>
    <w:rsid w:val="00532045"/>
    <w:rsid w:val="00536479"/>
    <w:rsid w:val="0054040A"/>
    <w:rsid w:val="0054654D"/>
    <w:rsid w:val="005515EA"/>
    <w:rsid w:val="005530D8"/>
    <w:rsid w:val="00555D92"/>
    <w:rsid w:val="005644D4"/>
    <w:rsid w:val="00570BC4"/>
    <w:rsid w:val="005730E7"/>
    <w:rsid w:val="005808F4"/>
    <w:rsid w:val="00582F1B"/>
    <w:rsid w:val="0059052E"/>
    <w:rsid w:val="00593EF8"/>
    <w:rsid w:val="005961FF"/>
    <w:rsid w:val="005A62C0"/>
    <w:rsid w:val="005A739C"/>
    <w:rsid w:val="005B1D61"/>
    <w:rsid w:val="005E044F"/>
    <w:rsid w:val="005E173E"/>
    <w:rsid w:val="0061450D"/>
    <w:rsid w:val="00630EE9"/>
    <w:rsid w:val="00631DA8"/>
    <w:rsid w:val="006333E4"/>
    <w:rsid w:val="006456D5"/>
    <w:rsid w:val="00654AE1"/>
    <w:rsid w:val="00655E8C"/>
    <w:rsid w:val="00663B32"/>
    <w:rsid w:val="00666892"/>
    <w:rsid w:val="00671F16"/>
    <w:rsid w:val="006809C6"/>
    <w:rsid w:val="0068237F"/>
    <w:rsid w:val="0068433C"/>
    <w:rsid w:val="006922A3"/>
    <w:rsid w:val="00693B7E"/>
    <w:rsid w:val="00694DD7"/>
    <w:rsid w:val="006A4745"/>
    <w:rsid w:val="006A547D"/>
    <w:rsid w:val="006B2C39"/>
    <w:rsid w:val="006C5D28"/>
    <w:rsid w:val="006D0292"/>
    <w:rsid w:val="006F38B8"/>
    <w:rsid w:val="00706461"/>
    <w:rsid w:val="007102E0"/>
    <w:rsid w:val="007247E2"/>
    <w:rsid w:val="007264FE"/>
    <w:rsid w:val="0072790C"/>
    <w:rsid w:val="0073518D"/>
    <w:rsid w:val="007372F1"/>
    <w:rsid w:val="00740697"/>
    <w:rsid w:val="0074644D"/>
    <w:rsid w:val="00746583"/>
    <w:rsid w:val="00756FF5"/>
    <w:rsid w:val="007616C3"/>
    <w:rsid w:val="00774DB5"/>
    <w:rsid w:val="007918DC"/>
    <w:rsid w:val="00794A10"/>
    <w:rsid w:val="007958F9"/>
    <w:rsid w:val="0079615C"/>
    <w:rsid w:val="007970D3"/>
    <w:rsid w:val="007A1CFD"/>
    <w:rsid w:val="007A3C58"/>
    <w:rsid w:val="007A438C"/>
    <w:rsid w:val="007A70CF"/>
    <w:rsid w:val="007B03D1"/>
    <w:rsid w:val="007E3A50"/>
    <w:rsid w:val="007E5844"/>
    <w:rsid w:val="007E5EAD"/>
    <w:rsid w:val="007F4948"/>
    <w:rsid w:val="007F69C4"/>
    <w:rsid w:val="00815910"/>
    <w:rsid w:val="00823AD0"/>
    <w:rsid w:val="00825E25"/>
    <w:rsid w:val="008328AC"/>
    <w:rsid w:val="008434BF"/>
    <w:rsid w:val="00844D0E"/>
    <w:rsid w:val="008458FA"/>
    <w:rsid w:val="00851AB3"/>
    <w:rsid w:val="008522E7"/>
    <w:rsid w:val="0085413A"/>
    <w:rsid w:val="00856658"/>
    <w:rsid w:val="008666FF"/>
    <w:rsid w:val="00876E62"/>
    <w:rsid w:val="00877B2A"/>
    <w:rsid w:val="00877C5D"/>
    <w:rsid w:val="00880588"/>
    <w:rsid w:val="008812D5"/>
    <w:rsid w:val="00882B6A"/>
    <w:rsid w:val="00895816"/>
    <w:rsid w:val="008A1C78"/>
    <w:rsid w:val="008A1F9F"/>
    <w:rsid w:val="008A20B6"/>
    <w:rsid w:val="008B016F"/>
    <w:rsid w:val="008B2216"/>
    <w:rsid w:val="008B5BC5"/>
    <w:rsid w:val="008C785C"/>
    <w:rsid w:val="008E6745"/>
    <w:rsid w:val="008F551E"/>
    <w:rsid w:val="009066DB"/>
    <w:rsid w:val="00910FF1"/>
    <w:rsid w:val="00912C55"/>
    <w:rsid w:val="00914699"/>
    <w:rsid w:val="00914D6B"/>
    <w:rsid w:val="009276B1"/>
    <w:rsid w:val="00931209"/>
    <w:rsid w:val="00942DC9"/>
    <w:rsid w:val="00945046"/>
    <w:rsid w:val="00945E41"/>
    <w:rsid w:val="0095145A"/>
    <w:rsid w:val="009633A1"/>
    <w:rsid w:val="009700EC"/>
    <w:rsid w:val="009744FB"/>
    <w:rsid w:val="00981F4C"/>
    <w:rsid w:val="009A0E81"/>
    <w:rsid w:val="009A324F"/>
    <w:rsid w:val="009C63B6"/>
    <w:rsid w:val="009C64C6"/>
    <w:rsid w:val="009D06BA"/>
    <w:rsid w:val="009E54BA"/>
    <w:rsid w:val="009F04A5"/>
    <w:rsid w:val="009F2665"/>
    <w:rsid w:val="009F2A61"/>
    <w:rsid w:val="00A027BC"/>
    <w:rsid w:val="00A12FA8"/>
    <w:rsid w:val="00A22970"/>
    <w:rsid w:val="00A242A1"/>
    <w:rsid w:val="00A27733"/>
    <w:rsid w:val="00A277E9"/>
    <w:rsid w:val="00A27893"/>
    <w:rsid w:val="00A31571"/>
    <w:rsid w:val="00A5179F"/>
    <w:rsid w:val="00A55223"/>
    <w:rsid w:val="00A5643C"/>
    <w:rsid w:val="00A60EDA"/>
    <w:rsid w:val="00A82D5F"/>
    <w:rsid w:val="00A83D12"/>
    <w:rsid w:val="00A975CC"/>
    <w:rsid w:val="00AA2226"/>
    <w:rsid w:val="00AB5265"/>
    <w:rsid w:val="00AB7614"/>
    <w:rsid w:val="00AC4C32"/>
    <w:rsid w:val="00AD1EFF"/>
    <w:rsid w:val="00AE40D7"/>
    <w:rsid w:val="00AF0084"/>
    <w:rsid w:val="00AF5EEF"/>
    <w:rsid w:val="00AF7960"/>
    <w:rsid w:val="00B01DCE"/>
    <w:rsid w:val="00B032E1"/>
    <w:rsid w:val="00B051B3"/>
    <w:rsid w:val="00B10FCF"/>
    <w:rsid w:val="00B12775"/>
    <w:rsid w:val="00B21762"/>
    <w:rsid w:val="00B26338"/>
    <w:rsid w:val="00B362EC"/>
    <w:rsid w:val="00B63A42"/>
    <w:rsid w:val="00B72E48"/>
    <w:rsid w:val="00B75663"/>
    <w:rsid w:val="00B75F08"/>
    <w:rsid w:val="00B764FC"/>
    <w:rsid w:val="00B77D28"/>
    <w:rsid w:val="00B853E2"/>
    <w:rsid w:val="00B875DC"/>
    <w:rsid w:val="00BB4ED2"/>
    <w:rsid w:val="00BD3B9D"/>
    <w:rsid w:val="00BE0C74"/>
    <w:rsid w:val="00C02083"/>
    <w:rsid w:val="00C113CD"/>
    <w:rsid w:val="00C23B50"/>
    <w:rsid w:val="00C27B4C"/>
    <w:rsid w:val="00C57179"/>
    <w:rsid w:val="00C65E2E"/>
    <w:rsid w:val="00C73C8A"/>
    <w:rsid w:val="00C77CF5"/>
    <w:rsid w:val="00C825EA"/>
    <w:rsid w:val="00C911F9"/>
    <w:rsid w:val="00C94CB5"/>
    <w:rsid w:val="00C95177"/>
    <w:rsid w:val="00C951CC"/>
    <w:rsid w:val="00C96D63"/>
    <w:rsid w:val="00CA19BD"/>
    <w:rsid w:val="00CA4356"/>
    <w:rsid w:val="00CA73EF"/>
    <w:rsid w:val="00CB2C28"/>
    <w:rsid w:val="00CD2133"/>
    <w:rsid w:val="00CD6685"/>
    <w:rsid w:val="00CD7507"/>
    <w:rsid w:val="00CE4F08"/>
    <w:rsid w:val="00CF0448"/>
    <w:rsid w:val="00CF67F5"/>
    <w:rsid w:val="00CF781A"/>
    <w:rsid w:val="00D01E84"/>
    <w:rsid w:val="00D065CF"/>
    <w:rsid w:val="00D074FC"/>
    <w:rsid w:val="00D10E11"/>
    <w:rsid w:val="00D13406"/>
    <w:rsid w:val="00D14F95"/>
    <w:rsid w:val="00D165B8"/>
    <w:rsid w:val="00D2012F"/>
    <w:rsid w:val="00D2079A"/>
    <w:rsid w:val="00D318BF"/>
    <w:rsid w:val="00D34C93"/>
    <w:rsid w:val="00D36C0C"/>
    <w:rsid w:val="00D47E13"/>
    <w:rsid w:val="00D556E5"/>
    <w:rsid w:val="00D74B83"/>
    <w:rsid w:val="00D840CB"/>
    <w:rsid w:val="00DA13A9"/>
    <w:rsid w:val="00DA7A24"/>
    <w:rsid w:val="00DA7FD8"/>
    <w:rsid w:val="00DB643A"/>
    <w:rsid w:val="00DC41E1"/>
    <w:rsid w:val="00DC467C"/>
    <w:rsid w:val="00DD22B6"/>
    <w:rsid w:val="00DE2C47"/>
    <w:rsid w:val="00DF0FFC"/>
    <w:rsid w:val="00E006F6"/>
    <w:rsid w:val="00E01339"/>
    <w:rsid w:val="00E02F7C"/>
    <w:rsid w:val="00E27074"/>
    <w:rsid w:val="00E30079"/>
    <w:rsid w:val="00E344D3"/>
    <w:rsid w:val="00E36FE2"/>
    <w:rsid w:val="00E520FB"/>
    <w:rsid w:val="00E62149"/>
    <w:rsid w:val="00E745B3"/>
    <w:rsid w:val="00E76E13"/>
    <w:rsid w:val="00E83F6F"/>
    <w:rsid w:val="00E9306D"/>
    <w:rsid w:val="00EA7470"/>
    <w:rsid w:val="00EB127D"/>
    <w:rsid w:val="00EB2AF1"/>
    <w:rsid w:val="00EC5092"/>
    <w:rsid w:val="00EC6DB9"/>
    <w:rsid w:val="00EC7FF6"/>
    <w:rsid w:val="00EF581D"/>
    <w:rsid w:val="00EF6C10"/>
    <w:rsid w:val="00EF7565"/>
    <w:rsid w:val="00F006CB"/>
    <w:rsid w:val="00F00981"/>
    <w:rsid w:val="00F02AA1"/>
    <w:rsid w:val="00F06149"/>
    <w:rsid w:val="00F06479"/>
    <w:rsid w:val="00F1690B"/>
    <w:rsid w:val="00F17016"/>
    <w:rsid w:val="00F17DE9"/>
    <w:rsid w:val="00F236F3"/>
    <w:rsid w:val="00F275C3"/>
    <w:rsid w:val="00F27627"/>
    <w:rsid w:val="00F3324B"/>
    <w:rsid w:val="00F34667"/>
    <w:rsid w:val="00F35FFB"/>
    <w:rsid w:val="00F404B4"/>
    <w:rsid w:val="00F6066B"/>
    <w:rsid w:val="00F61331"/>
    <w:rsid w:val="00F70A64"/>
    <w:rsid w:val="00F75521"/>
    <w:rsid w:val="00FB2976"/>
    <w:rsid w:val="00FB68E5"/>
    <w:rsid w:val="00FC3A42"/>
    <w:rsid w:val="00FC51E5"/>
    <w:rsid w:val="00FD1D0A"/>
    <w:rsid w:val="00FE0486"/>
    <w:rsid w:val="00FE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AB4D3"/>
  <w15:docId w15:val="{DAE3C02C-54F6-4CBF-9EA3-71119184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644D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A22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A22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A22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A222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2226"/>
    <w:rPr>
      <w:color w:val="0000FF"/>
      <w:u w:val="none"/>
    </w:rPr>
  </w:style>
  <w:style w:type="paragraph" w:styleId="a4">
    <w:name w:val="caption"/>
    <w:basedOn w:val="a"/>
    <w:unhideWhenUsed/>
    <w:qFormat/>
    <w:rsid w:val="009066DB"/>
    <w:pPr>
      <w:jc w:val="center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9066DB"/>
    <w:pPr>
      <w:ind w:left="720"/>
      <w:contextualSpacing/>
    </w:pPr>
  </w:style>
  <w:style w:type="paragraph" w:customStyle="1" w:styleId="ConsPlusNormal">
    <w:name w:val="ConsPlusNormal"/>
    <w:rsid w:val="009066D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Обычный1"/>
    <w:basedOn w:val="a"/>
    <w:rsid w:val="009066DB"/>
    <w:pPr>
      <w:spacing w:before="100" w:beforeAutospacing="1" w:after="100" w:afterAutospacing="1"/>
    </w:pPr>
  </w:style>
  <w:style w:type="paragraph" w:customStyle="1" w:styleId="u">
    <w:name w:val="u"/>
    <w:basedOn w:val="a"/>
    <w:rsid w:val="009066DB"/>
    <w:pPr>
      <w:spacing w:before="100" w:beforeAutospacing="1" w:after="100" w:afterAutospacing="1"/>
    </w:pPr>
  </w:style>
  <w:style w:type="character" w:customStyle="1" w:styleId="normalchar">
    <w:name w:val="normal__char"/>
    <w:basedOn w:val="a0"/>
    <w:rsid w:val="009066DB"/>
  </w:style>
  <w:style w:type="paragraph" w:customStyle="1" w:styleId="Default">
    <w:name w:val="Default"/>
    <w:rsid w:val="005905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1E0410"/>
    <w:pPr>
      <w:spacing w:before="100" w:beforeAutospacing="1" w:after="100" w:afterAutospacing="1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6333E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22">
    <w:name w:val="s_22"/>
    <w:basedOn w:val="a"/>
    <w:rsid w:val="00F61331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E745B3"/>
    <w:rPr>
      <w:i/>
      <w:iCs/>
    </w:rPr>
  </w:style>
  <w:style w:type="character" w:styleId="a7">
    <w:name w:val="Subtle Emphasis"/>
    <w:basedOn w:val="a0"/>
    <w:uiPriority w:val="19"/>
    <w:qFormat/>
    <w:rsid w:val="00E745B3"/>
    <w:rPr>
      <w:i/>
      <w:iCs/>
      <w:color w:val="808080" w:themeColor="text1" w:themeTint="7F"/>
    </w:rPr>
  </w:style>
  <w:style w:type="paragraph" w:styleId="21">
    <w:name w:val="Quote"/>
    <w:basedOn w:val="a"/>
    <w:next w:val="a"/>
    <w:link w:val="22"/>
    <w:uiPriority w:val="29"/>
    <w:qFormat/>
    <w:rsid w:val="007970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970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a8">
    <w:name w:val="Цветовое выделение"/>
    <w:rsid w:val="00B875DC"/>
    <w:rPr>
      <w:b/>
      <w:bCs/>
      <w:color w:val="000080"/>
      <w:sz w:val="20"/>
      <w:szCs w:val="20"/>
    </w:rPr>
  </w:style>
  <w:style w:type="paragraph" w:styleId="a9">
    <w:name w:val="Title"/>
    <w:basedOn w:val="a"/>
    <w:link w:val="aa"/>
    <w:uiPriority w:val="10"/>
    <w:qFormat/>
    <w:rsid w:val="00B875DC"/>
    <w:pPr>
      <w:jc w:val="center"/>
    </w:pPr>
    <w:rPr>
      <w:b/>
      <w:bCs/>
    </w:rPr>
  </w:style>
  <w:style w:type="character" w:customStyle="1" w:styleId="aa">
    <w:name w:val="Заголовок Знак"/>
    <w:basedOn w:val="a0"/>
    <w:link w:val="a9"/>
    <w:uiPriority w:val="10"/>
    <w:rsid w:val="00B875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D165B8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102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02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37BD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37BD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37BD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AA22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AA2226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137BD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A22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A222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A22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A222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A2226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A222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25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43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8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1332B-6ABC-4835-8F27-1D881840D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153</TotalTime>
  <Pages>2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</dc:creator>
  <cp:lastModifiedBy>Райся</cp:lastModifiedBy>
  <cp:revision>41</cp:revision>
  <cp:lastPrinted>2024-06-26T09:15:00Z</cp:lastPrinted>
  <dcterms:created xsi:type="dcterms:W3CDTF">2024-06-03T12:37:00Z</dcterms:created>
  <dcterms:modified xsi:type="dcterms:W3CDTF">2024-06-27T12:56:00Z</dcterms:modified>
</cp:coreProperties>
</file>