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B0" w:rsidRPr="008B2216" w:rsidRDefault="006B1973" w:rsidP="002F02F7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cs="Arial"/>
        </w:rPr>
        <w:t>ПРОЕКТ</w:t>
      </w:r>
    </w:p>
    <w:p w:rsidR="00011EC9" w:rsidRPr="00C042BC" w:rsidRDefault="00011EC9" w:rsidP="005644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СОВЕТ ТУКАЕВСКОГО МУНИЦИПАЛЬНОГО РАЙОНА</w:t>
      </w:r>
    </w:p>
    <w:p w:rsidR="00011EC9" w:rsidRPr="00C042BC" w:rsidRDefault="00011EC9" w:rsidP="003C7A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РЕСПУБЛИКИ ТАТАРСТАН</w:t>
      </w:r>
      <w:r w:rsidR="00FB2976" w:rsidRPr="00C042BC">
        <w:rPr>
          <w:rFonts w:ascii="Times New Roman" w:hAnsi="Times New Roman"/>
          <w:sz w:val="28"/>
          <w:szCs w:val="28"/>
        </w:rPr>
        <w:t xml:space="preserve"> </w:t>
      </w:r>
    </w:p>
    <w:p w:rsidR="00D47E13" w:rsidRPr="00C042BC" w:rsidRDefault="00D47E13" w:rsidP="00D47E13">
      <w:pPr>
        <w:rPr>
          <w:rFonts w:ascii="Times New Roman" w:hAnsi="Times New Roman"/>
          <w:sz w:val="28"/>
          <w:szCs w:val="28"/>
        </w:rPr>
      </w:pPr>
    </w:p>
    <w:p w:rsidR="00024394" w:rsidRPr="00C042BC" w:rsidRDefault="00D47E13" w:rsidP="003C7A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РЕШЕНИЕ</w:t>
      </w:r>
    </w:p>
    <w:p w:rsidR="00D47E13" w:rsidRPr="00C042BC" w:rsidRDefault="00DA7A24" w:rsidP="00DB722F">
      <w:pPr>
        <w:ind w:firstLine="0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«</w:t>
      </w:r>
      <w:r w:rsidR="003C7AB0" w:rsidRPr="00C042BC">
        <w:rPr>
          <w:rFonts w:ascii="Times New Roman" w:hAnsi="Times New Roman"/>
          <w:sz w:val="28"/>
          <w:szCs w:val="28"/>
        </w:rPr>
        <w:t>_____</w:t>
      </w:r>
      <w:r w:rsidRPr="00C042BC">
        <w:rPr>
          <w:rFonts w:ascii="Times New Roman" w:hAnsi="Times New Roman"/>
          <w:sz w:val="28"/>
          <w:szCs w:val="28"/>
        </w:rPr>
        <w:t>»</w:t>
      </w:r>
      <w:r w:rsidR="003C7AB0" w:rsidRPr="00C042BC">
        <w:rPr>
          <w:rFonts w:ascii="Times New Roman" w:hAnsi="Times New Roman"/>
          <w:sz w:val="28"/>
          <w:szCs w:val="28"/>
        </w:rPr>
        <w:t xml:space="preserve"> __________ </w:t>
      </w:r>
      <w:r w:rsidRPr="00C042BC">
        <w:rPr>
          <w:rFonts w:ascii="Times New Roman" w:hAnsi="Times New Roman"/>
          <w:sz w:val="28"/>
          <w:szCs w:val="28"/>
        </w:rPr>
        <w:t>202</w:t>
      </w:r>
      <w:r w:rsidR="003C7AB0" w:rsidRPr="00C042BC">
        <w:rPr>
          <w:rFonts w:ascii="Times New Roman" w:hAnsi="Times New Roman"/>
          <w:sz w:val="28"/>
          <w:szCs w:val="28"/>
        </w:rPr>
        <w:t xml:space="preserve">4 г.                 </w:t>
      </w:r>
      <w:r w:rsidR="00384CC7" w:rsidRPr="00C042BC">
        <w:rPr>
          <w:rFonts w:ascii="Times New Roman" w:hAnsi="Times New Roman"/>
          <w:sz w:val="28"/>
          <w:szCs w:val="28"/>
        </w:rPr>
        <w:t xml:space="preserve"> </w:t>
      </w:r>
      <w:r w:rsidR="003C7AB0" w:rsidRPr="00C042BC">
        <w:rPr>
          <w:rFonts w:ascii="Times New Roman" w:hAnsi="Times New Roman"/>
          <w:sz w:val="28"/>
          <w:szCs w:val="28"/>
        </w:rPr>
        <w:t xml:space="preserve">            </w:t>
      </w:r>
      <w:r w:rsidR="00C042BC">
        <w:rPr>
          <w:rFonts w:ascii="Times New Roman" w:hAnsi="Times New Roman"/>
          <w:sz w:val="28"/>
          <w:szCs w:val="28"/>
        </w:rPr>
        <w:t xml:space="preserve">                     </w:t>
      </w:r>
      <w:r w:rsidR="003C7AB0" w:rsidRPr="00C042BC">
        <w:rPr>
          <w:rFonts w:ascii="Times New Roman" w:hAnsi="Times New Roman"/>
          <w:sz w:val="28"/>
          <w:szCs w:val="28"/>
        </w:rPr>
        <w:t xml:space="preserve">  </w:t>
      </w:r>
      <w:r w:rsidRPr="00C042BC">
        <w:rPr>
          <w:rFonts w:ascii="Times New Roman" w:hAnsi="Times New Roman"/>
          <w:sz w:val="28"/>
          <w:szCs w:val="28"/>
        </w:rPr>
        <w:t>№</w:t>
      </w:r>
      <w:r w:rsidR="00384CC7" w:rsidRPr="00C042BC">
        <w:rPr>
          <w:rFonts w:ascii="Times New Roman" w:hAnsi="Times New Roman"/>
          <w:sz w:val="28"/>
          <w:szCs w:val="28"/>
        </w:rPr>
        <w:t xml:space="preserve"> </w:t>
      </w:r>
      <w:r w:rsidR="003C7AB0" w:rsidRPr="00C042BC">
        <w:rPr>
          <w:rFonts w:ascii="Times New Roman" w:hAnsi="Times New Roman"/>
          <w:sz w:val="28"/>
          <w:szCs w:val="28"/>
        </w:rPr>
        <w:t>_____</w:t>
      </w:r>
    </w:p>
    <w:p w:rsidR="003C7AB0" w:rsidRPr="00DB722F" w:rsidRDefault="003C7AB0" w:rsidP="00DB72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9FF" w:rsidRPr="00DB722F" w:rsidRDefault="005644D4" w:rsidP="00DB722F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DB722F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</w:t>
      </w:r>
      <w:r w:rsidR="001822BC" w:rsidRPr="00DB722F">
        <w:rPr>
          <w:rFonts w:ascii="Times New Roman" w:hAnsi="Times New Roman"/>
          <w:b/>
          <w:bCs/>
          <w:kern w:val="28"/>
          <w:sz w:val="28"/>
          <w:szCs w:val="28"/>
        </w:rPr>
        <w:t xml:space="preserve">в </w:t>
      </w:r>
      <w:r w:rsidRPr="00DB722F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DB722F" w:rsidRPr="00DB722F">
        <w:rPr>
          <w:rFonts w:ascii="Times New Roman" w:hAnsi="Times New Roman"/>
          <w:b/>
          <w:sz w:val="28"/>
          <w:szCs w:val="28"/>
        </w:rPr>
        <w:t>порядке отнесения</w:t>
      </w:r>
      <w:r w:rsidR="004829FF" w:rsidRPr="00DB722F">
        <w:rPr>
          <w:rFonts w:ascii="Times New Roman" w:hAnsi="Times New Roman"/>
          <w:b/>
          <w:sz w:val="28"/>
          <w:szCs w:val="28"/>
        </w:rPr>
        <w:t xml:space="preserve"> земель к землям особо охраняемых территорий</w:t>
      </w:r>
      <w:r w:rsidR="00DB722F" w:rsidRPr="00DB722F">
        <w:rPr>
          <w:rFonts w:ascii="Times New Roman" w:hAnsi="Times New Roman"/>
          <w:b/>
          <w:sz w:val="28"/>
          <w:szCs w:val="28"/>
        </w:rPr>
        <w:t xml:space="preserve"> </w:t>
      </w:r>
      <w:r w:rsidR="004829FF" w:rsidRPr="00DB722F">
        <w:rPr>
          <w:rFonts w:ascii="Times New Roman" w:hAnsi="Times New Roman"/>
          <w:b/>
          <w:sz w:val="28"/>
          <w:szCs w:val="28"/>
        </w:rPr>
        <w:t>рекреационного назначения местного значения,</w:t>
      </w:r>
      <w:r w:rsidR="00DB722F" w:rsidRPr="00DB722F">
        <w:rPr>
          <w:rFonts w:ascii="Times New Roman" w:hAnsi="Times New Roman"/>
          <w:b/>
          <w:sz w:val="28"/>
          <w:szCs w:val="28"/>
        </w:rPr>
        <w:t xml:space="preserve"> </w:t>
      </w:r>
      <w:r w:rsidR="004829FF" w:rsidRPr="00DB722F">
        <w:rPr>
          <w:rFonts w:ascii="Times New Roman" w:hAnsi="Times New Roman"/>
          <w:b/>
          <w:sz w:val="28"/>
          <w:szCs w:val="28"/>
        </w:rPr>
        <w:t>их использования и охраны на территории</w:t>
      </w:r>
      <w:r w:rsidRPr="00DB722F">
        <w:rPr>
          <w:rFonts w:ascii="Times New Roman" w:hAnsi="Times New Roman"/>
          <w:b/>
          <w:sz w:val="28"/>
          <w:szCs w:val="28"/>
        </w:rPr>
        <w:t xml:space="preserve"> </w:t>
      </w:r>
      <w:r w:rsidR="004829FF" w:rsidRPr="00DB722F">
        <w:rPr>
          <w:rFonts w:ascii="Times New Roman" w:hAnsi="Times New Roman"/>
          <w:b/>
          <w:sz w:val="28"/>
          <w:szCs w:val="28"/>
        </w:rPr>
        <w:t>Тукаевского</w:t>
      </w:r>
      <w:r w:rsidR="00DB722F" w:rsidRPr="00DB722F">
        <w:rPr>
          <w:rFonts w:ascii="Times New Roman" w:hAnsi="Times New Roman"/>
          <w:b/>
          <w:sz w:val="28"/>
          <w:szCs w:val="28"/>
        </w:rPr>
        <w:t xml:space="preserve"> </w:t>
      </w:r>
      <w:r w:rsidR="004829FF" w:rsidRPr="00DB722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B722F">
        <w:rPr>
          <w:rFonts w:ascii="Times New Roman" w:hAnsi="Times New Roman"/>
          <w:b/>
          <w:sz w:val="28"/>
          <w:szCs w:val="28"/>
        </w:rPr>
        <w:t xml:space="preserve"> </w:t>
      </w:r>
      <w:r w:rsidR="004829FF" w:rsidRPr="00DB722F">
        <w:rPr>
          <w:rFonts w:ascii="Times New Roman" w:hAnsi="Times New Roman"/>
          <w:b/>
          <w:sz w:val="28"/>
          <w:szCs w:val="28"/>
        </w:rPr>
        <w:t xml:space="preserve">Республики </w:t>
      </w:r>
      <w:r w:rsidR="00DB722F" w:rsidRPr="00DB722F">
        <w:rPr>
          <w:rFonts w:ascii="Times New Roman" w:hAnsi="Times New Roman"/>
          <w:b/>
          <w:sz w:val="28"/>
          <w:szCs w:val="28"/>
        </w:rPr>
        <w:t>Татарстан, утвержденное</w:t>
      </w:r>
      <w:r w:rsidR="004829FF" w:rsidRPr="00DB722F">
        <w:rPr>
          <w:rFonts w:ascii="Times New Roman" w:hAnsi="Times New Roman"/>
          <w:b/>
          <w:sz w:val="28"/>
          <w:szCs w:val="28"/>
        </w:rPr>
        <w:t xml:space="preserve"> решением Совета </w:t>
      </w:r>
      <w:r w:rsidR="00DB722F" w:rsidRPr="00DB722F">
        <w:rPr>
          <w:rFonts w:ascii="Times New Roman" w:hAnsi="Times New Roman"/>
          <w:b/>
          <w:sz w:val="28"/>
          <w:szCs w:val="28"/>
        </w:rPr>
        <w:t>Тукаевского муниципального</w:t>
      </w:r>
      <w:r w:rsidR="004829FF" w:rsidRPr="00DB722F">
        <w:rPr>
          <w:rFonts w:ascii="Times New Roman" w:hAnsi="Times New Roman"/>
          <w:b/>
          <w:sz w:val="28"/>
          <w:szCs w:val="28"/>
        </w:rPr>
        <w:t xml:space="preserve"> района Республики Татарстан от 21.10.2020</w:t>
      </w:r>
      <w:r w:rsidR="00692D0D" w:rsidRPr="00DB722F">
        <w:rPr>
          <w:rFonts w:ascii="Times New Roman" w:hAnsi="Times New Roman"/>
          <w:b/>
          <w:sz w:val="28"/>
          <w:szCs w:val="28"/>
        </w:rPr>
        <w:t xml:space="preserve">г. </w:t>
      </w:r>
      <w:r w:rsidR="004829FF" w:rsidRPr="00DB722F">
        <w:rPr>
          <w:rFonts w:ascii="Times New Roman" w:hAnsi="Times New Roman"/>
          <w:b/>
          <w:sz w:val="28"/>
          <w:szCs w:val="28"/>
        </w:rPr>
        <w:t xml:space="preserve"> № 2/11</w:t>
      </w:r>
    </w:p>
    <w:p w:rsidR="005644D4" w:rsidRPr="00C042BC" w:rsidRDefault="005644D4" w:rsidP="004829FF">
      <w:pPr>
        <w:ind w:left="-567" w:firstLine="0"/>
        <w:rPr>
          <w:rFonts w:ascii="Times New Roman" w:hAnsi="Times New Roman"/>
          <w:b/>
          <w:sz w:val="22"/>
          <w:szCs w:val="22"/>
        </w:rPr>
      </w:pPr>
    </w:p>
    <w:p w:rsidR="005644D4" w:rsidRPr="00C042BC" w:rsidRDefault="005644D4" w:rsidP="004829FF">
      <w:pPr>
        <w:pStyle w:val="1"/>
        <w:shd w:val="clear" w:color="auto" w:fill="FFFFFF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976" w:rsidRPr="00C042BC" w:rsidRDefault="009066DB" w:rsidP="004829FF">
      <w:pPr>
        <w:pStyle w:val="1"/>
        <w:shd w:val="clear" w:color="auto" w:fill="FFFFFF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2B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о статьей 94 </w:t>
      </w:r>
      <w:r w:rsidR="001822BC">
        <w:rPr>
          <w:rFonts w:ascii="Times New Roman" w:hAnsi="Times New Roman" w:cs="Times New Roman"/>
          <w:b w:val="0"/>
          <w:sz w:val="28"/>
          <w:szCs w:val="28"/>
        </w:rPr>
        <w:t>З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емельного кодекса Российской Федерации,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законом от 6 октября 2003 года №131-Ф</w:t>
      </w:r>
      <w:r w:rsidR="001822BC">
        <w:rPr>
          <w:rFonts w:ascii="Times New Roman" w:hAnsi="Times New Roman" w:cs="Times New Roman"/>
          <w:b w:val="0"/>
          <w:sz w:val="28"/>
          <w:szCs w:val="28"/>
        </w:rPr>
        <w:t>З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в Р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оссийской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Федерации», Федеральным законом от 14 марта 1995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№33-ФЗ «Об особо охраняемых природных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территориях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>»</w:t>
      </w:r>
      <w:r w:rsidR="005248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>Экологическим кодексом Республики Татарстан, Устав</w:t>
      </w:r>
      <w:r w:rsidR="001822BC">
        <w:rPr>
          <w:rFonts w:ascii="Times New Roman" w:hAnsi="Times New Roman" w:cs="Times New Roman"/>
          <w:b w:val="0"/>
          <w:sz w:val="28"/>
          <w:szCs w:val="28"/>
        </w:rPr>
        <w:t xml:space="preserve">ом района 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DB722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3C7AB0" w:rsidRPr="00C042BC" w:rsidRDefault="003C7AB0" w:rsidP="004829FF">
      <w:pPr>
        <w:ind w:left="-567"/>
        <w:rPr>
          <w:rFonts w:ascii="Times New Roman" w:hAnsi="Times New Roman"/>
          <w:sz w:val="28"/>
          <w:szCs w:val="28"/>
        </w:rPr>
      </w:pPr>
    </w:p>
    <w:p w:rsidR="00FB2976" w:rsidRPr="00E35ED7" w:rsidRDefault="009066DB" w:rsidP="00E35ED7">
      <w:pPr>
        <w:ind w:left="-567"/>
        <w:jc w:val="left"/>
        <w:rPr>
          <w:rFonts w:ascii="Times New Roman" w:hAnsi="Times New Roman"/>
          <w:b/>
          <w:sz w:val="28"/>
          <w:szCs w:val="28"/>
        </w:rPr>
      </w:pPr>
      <w:r w:rsidRPr="00E35ED7">
        <w:rPr>
          <w:rFonts w:ascii="Times New Roman" w:hAnsi="Times New Roman"/>
          <w:b/>
          <w:sz w:val="28"/>
          <w:szCs w:val="28"/>
        </w:rPr>
        <w:t>РЕШИЛ:</w:t>
      </w:r>
    </w:p>
    <w:p w:rsidR="006333E4" w:rsidRPr="00C042BC" w:rsidRDefault="006333E4" w:rsidP="004829FF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F404B4" w:rsidRDefault="00E663D0" w:rsidP="00E663D0">
      <w:pPr>
        <w:ind w:left="-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66DB" w:rsidRPr="00C042BC">
        <w:rPr>
          <w:rFonts w:ascii="Times New Roman" w:hAnsi="Times New Roman"/>
          <w:sz w:val="28"/>
          <w:szCs w:val="28"/>
        </w:rPr>
        <w:t>1.</w:t>
      </w:r>
      <w:r w:rsidR="00F75521" w:rsidRPr="00C042BC">
        <w:rPr>
          <w:rFonts w:ascii="Times New Roman" w:hAnsi="Times New Roman"/>
          <w:sz w:val="28"/>
          <w:szCs w:val="28"/>
        </w:rPr>
        <w:t xml:space="preserve"> </w:t>
      </w:r>
      <w:r w:rsidR="00FB2976" w:rsidRPr="00C042BC">
        <w:rPr>
          <w:rFonts w:ascii="Times New Roman" w:hAnsi="Times New Roman"/>
          <w:sz w:val="28"/>
          <w:szCs w:val="28"/>
        </w:rPr>
        <w:t xml:space="preserve">Внести </w:t>
      </w:r>
      <w:r w:rsidR="00F34667" w:rsidRPr="00C042BC">
        <w:rPr>
          <w:rFonts w:ascii="Times New Roman" w:hAnsi="Times New Roman"/>
          <w:sz w:val="28"/>
          <w:szCs w:val="28"/>
        </w:rPr>
        <w:t xml:space="preserve">в </w:t>
      </w:r>
      <w:r w:rsidR="004723E0" w:rsidRPr="004723E0">
        <w:rPr>
          <w:rFonts w:ascii="Times New Roman" w:hAnsi="Times New Roman"/>
          <w:sz w:val="28"/>
          <w:szCs w:val="28"/>
        </w:rPr>
        <w:t>Положение о порядке отнесения земель к землям особо охраняемых территорий</w:t>
      </w:r>
      <w:r w:rsidR="004723E0">
        <w:rPr>
          <w:rFonts w:ascii="Times New Roman" w:hAnsi="Times New Roman"/>
          <w:sz w:val="28"/>
          <w:szCs w:val="28"/>
        </w:rPr>
        <w:t xml:space="preserve"> </w:t>
      </w:r>
      <w:r w:rsidR="004723E0" w:rsidRPr="004723E0">
        <w:rPr>
          <w:rFonts w:ascii="Times New Roman" w:hAnsi="Times New Roman"/>
          <w:sz w:val="28"/>
          <w:szCs w:val="28"/>
        </w:rPr>
        <w:t>рекреационного назначения местного значения,</w:t>
      </w:r>
      <w:r w:rsidR="00692D0D">
        <w:rPr>
          <w:rFonts w:ascii="Times New Roman" w:hAnsi="Times New Roman"/>
          <w:sz w:val="28"/>
          <w:szCs w:val="28"/>
        </w:rPr>
        <w:t xml:space="preserve"> </w:t>
      </w:r>
      <w:r w:rsidR="004723E0" w:rsidRPr="004723E0">
        <w:rPr>
          <w:rFonts w:ascii="Times New Roman" w:hAnsi="Times New Roman"/>
          <w:sz w:val="28"/>
          <w:szCs w:val="28"/>
        </w:rPr>
        <w:t>их использования и охраны на территории Тукаевского муниципального района Республики Татарстан, утвержденное решением Совета Тукаевского муниципального района</w:t>
      </w:r>
      <w:r w:rsidR="004723E0" w:rsidRPr="004723E0">
        <w:rPr>
          <w:rFonts w:ascii="Times New Roman" w:hAnsi="Times New Roman"/>
          <w:b/>
          <w:sz w:val="28"/>
          <w:szCs w:val="28"/>
        </w:rPr>
        <w:t xml:space="preserve"> </w:t>
      </w:r>
      <w:r w:rsidR="004723E0" w:rsidRPr="004723E0">
        <w:rPr>
          <w:rFonts w:ascii="Times New Roman" w:hAnsi="Times New Roman"/>
          <w:sz w:val="28"/>
          <w:szCs w:val="28"/>
        </w:rPr>
        <w:t>Республики Татарстан от 21.10.2020</w:t>
      </w:r>
      <w:r w:rsidR="00692D0D">
        <w:rPr>
          <w:rFonts w:ascii="Times New Roman" w:hAnsi="Times New Roman"/>
          <w:sz w:val="28"/>
          <w:szCs w:val="28"/>
        </w:rPr>
        <w:t xml:space="preserve">г. </w:t>
      </w:r>
      <w:r w:rsidR="004723E0" w:rsidRPr="004723E0">
        <w:rPr>
          <w:rFonts w:ascii="Times New Roman" w:hAnsi="Times New Roman"/>
          <w:sz w:val="28"/>
          <w:szCs w:val="28"/>
        </w:rPr>
        <w:t xml:space="preserve"> № 2/11</w:t>
      </w:r>
      <w:r w:rsidR="003C7AB0" w:rsidRPr="00C042BC">
        <w:rPr>
          <w:rFonts w:ascii="Times New Roman" w:hAnsi="Times New Roman"/>
          <w:sz w:val="28"/>
          <w:szCs w:val="28"/>
        </w:rPr>
        <w:t>,</w:t>
      </w:r>
      <w:r w:rsidR="00F404B4" w:rsidRPr="00C042BC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A73EF" w:rsidRPr="00C042BC">
        <w:rPr>
          <w:rFonts w:ascii="Times New Roman" w:hAnsi="Times New Roman"/>
          <w:sz w:val="28"/>
          <w:szCs w:val="28"/>
        </w:rPr>
        <w:t>:</w:t>
      </w:r>
    </w:p>
    <w:p w:rsidR="001A6E3D" w:rsidRPr="00C042BC" w:rsidRDefault="001A6E3D" w:rsidP="004723E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663D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2.2 изложить в следующей редакции:</w:t>
      </w:r>
    </w:p>
    <w:p w:rsidR="00692D0D" w:rsidRPr="00692D0D" w:rsidRDefault="001B5415" w:rsidP="00692D0D">
      <w:pPr>
        <w:ind w:left="-567" w:right="-14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="00E663D0">
        <w:rPr>
          <w:rFonts w:ascii="Times New Roman" w:hAnsi="Times New Roman"/>
          <w:sz w:val="28"/>
          <w:szCs w:val="28"/>
        </w:rPr>
        <w:t>.</w:t>
      </w:r>
      <w:r w:rsidR="00692D0D" w:rsidRPr="00692D0D">
        <w:rPr>
          <w:rFonts w:ascii="Times New Roman" w:hAnsi="Times New Roman"/>
          <w:sz w:val="28"/>
          <w:szCs w:val="28"/>
        </w:rPr>
        <w:t xml:space="preserve"> К землям рекреационного назначения относятся земли, используемые </w:t>
      </w:r>
      <w:r w:rsidR="00692D0D">
        <w:rPr>
          <w:rFonts w:ascii="Times New Roman" w:hAnsi="Times New Roman"/>
          <w:sz w:val="28"/>
          <w:szCs w:val="28"/>
        </w:rPr>
        <w:t xml:space="preserve">   </w:t>
      </w:r>
      <w:r w:rsidR="00692D0D" w:rsidRPr="00692D0D">
        <w:rPr>
          <w:rFonts w:ascii="Times New Roman" w:hAnsi="Times New Roman"/>
          <w:sz w:val="28"/>
          <w:szCs w:val="28"/>
        </w:rPr>
        <w:t xml:space="preserve">для осуществления рекреационной деятельности (выполнение работ и оказание услуг в сфере туризма, физической культуры и спорта, </w:t>
      </w:r>
      <w:r w:rsidR="00692D0D">
        <w:rPr>
          <w:rFonts w:ascii="Times New Roman" w:hAnsi="Times New Roman"/>
          <w:sz w:val="28"/>
          <w:szCs w:val="28"/>
        </w:rPr>
        <w:t xml:space="preserve">организации отдыха и   укрепления здоровья </w:t>
      </w:r>
      <w:r w:rsidR="00692D0D" w:rsidRPr="00692D0D">
        <w:rPr>
          <w:rFonts w:ascii="Times New Roman" w:hAnsi="Times New Roman"/>
          <w:sz w:val="28"/>
          <w:szCs w:val="28"/>
        </w:rPr>
        <w:t>граждан).</w:t>
      </w:r>
      <w:bookmarkStart w:id="1" w:name="P004E"/>
      <w:bookmarkEnd w:id="1"/>
    </w:p>
    <w:p w:rsidR="00692D0D" w:rsidRDefault="00692D0D" w:rsidP="00692D0D">
      <w:pPr>
        <w:ind w:left="-567"/>
        <w:rPr>
          <w:rFonts w:ascii="Times New Roman" w:hAnsi="Times New Roman"/>
          <w:sz w:val="28"/>
          <w:szCs w:val="28"/>
        </w:rPr>
      </w:pPr>
      <w:r w:rsidRPr="00692D0D">
        <w:rPr>
          <w:rFonts w:ascii="Times New Roman" w:hAnsi="Times New Roman"/>
          <w:sz w:val="28"/>
          <w:szCs w:val="28"/>
        </w:rPr>
        <w:t xml:space="preserve"> На землях рекреационного назначения допускается создание объектов, предназначенных для осуществления рекреационной деятельности. Перечень таких объектов устанавливается Правительством Российской Федерации.</w:t>
      </w:r>
      <w:r w:rsidRPr="00692D0D">
        <w:rPr>
          <w:rFonts w:ascii="Times New Roman" w:hAnsi="Times New Roman"/>
          <w:sz w:val="28"/>
          <w:szCs w:val="28"/>
        </w:rPr>
        <w:br/>
      </w:r>
      <w:bookmarkStart w:id="2" w:name="P0050"/>
      <w:bookmarkEnd w:id="2"/>
      <w:r>
        <w:rPr>
          <w:rFonts w:ascii="Times New Roman" w:hAnsi="Times New Roman"/>
          <w:sz w:val="28"/>
          <w:szCs w:val="28"/>
        </w:rPr>
        <w:t xml:space="preserve">        </w:t>
      </w:r>
      <w:r w:rsidRPr="00692D0D">
        <w:rPr>
          <w:rFonts w:ascii="Times New Roman" w:hAnsi="Times New Roman"/>
          <w:sz w:val="28"/>
          <w:szCs w:val="28"/>
        </w:rPr>
        <w:t>Использование дорожек, троп и трасс, размещенных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  <w:r w:rsidRPr="00692D0D">
        <w:rPr>
          <w:rFonts w:ascii="Times New Roman" w:hAnsi="Times New Roman"/>
          <w:sz w:val="28"/>
          <w:szCs w:val="28"/>
        </w:rPr>
        <w:br/>
      </w:r>
      <w:bookmarkStart w:id="3" w:name="P0052"/>
      <w:bookmarkEnd w:id="3"/>
      <w:r>
        <w:rPr>
          <w:rFonts w:ascii="Times New Roman" w:hAnsi="Times New Roman"/>
          <w:sz w:val="28"/>
          <w:szCs w:val="28"/>
        </w:rPr>
        <w:t xml:space="preserve">        </w:t>
      </w:r>
      <w:r w:rsidRPr="00692D0D">
        <w:rPr>
          <w:rFonts w:ascii="Times New Roman" w:hAnsi="Times New Roman"/>
          <w:sz w:val="28"/>
          <w:szCs w:val="28"/>
        </w:rPr>
        <w:t>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</w:t>
      </w:r>
      <w:r w:rsidR="001B5415">
        <w:rPr>
          <w:rFonts w:ascii="Times New Roman" w:hAnsi="Times New Roman"/>
          <w:sz w:val="28"/>
          <w:szCs w:val="28"/>
        </w:rPr>
        <w:t>ков, разрешенного строительства</w:t>
      </w:r>
      <w:r w:rsidRPr="00692D0D">
        <w:rPr>
          <w:rFonts w:ascii="Times New Roman" w:hAnsi="Times New Roman"/>
          <w:sz w:val="28"/>
          <w:szCs w:val="28"/>
        </w:rPr>
        <w:t>".</w:t>
      </w:r>
    </w:p>
    <w:p w:rsidR="00E663D0" w:rsidRPr="00692D0D" w:rsidRDefault="00E663D0" w:rsidP="00692D0D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Пункты 3,4 признать утратившими силу.</w:t>
      </w:r>
    </w:p>
    <w:p w:rsidR="006F38B8" w:rsidRDefault="009C63B6" w:rsidP="004829FF">
      <w:pPr>
        <w:ind w:left="-567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2</w:t>
      </w:r>
      <w:r w:rsidR="009066DB" w:rsidRPr="00C042BC">
        <w:rPr>
          <w:rFonts w:ascii="Times New Roman" w:hAnsi="Times New Roman"/>
          <w:sz w:val="28"/>
          <w:szCs w:val="28"/>
        </w:rPr>
        <w:t xml:space="preserve">. </w:t>
      </w:r>
      <w:r w:rsidR="001B5415">
        <w:rPr>
          <w:rFonts w:ascii="Times New Roman" w:hAnsi="Times New Roman"/>
          <w:sz w:val="28"/>
          <w:szCs w:val="28"/>
        </w:rPr>
        <w:t>Разместить</w:t>
      </w:r>
      <w:r w:rsidR="006F38B8" w:rsidRPr="00C042BC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 (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) и официальном сайте Тукаевского муниципального района Республики Татарстан (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tukay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).</w:t>
      </w:r>
    </w:p>
    <w:p w:rsidR="004415F5" w:rsidRPr="00C042BC" w:rsidRDefault="00E663D0" w:rsidP="004829F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36FE2" w:rsidRPr="00C042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="004415F5" w:rsidRPr="00C042BC">
        <w:rPr>
          <w:rFonts w:ascii="Times New Roman" w:hAnsi="Times New Roman"/>
          <w:sz w:val="28"/>
          <w:szCs w:val="28"/>
        </w:rPr>
        <w:t>комиссию Совета Тукаевского муниципального района</w:t>
      </w:r>
      <w:r w:rsidR="004415F5" w:rsidRPr="00C042BC">
        <w:rPr>
          <w:rFonts w:ascii="Times New Roman" w:hAnsi="Times New Roman"/>
          <w:b/>
          <w:sz w:val="28"/>
          <w:szCs w:val="28"/>
        </w:rPr>
        <w:t xml:space="preserve"> </w:t>
      </w:r>
      <w:r w:rsidR="004415F5" w:rsidRPr="00C042B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5644D4" w:rsidRPr="00C042BC">
        <w:rPr>
          <w:rFonts w:ascii="Times New Roman" w:hAnsi="Times New Roman"/>
          <w:sz w:val="28"/>
          <w:szCs w:val="28"/>
        </w:rPr>
        <w:t xml:space="preserve">     </w:t>
      </w:r>
      <w:r w:rsidR="00066DA7" w:rsidRPr="00C042BC">
        <w:rPr>
          <w:rFonts w:ascii="Times New Roman" w:hAnsi="Times New Roman"/>
          <w:sz w:val="28"/>
          <w:szCs w:val="28"/>
        </w:rPr>
        <w:t>по законности, национальным вопросам и безопасности населения.</w:t>
      </w:r>
      <w:r w:rsidR="004415F5" w:rsidRPr="00C042BC">
        <w:rPr>
          <w:rFonts w:ascii="Times New Roman" w:hAnsi="Times New Roman"/>
          <w:sz w:val="28"/>
          <w:szCs w:val="28"/>
        </w:rPr>
        <w:t xml:space="preserve"> </w:t>
      </w:r>
    </w:p>
    <w:p w:rsidR="005530D8" w:rsidRPr="00C042BC" w:rsidRDefault="005530D8" w:rsidP="004829F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C7AB0" w:rsidRPr="00C042BC" w:rsidRDefault="003C7AB0" w:rsidP="004829F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35ED7" w:rsidRDefault="00445E57" w:rsidP="00692D0D">
      <w:pPr>
        <w:pStyle w:val="ConsPlusNormal"/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692D0D">
        <w:rPr>
          <w:rFonts w:ascii="Times New Roman" w:hAnsi="Times New Roman"/>
          <w:sz w:val="28"/>
          <w:szCs w:val="28"/>
        </w:rPr>
        <w:t>Врио</w:t>
      </w:r>
      <w:proofErr w:type="spellEnd"/>
      <w:r w:rsidRPr="00692D0D">
        <w:rPr>
          <w:rFonts w:ascii="Times New Roman" w:hAnsi="Times New Roman"/>
          <w:sz w:val="28"/>
          <w:szCs w:val="28"/>
        </w:rPr>
        <w:t xml:space="preserve"> </w:t>
      </w:r>
      <w:r w:rsidR="00E35ED7">
        <w:rPr>
          <w:rFonts w:ascii="Times New Roman" w:hAnsi="Times New Roman"/>
          <w:sz w:val="28"/>
          <w:szCs w:val="28"/>
        </w:rPr>
        <w:t xml:space="preserve">Главы муниципального </w:t>
      </w:r>
      <w:r w:rsidR="00DB722F">
        <w:rPr>
          <w:rFonts w:ascii="Times New Roman" w:hAnsi="Times New Roman"/>
          <w:sz w:val="28"/>
          <w:szCs w:val="28"/>
        </w:rPr>
        <w:t>образования,</w:t>
      </w:r>
    </w:p>
    <w:p w:rsidR="005530D8" w:rsidRPr="00692D0D" w:rsidRDefault="00E35ED7" w:rsidP="00692D0D">
      <w:pPr>
        <w:pStyle w:val="ConsPlusNormal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</w:t>
      </w:r>
      <w:r w:rsidR="00445E57" w:rsidRPr="00692D0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45E57" w:rsidRPr="00692D0D">
        <w:rPr>
          <w:rFonts w:ascii="Times New Roman" w:hAnsi="Times New Roman"/>
          <w:sz w:val="28"/>
          <w:szCs w:val="28"/>
        </w:rPr>
        <w:t xml:space="preserve">                     </w:t>
      </w:r>
      <w:r w:rsidR="001A6E3D">
        <w:rPr>
          <w:rFonts w:ascii="Times New Roman" w:hAnsi="Times New Roman"/>
          <w:sz w:val="28"/>
          <w:szCs w:val="28"/>
        </w:rPr>
        <w:t xml:space="preserve">     </w:t>
      </w:r>
      <w:r w:rsidR="00445E57" w:rsidRPr="00692D0D">
        <w:rPr>
          <w:rFonts w:ascii="Times New Roman" w:hAnsi="Times New Roman"/>
          <w:sz w:val="28"/>
          <w:szCs w:val="28"/>
        </w:rPr>
        <w:t xml:space="preserve">   </w:t>
      </w:r>
      <w:r w:rsidR="003C7AB0" w:rsidRPr="00692D0D">
        <w:rPr>
          <w:rFonts w:ascii="Times New Roman" w:hAnsi="Times New Roman"/>
          <w:sz w:val="28"/>
          <w:szCs w:val="28"/>
        </w:rPr>
        <w:t xml:space="preserve"> </w:t>
      </w:r>
      <w:r w:rsidR="00445E57" w:rsidRPr="00692D0D">
        <w:rPr>
          <w:rFonts w:ascii="Times New Roman" w:hAnsi="Times New Roman"/>
          <w:sz w:val="28"/>
          <w:szCs w:val="28"/>
        </w:rPr>
        <w:t>Р.И. Закиро</w:t>
      </w:r>
      <w:r w:rsidR="005644D4" w:rsidRPr="00692D0D">
        <w:rPr>
          <w:rFonts w:ascii="Times New Roman" w:hAnsi="Times New Roman"/>
          <w:sz w:val="28"/>
          <w:szCs w:val="28"/>
        </w:rPr>
        <w:t>в</w:t>
      </w:r>
    </w:p>
    <w:sectPr w:rsidR="005530D8" w:rsidRPr="00692D0D" w:rsidSect="00E35ED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6F6F"/>
    <w:multiLevelType w:val="multilevel"/>
    <w:tmpl w:val="8C18F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9C64F67"/>
    <w:multiLevelType w:val="hybridMultilevel"/>
    <w:tmpl w:val="3E9C36AE"/>
    <w:lvl w:ilvl="0" w:tplc="7F5ED04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B"/>
    <w:rsid w:val="00003230"/>
    <w:rsid w:val="00011EC9"/>
    <w:rsid w:val="00022C87"/>
    <w:rsid w:val="000241B3"/>
    <w:rsid w:val="00024394"/>
    <w:rsid w:val="00027A24"/>
    <w:rsid w:val="00030477"/>
    <w:rsid w:val="00032DB2"/>
    <w:rsid w:val="00033D52"/>
    <w:rsid w:val="00043CDD"/>
    <w:rsid w:val="00064FF2"/>
    <w:rsid w:val="00066DA7"/>
    <w:rsid w:val="0007036C"/>
    <w:rsid w:val="0007679D"/>
    <w:rsid w:val="00093F21"/>
    <w:rsid w:val="000B5BD8"/>
    <w:rsid w:val="000E3D9A"/>
    <w:rsid w:val="000F25D2"/>
    <w:rsid w:val="000F6641"/>
    <w:rsid w:val="000F66A2"/>
    <w:rsid w:val="00112B81"/>
    <w:rsid w:val="001134C9"/>
    <w:rsid w:val="00132C66"/>
    <w:rsid w:val="001357EC"/>
    <w:rsid w:val="00137BD6"/>
    <w:rsid w:val="00143FB4"/>
    <w:rsid w:val="00151338"/>
    <w:rsid w:val="00153DD1"/>
    <w:rsid w:val="00154AC9"/>
    <w:rsid w:val="00174B3E"/>
    <w:rsid w:val="001822BC"/>
    <w:rsid w:val="001941E7"/>
    <w:rsid w:val="001A5A18"/>
    <w:rsid w:val="001A6E3D"/>
    <w:rsid w:val="001B5415"/>
    <w:rsid w:val="001D023E"/>
    <w:rsid w:val="001D0CFE"/>
    <w:rsid w:val="001E0410"/>
    <w:rsid w:val="001F2261"/>
    <w:rsid w:val="002110F0"/>
    <w:rsid w:val="0021516E"/>
    <w:rsid w:val="00215AE6"/>
    <w:rsid w:val="002336B4"/>
    <w:rsid w:val="00236909"/>
    <w:rsid w:val="0025000B"/>
    <w:rsid w:val="00270266"/>
    <w:rsid w:val="002702E1"/>
    <w:rsid w:val="0028114E"/>
    <w:rsid w:val="00290C19"/>
    <w:rsid w:val="002921F0"/>
    <w:rsid w:val="002A4498"/>
    <w:rsid w:val="002C739E"/>
    <w:rsid w:val="002D4EAB"/>
    <w:rsid w:val="002E2C3E"/>
    <w:rsid w:val="002F02F7"/>
    <w:rsid w:val="002F7662"/>
    <w:rsid w:val="00315320"/>
    <w:rsid w:val="003213A4"/>
    <w:rsid w:val="0032757F"/>
    <w:rsid w:val="00336609"/>
    <w:rsid w:val="003452BC"/>
    <w:rsid w:val="00345728"/>
    <w:rsid w:val="00346709"/>
    <w:rsid w:val="003605A2"/>
    <w:rsid w:val="00365613"/>
    <w:rsid w:val="00372BF4"/>
    <w:rsid w:val="00384185"/>
    <w:rsid w:val="00384CC7"/>
    <w:rsid w:val="0038647F"/>
    <w:rsid w:val="00394643"/>
    <w:rsid w:val="003978E3"/>
    <w:rsid w:val="003A3781"/>
    <w:rsid w:val="003B0267"/>
    <w:rsid w:val="003B4154"/>
    <w:rsid w:val="003B4613"/>
    <w:rsid w:val="003B4E11"/>
    <w:rsid w:val="003C1588"/>
    <w:rsid w:val="003C48FE"/>
    <w:rsid w:val="003C5FD2"/>
    <w:rsid w:val="003C7AB0"/>
    <w:rsid w:val="00401D84"/>
    <w:rsid w:val="00403274"/>
    <w:rsid w:val="0040462C"/>
    <w:rsid w:val="00405C68"/>
    <w:rsid w:val="00411076"/>
    <w:rsid w:val="00437522"/>
    <w:rsid w:val="00440354"/>
    <w:rsid w:val="004415F5"/>
    <w:rsid w:val="00443EE6"/>
    <w:rsid w:val="00445E57"/>
    <w:rsid w:val="004614E9"/>
    <w:rsid w:val="004664F3"/>
    <w:rsid w:val="004675CB"/>
    <w:rsid w:val="004723E0"/>
    <w:rsid w:val="00482235"/>
    <w:rsid w:val="004829FF"/>
    <w:rsid w:val="0049504A"/>
    <w:rsid w:val="00495387"/>
    <w:rsid w:val="004A73CC"/>
    <w:rsid w:val="004B186E"/>
    <w:rsid w:val="004D485D"/>
    <w:rsid w:val="00510C9B"/>
    <w:rsid w:val="00513EFD"/>
    <w:rsid w:val="005228F7"/>
    <w:rsid w:val="00524882"/>
    <w:rsid w:val="00532045"/>
    <w:rsid w:val="00536479"/>
    <w:rsid w:val="0054040A"/>
    <w:rsid w:val="0054654D"/>
    <w:rsid w:val="005515EA"/>
    <w:rsid w:val="005530D8"/>
    <w:rsid w:val="00555D92"/>
    <w:rsid w:val="005644D4"/>
    <w:rsid w:val="00570BC4"/>
    <w:rsid w:val="005730E7"/>
    <w:rsid w:val="005808F4"/>
    <w:rsid w:val="00582F1B"/>
    <w:rsid w:val="0059052E"/>
    <w:rsid w:val="00593EF8"/>
    <w:rsid w:val="005961FF"/>
    <w:rsid w:val="005A62C0"/>
    <w:rsid w:val="005A739C"/>
    <w:rsid w:val="005B1D61"/>
    <w:rsid w:val="005E044F"/>
    <w:rsid w:val="005E173E"/>
    <w:rsid w:val="0061450D"/>
    <w:rsid w:val="00630EE9"/>
    <w:rsid w:val="00631DA8"/>
    <w:rsid w:val="006333E4"/>
    <w:rsid w:val="006456D5"/>
    <w:rsid w:val="00654AE1"/>
    <w:rsid w:val="00655E8C"/>
    <w:rsid w:val="00663B32"/>
    <w:rsid w:val="00666892"/>
    <w:rsid w:val="00671F16"/>
    <w:rsid w:val="006809C6"/>
    <w:rsid w:val="0068237F"/>
    <w:rsid w:val="0068433C"/>
    <w:rsid w:val="006922A3"/>
    <w:rsid w:val="00692D0D"/>
    <w:rsid w:val="00693B7E"/>
    <w:rsid w:val="00694DD7"/>
    <w:rsid w:val="006A4745"/>
    <w:rsid w:val="006A547D"/>
    <w:rsid w:val="006B1973"/>
    <w:rsid w:val="006B2C39"/>
    <w:rsid w:val="006C5D28"/>
    <w:rsid w:val="006D0292"/>
    <w:rsid w:val="006F38B8"/>
    <w:rsid w:val="00706461"/>
    <w:rsid w:val="007102E0"/>
    <w:rsid w:val="007247E2"/>
    <w:rsid w:val="007264FE"/>
    <w:rsid w:val="0072790C"/>
    <w:rsid w:val="0073518D"/>
    <w:rsid w:val="007372F1"/>
    <w:rsid w:val="00740697"/>
    <w:rsid w:val="0074644D"/>
    <w:rsid w:val="00746583"/>
    <w:rsid w:val="007616C3"/>
    <w:rsid w:val="00774DB5"/>
    <w:rsid w:val="007918DC"/>
    <w:rsid w:val="00794A10"/>
    <w:rsid w:val="007958F9"/>
    <w:rsid w:val="0079615C"/>
    <w:rsid w:val="007970D3"/>
    <w:rsid w:val="007A1CFD"/>
    <w:rsid w:val="007A3C58"/>
    <w:rsid w:val="007A438C"/>
    <w:rsid w:val="007A70CF"/>
    <w:rsid w:val="007B03D1"/>
    <w:rsid w:val="007E3A50"/>
    <w:rsid w:val="007E5844"/>
    <w:rsid w:val="007E5EAD"/>
    <w:rsid w:val="007F4948"/>
    <w:rsid w:val="007F69C4"/>
    <w:rsid w:val="00815910"/>
    <w:rsid w:val="00823AD0"/>
    <w:rsid w:val="00825E25"/>
    <w:rsid w:val="008328AC"/>
    <w:rsid w:val="008434BF"/>
    <w:rsid w:val="00844D0E"/>
    <w:rsid w:val="008458FA"/>
    <w:rsid w:val="00851AB3"/>
    <w:rsid w:val="008522E7"/>
    <w:rsid w:val="0085413A"/>
    <w:rsid w:val="00856658"/>
    <w:rsid w:val="008666FF"/>
    <w:rsid w:val="00876E62"/>
    <w:rsid w:val="00877B2A"/>
    <w:rsid w:val="00877C5D"/>
    <w:rsid w:val="00880588"/>
    <w:rsid w:val="008812D5"/>
    <w:rsid w:val="00882B6A"/>
    <w:rsid w:val="00895816"/>
    <w:rsid w:val="008A1C78"/>
    <w:rsid w:val="008A1F9F"/>
    <w:rsid w:val="008A20B6"/>
    <w:rsid w:val="008B016F"/>
    <w:rsid w:val="008B2216"/>
    <w:rsid w:val="008B5BC5"/>
    <w:rsid w:val="008C785C"/>
    <w:rsid w:val="008E6745"/>
    <w:rsid w:val="008F551E"/>
    <w:rsid w:val="009066DB"/>
    <w:rsid w:val="00910FF1"/>
    <w:rsid w:val="00912C55"/>
    <w:rsid w:val="00914699"/>
    <w:rsid w:val="00914D6B"/>
    <w:rsid w:val="009276B1"/>
    <w:rsid w:val="00931209"/>
    <w:rsid w:val="00942DC9"/>
    <w:rsid w:val="00945046"/>
    <w:rsid w:val="00945E41"/>
    <w:rsid w:val="0095145A"/>
    <w:rsid w:val="009633A1"/>
    <w:rsid w:val="009700EC"/>
    <w:rsid w:val="009744FB"/>
    <w:rsid w:val="00981F4C"/>
    <w:rsid w:val="009A0E81"/>
    <w:rsid w:val="009A324F"/>
    <w:rsid w:val="009C63B6"/>
    <w:rsid w:val="009C64C6"/>
    <w:rsid w:val="009D06BA"/>
    <w:rsid w:val="009E54BA"/>
    <w:rsid w:val="009F04A5"/>
    <w:rsid w:val="009F2665"/>
    <w:rsid w:val="009F2A61"/>
    <w:rsid w:val="00A027BC"/>
    <w:rsid w:val="00A12FA8"/>
    <w:rsid w:val="00A22970"/>
    <w:rsid w:val="00A242A1"/>
    <w:rsid w:val="00A27733"/>
    <w:rsid w:val="00A277E9"/>
    <w:rsid w:val="00A27893"/>
    <w:rsid w:val="00A31571"/>
    <w:rsid w:val="00A5179F"/>
    <w:rsid w:val="00A55223"/>
    <w:rsid w:val="00A5643C"/>
    <w:rsid w:val="00A60EDA"/>
    <w:rsid w:val="00A82D5F"/>
    <w:rsid w:val="00A83D12"/>
    <w:rsid w:val="00A975CC"/>
    <w:rsid w:val="00AA2226"/>
    <w:rsid w:val="00AB5265"/>
    <w:rsid w:val="00AB7614"/>
    <w:rsid w:val="00AC4C32"/>
    <w:rsid w:val="00AD1EFF"/>
    <w:rsid w:val="00AD3D09"/>
    <w:rsid w:val="00AE40D7"/>
    <w:rsid w:val="00AF0084"/>
    <w:rsid w:val="00AF5EEF"/>
    <w:rsid w:val="00AF7960"/>
    <w:rsid w:val="00B01DCE"/>
    <w:rsid w:val="00B032E1"/>
    <w:rsid w:val="00B051B3"/>
    <w:rsid w:val="00B10FCF"/>
    <w:rsid w:val="00B12775"/>
    <w:rsid w:val="00B21762"/>
    <w:rsid w:val="00B26338"/>
    <w:rsid w:val="00B35662"/>
    <w:rsid w:val="00B362EC"/>
    <w:rsid w:val="00B63A42"/>
    <w:rsid w:val="00B72E48"/>
    <w:rsid w:val="00B75663"/>
    <w:rsid w:val="00B75F08"/>
    <w:rsid w:val="00B764FC"/>
    <w:rsid w:val="00B77D28"/>
    <w:rsid w:val="00B853E2"/>
    <w:rsid w:val="00B875DC"/>
    <w:rsid w:val="00BB4ED2"/>
    <w:rsid w:val="00BE0C74"/>
    <w:rsid w:val="00C02083"/>
    <w:rsid w:val="00C042BC"/>
    <w:rsid w:val="00C113CD"/>
    <w:rsid w:val="00C23B50"/>
    <w:rsid w:val="00C27B4C"/>
    <w:rsid w:val="00C57179"/>
    <w:rsid w:val="00C65E2E"/>
    <w:rsid w:val="00C73C8A"/>
    <w:rsid w:val="00C77CF5"/>
    <w:rsid w:val="00C825EA"/>
    <w:rsid w:val="00C911F9"/>
    <w:rsid w:val="00C95177"/>
    <w:rsid w:val="00C951CC"/>
    <w:rsid w:val="00C96D63"/>
    <w:rsid w:val="00CA19BD"/>
    <w:rsid w:val="00CA4356"/>
    <w:rsid w:val="00CA73EF"/>
    <w:rsid w:val="00CB2C28"/>
    <w:rsid w:val="00CD2133"/>
    <w:rsid w:val="00CD6685"/>
    <w:rsid w:val="00CD7507"/>
    <w:rsid w:val="00CE4F08"/>
    <w:rsid w:val="00CF781A"/>
    <w:rsid w:val="00D01E84"/>
    <w:rsid w:val="00D065CF"/>
    <w:rsid w:val="00D074FC"/>
    <w:rsid w:val="00D10E11"/>
    <w:rsid w:val="00D13406"/>
    <w:rsid w:val="00D14F95"/>
    <w:rsid w:val="00D165B8"/>
    <w:rsid w:val="00D2012F"/>
    <w:rsid w:val="00D2079A"/>
    <w:rsid w:val="00D318BF"/>
    <w:rsid w:val="00D34C93"/>
    <w:rsid w:val="00D36C0C"/>
    <w:rsid w:val="00D47E13"/>
    <w:rsid w:val="00D556E5"/>
    <w:rsid w:val="00D74B83"/>
    <w:rsid w:val="00D840CB"/>
    <w:rsid w:val="00DA13A9"/>
    <w:rsid w:val="00DA7A24"/>
    <w:rsid w:val="00DA7FD8"/>
    <w:rsid w:val="00DB643A"/>
    <w:rsid w:val="00DB722F"/>
    <w:rsid w:val="00DC41E1"/>
    <w:rsid w:val="00DC467C"/>
    <w:rsid w:val="00DD22B6"/>
    <w:rsid w:val="00DE2C47"/>
    <w:rsid w:val="00DF0FFC"/>
    <w:rsid w:val="00E006F6"/>
    <w:rsid w:val="00E01339"/>
    <w:rsid w:val="00E02F7C"/>
    <w:rsid w:val="00E27074"/>
    <w:rsid w:val="00E30079"/>
    <w:rsid w:val="00E344D3"/>
    <w:rsid w:val="00E35ED7"/>
    <w:rsid w:val="00E36FE2"/>
    <w:rsid w:val="00E520FB"/>
    <w:rsid w:val="00E62149"/>
    <w:rsid w:val="00E663D0"/>
    <w:rsid w:val="00E745B3"/>
    <w:rsid w:val="00E76E13"/>
    <w:rsid w:val="00E83F6F"/>
    <w:rsid w:val="00E9306D"/>
    <w:rsid w:val="00EA7470"/>
    <w:rsid w:val="00EB127D"/>
    <w:rsid w:val="00EB2AF1"/>
    <w:rsid w:val="00EC5092"/>
    <w:rsid w:val="00EC6DB9"/>
    <w:rsid w:val="00EC7FF6"/>
    <w:rsid w:val="00EF581D"/>
    <w:rsid w:val="00EF6C10"/>
    <w:rsid w:val="00EF7565"/>
    <w:rsid w:val="00F00981"/>
    <w:rsid w:val="00F02AA1"/>
    <w:rsid w:val="00F06149"/>
    <w:rsid w:val="00F06479"/>
    <w:rsid w:val="00F1690B"/>
    <w:rsid w:val="00F17016"/>
    <w:rsid w:val="00F17DE9"/>
    <w:rsid w:val="00F236F3"/>
    <w:rsid w:val="00F275C3"/>
    <w:rsid w:val="00F27627"/>
    <w:rsid w:val="00F3324B"/>
    <w:rsid w:val="00F34667"/>
    <w:rsid w:val="00F35FFB"/>
    <w:rsid w:val="00F404B4"/>
    <w:rsid w:val="00F6066B"/>
    <w:rsid w:val="00F61331"/>
    <w:rsid w:val="00F70A64"/>
    <w:rsid w:val="00F75521"/>
    <w:rsid w:val="00FB2976"/>
    <w:rsid w:val="00FB68E5"/>
    <w:rsid w:val="00FC3A42"/>
    <w:rsid w:val="00FC51E5"/>
    <w:rsid w:val="00FD1D0A"/>
    <w:rsid w:val="00FE0486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A533"/>
  <w15:docId w15:val="{DAE3C02C-54F6-4CBF-9EA3-7111918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723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22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22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22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22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226"/>
    <w:rPr>
      <w:color w:val="0000FF"/>
      <w:u w:val="none"/>
    </w:rPr>
  </w:style>
  <w:style w:type="paragraph" w:styleId="a4">
    <w:name w:val="caption"/>
    <w:basedOn w:val="a"/>
    <w:unhideWhenUsed/>
    <w:qFormat/>
    <w:rsid w:val="009066DB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066DB"/>
    <w:pPr>
      <w:ind w:left="720"/>
      <w:contextualSpacing/>
    </w:pPr>
  </w:style>
  <w:style w:type="paragraph" w:customStyle="1" w:styleId="ConsPlusNormal">
    <w:name w:val="ConsPlusNormal"/>
    <w:rsid w:val="009066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basedOn w:val="a"/>
    <w:rsid w:val="009066DB"/>
    <w:pPr>
      <w:spacing w:before="100" w:beforeAutospacing="1" w:after="100" w:afterAutospacing="1"/>
    </w:pPr>
  </w:style>
  <w:style w:type="paragraph" w:customStyle="1" w:styleId="u">
    <w:name w:val="u"/>
    <w:basedOn w:val="a"/>
    <w:rsid w:val="009066DB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066DB"/>
  </w:style>
  <w:style w:type="paragraph" w:customStyle="1" w:styleId="Default">
    <w:name w:val="Default"/>
    <w:rsid w:val="005905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E0410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33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22">
    <w:name w:val="s_22"/>
    <w:basedOn w:val="a"/>
    <w:rsid w:val="00F6133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745B3"/>
    <w:rPr>
      <w:i/>
      <w:iCs/>
    </w:rPr>
  </w:style>
  <w:style w:type="character" w:styleId="a7">
    <w:name w:val="Subtle Emphasis"/>
    <w:basedOn w:val="a0"/>
    <w:uiPriority w:val="19"/>
    <w:qFormat/>
    <w:rsid w:val="00E745B3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797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8">
    <w:name w:val="Цветовое выделение"/>
    <w:rsid w:val="00B875DC"/>
    <w:rPr>
      <w:b/>
      <w:bCs/>
      <w:color w:val="000080"/>
      <w:sz w:val="20"/>
      <w:szCs w:val="20"/>
    </w:rPr>
  </w:style>
  <w:style w:type="paragraph" w:styleId="a9">
    <w:name w:val="Title"/>
    <w:basedOn w:val="a"/>
    <w:link w:val="aa"/>
    <w:uiPriority w:val="10"/>
    <w:qFormat/>
    <w:rsid w:val="00B875DC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uiPriority w:val="10"/>
    <w:rsid w:val="00B87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165B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10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7B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B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B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A22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A222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137B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22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22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22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22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222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22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8EDA-69B4-4D84-AEA9-CA5DC9E5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Райся</cp:lastModifiedBy>
  <cp:revision>45</cp:revision>
  <cp:lastPrinted>2024-06-26T09:47:00Z</cp:lastPrinted>
  <dcterms:created xsi:type="dcterms:W3CDTF">2024-06-03T12:37:00Z</dcterms:created>
  <dcterms:modified xsi:type="dcterms:W3CDTF">2024-06-27T12:57:00Z</dcterms:modified>
</cp:coreProperties>
</file>