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B0" w:rsidRPr="008B2216" w:rsidRDefault="003C7AB0" w:rsidP="002F02F7">
      <w:pPr>
        <w:jc w:val="center"/>
        <w:rPr>
          <w:rFonts w:cs="Arial"/>
        </w:rPr>
      </w:pPr>
    </w:p>
    <w:p w:rsidR="00011EC9" w:rsidRPr="00C042BC" w:rsidRDefault="00011EC9" w:rsidP="005644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СОВЕТ ТУКАЕВСКОГО МУНИЦИПАЛЬНОГО РАЙОНА</w:t>
      </w:r>
    </w:p>
    <w:p w:rsidR="00011EC9" w:rsidRPr="00C042BC" w:rsidRDefault="00011EC9" w:rsidP="003C7A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РЕСПУБЛИКИ ТАТАРСТАН</w:t>
      </w:r>
      <w:r w:rsidR="00FB2976" w:rsidRPr="00C042BC">
        <w:rPr>
          <w:rFonts w:ascii="Times New Roman" w:hAnsi="Times New Roman"/>
          <w:sz w:val="28"/>
          <w:szCs w:val="28"/>
        </w:rPr>
        <w:t xml:space="preserve"> </w:t>
      </w:r>
    </w:p>
    <w:p w:rsidR="00D47E13" w:rsidRPr="00C042BC" w:rsidRDefault="00D47E13" w:rsidP="00D47E13">
      <w:pPr>
        <w:rPr>
          <w:rFonts w:ascii="Times New Roman" w:hAnsi="Times New Roman"/>
          <w:sz w:val="28"/>
          <w:szCs w:val="28"/>
        </w:rPr>
      </w:pPr>
    </w:p>
    <w:p w:rsidR="00024394" w:rsidRPr="006168D7" w:rsidRDefault="00D47E13" w:rsidP="003C7AB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68D7">
        <w:rPr>
          <w:rFonts w:ascii="Times New Roman" w:hAnsi="Times New Roman"/>
          <w:b/>
          <w:sz w:val="28"/>
          <w:szCs w:val="28"/>
        </w:rPr>
        <w:t>РЕШЕНИЕ</w:t>
      </w:r>
    </w:p>
    <w:p w:rsidR="00DA7A24" w:rsidRPr="00C042BC" w:rsidRDefault="00DA7A24" w:rsidP="003C7AB0">
      <w:pPr>
        <w:ind w:firstLine="0"/>
        <w:rPr>
          <w:rFonts w:ascii="Times New Roman" w:hAnsi="Times New Roman"/>
          <w:sz w:val="28"/>
          <w:szCs w:val="28"/>
        </w:rPr>
      </w:pPr>
      <w:r w:rsidRPr="00C042BC">
        <w:rPr>
          <w:rFonts w:ascii="Times New Roman" w:hAnsi="Times New Roman"/>
          <w:sz w:val="28"/>
          <w:szCs w:val="28"/>
        </w:rPr>
        <w:t>«</w:t>
      </w:r>
      <w:r w:rsidR="003C7AB0" w:rsidRPr="00C042BC">
        <w:rPr>
          <w:rFonts w:ascii="Times New Roman" w:hAnsi="Times New Roman"/>
          <w:sz w:val="28"/>
          <w:szCs w:val="28"/>
        </w:rPr>
        <w:t>_____</w:t>
      </w:r>
      <w:r w:rsidRPr="00C042BC">
        <w:rPr>
          <w:rFonts w:ascii="Times New Roman" w:hAnsi="Times New Roman"/>
          <w:sz w:val="28"/>
          <w:szCs w:val="28"/>
        </w:rPr>
        <w:t>»</w:t>
      </w:r>
      <w:r w:rsidR="003C7AB0" w:rsidRPr="00C042BC">
        <w:rPr>
          <w:rFonts w:ascii="Times New Roman" w:hAnsi="Times New Roman"/>
          <w:sz w:val="28"/>
          <w:szCs w:val="28"/>
        </w:rPr>
        <w:t xml:space="preserve"> __________ </w:t>
      </w:r>
      <w:r w:rsidRPr="00C042BC">
        <w:rPr>
          <w:rFonts w:ascii="Times New Roman" w:hAnsi="Times New Roman"/>
          <w:sz w:val="28"/>
          <w:szCs w:val="28"/>
        </w:rPr>
        <w:t>202</w:t>
      </w:r>
      <w:r w:rsidR="003C7AB0" w:rsidRPr="00C042BC">
        <w:rPr>
          <w:rFonts w:ascii="Times New Roman" w:hAnsi="Times New Roman"/>
          <w:sz w:val="28"/>
          <w:szCs w:val="28"/>
        </w:rPr>
        <w:t xml:space="preserve">4 г.                               </w:t>
      </w:r>
      <w:r w:rsidR="00384CC7" w:rsidRPr="00C042BC">
        <w:rPr>
          <w:rFonts w:ascii="Times New Roman" w:hAnsi="Times New Roman"/>
          <w:sz w:val="28"/>
          <w:szCs w:val="28"/>
        </w:rPr>
        <w:t xml:space="preserve"> </w:t>
      </w:r>
      <w:r w:rsidR="003C7AB0" w:rsidRPr="00C042BC">
        <w:rPr>
          <w:rFonts w:ascii="Times New Roman" w:hAnsi="Times New Roman"/>
          <w:sz w:val="28"/>
          <w:szCs w:val="28"/>
        </w:rPr>
        <w:t xml:space="preserve">            </w:t>
      </w:r>
      <w:r w:rsidR="00C042BC">
        <w:rPr>
          <w:rFonts w:ascii="Times New Roman" w:hAnsi="Times New Roman"/>
          <w:sz w:val="28"/>
          <w:szCs w:val="28"/>
        </w:rPr>
        <w:t xml:space="preserve">                     </w:t>
      </w:r>
      <w:r w:rsidR="003C7AB0" w:rsidRPr="00C042BC">
        <w:rPr>
          <w:rFonts w:ascii="Times New Roman" w:hAnsi="Times New Roman"/>
          <w:sz w:val="28"/>
          <w:szCs w:val="28"/>
        </w:rPr>
        <w:t xml:space="preserve">  </w:t>
      </w:r>
      <w:r w:rsidRPr="00C042BC">
        <w:rPr>
          <w:rFonts w:ascii="Times New Roman" w:hAnsi="Times New Roman"/>
          <w:sz w:val="28"/>
          <w:szCs w:val="28"/>
        </w:rPr>
        <w:t>№</w:t>
      </w:r>
      <w:r w:rsidR="00384CC7" w:rsidRPr="00C042BC">
        <w:rPr>
          <w:rFonts w:ascii="Times New Roman" w:hAnsi="Times New Roman"/>
          <w:sz w:val="28"/>
          <w:szCs w:val="28"/>
        </w:rPr>
        <w:t xml:space="preserve"> </w:t>
      </w:r>
      <w:r w:rsidR="003C7AB0" w:rsidRPr="00C042BC">
        <w:rPr>
          <w:rFonts w:ascii="Times New Roman" w:hAnsi="Times New Roman"/>
          <w:sz w:val="28"/>
          <w:szCs w:val="28"/>
        </w:rPr>
        <w:t>_____</w:t>
      </w:r>
    </w:p>
    <w:p w:rsidR="003C7AB0" w:rsidRPr="00C042BC" w:rsidRDefault="003C7AB0" w:rsidP="00D47E13">
      <w:pPr>
        <w:rPr>
          <w:rFonts w:ascii="Times New Roman" w:hAnsi="Times New Roman"/>
          <w:sz w:val="28"/>
          <w:szCs w:val="28"/>
        </w:rPr>
      </w:pPr>
    </w:p>
    <w:p w:rsidR="00905A0E" w:rsidRDefault="00905A0E" w:rsidP="007750A1">
      <w:pPr>
        <w:ind w:left="-567" w:firstLine="0"/>
        <w:rPr>
          <w:rFonts w:ascii="Times New Roman" w:hAnsi="Times New Roman"/>
          <w:bCs/>
          <w:kern w:val="28"/>
          <w:sz w:val="22"/>
          <w:szCs w:val="22"/>
        </w:rPr>
      </w:pPr>
      <w:r>
        <w:rPr>
          <w:rFonts w:ascii="Times New Roman" w:hAnsi="Times New Roman"/>
          <w:bCs/>
          <w:kern w:val="28"/>
          <w:sz w:val="22"/>
          <w:szCs w:val="22"/>
        </w:rPr>
        <w:t xml:space="preserve">О внесении изменений в Положение </w:t>
      </w:r>
    </w:p>
    <w:p w:rsidR="00757194" w:rsidRDefault="00905A0E" w:rsidP="007750A1">
      <w:pPr>
        <w:ind w:left="-567" w:firstLine="0"/>
        <w:rPr>
          <w:rFonts w:ascii="Times New Roman" w:hAnsi="Times New Roman"/>
          <w:bCs/>
          <w:kern w:val="28"/>
          <w:sz w:val="22"/>
          <w:szCs w:val="22"/>
        </w:rPr>
      </w:pPr>
      <w:r>
        <w:rPr>
          <w:rFonts w:ascii="Times New Roman" w:hAnsi="Times New Roman"/>
          <w:bCs/>
          <w:kern w:val="28"/>
          <w:sz w:val="22"/>
          <w:szCs w:val="22"/>
        </w:rPr>
        <w:t>о</w:t>
      </w:r>
      <w:r w:rsidR="005644D4" w:rsidRPr="00C042BC">
        <w:rPr>
          <w:rFonts w:ascii="Times New Roman" w:hAnsi="Times New Roman"/>
          <w:bCs/>
          <w:kern w:val="28"/>
          <w:sz w:val="22"/>
          <w:szCs w:val="22"/>
        </w:rPr>
        <w:t xml:space="preserve"> </w:t>
      </w:r>
      <w:r w:rsidR="007750A1">
        <w:rPr>
          <w:rFonts w:ascii="Times New Roman" w:hAnsi="Times New Roman"/>
          <w:bCs/>
          <w:kern w:val="28"/>
          <w:sz w:val="22"/>
          <w:szCs w:val="22"/>
        </w:rPr>
        <w:t xml:space="preserve">порядке предоставления земельных участков, </w:t>
      </w:r>
    </w:p>
    <w:p w:rsidR="00757194" w:rsidRDefault="007750A1" w:rsidP="007750A1">
      <w:pPr>
        <w:ind w:left="-567" w:firstLine="0"/>
        <w:rPr>
          <w:rFonts w:ascii="Times New Roman" w:hAnsi="Times New Roman"/>
          <w:bCs/>
          <w:kern w:val="28"/>
          <w:sz w:val="22"/>
          <w:szCs w:val="22"/>
        </w:rPr>
      </w:pPr>
      <w:r>
        <w:rPr>
          <w:rFonts w:ascii="Times New Roman" w:hAnsi="Times New Roman"/>
          <w:bCs/>
          <w:kern w:val="28"/>
          <w:sz w:val="22"/>
          <w:szCs w:val="22"/>
        </w:rPr>
        <w:t>находящихся в государственной собственности</w:t>
      </w:r>
    </w:p>
    <w:p w:rsidR="00757194" w:rsidRDefault="007750A1" w:rsidP="007750A1">
      <w:pPr>
        <w:ind w:left="-567" w:firstLine="0"/>
        <w:rPr>
          <w:rFonts w:ascii="Times New Roman" w:hAnsi="Times New Roman"/>
          <w:bCs/>
          <w:kern w:val="28"/>
          <w:sz w:val="22"/>
          <w:szCs w:val="22"/>
        </w:rPr>
      </w:pPr>
      <w:r>
        <w:rPr>
          <w:rFonts w:ascii="Times New Roman" w:hAnsi="Times New Roman"/>
          <w:bCs/>
          <w:kern w:val="28"/>
          <w:sz w:val="22"/>
          <w:szCs w:val="22"/>
        </w:rPr>
        <w:t xml:space="preserve">и муниципальной собственности Тукаевского </w:t>
      </w:r>
    </w:p>
    <w:p w:rsidR="004829FF" w:rsidRDefault="007750A1" w:rsidP="007750A1">
      <w:pPr>
        <w:ind w:left="-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kern w:val="28"/>
          <w:sz w:val="22"/>
          <w:szCs w:val="22"/>
        </w:rPr>
        <w:t>муниципального района (с изменениями на: 01.06.2011)</w:t>
      </w:r>
    </w:p>
    <w:p w:rsidR="00152DBC" w:rsidRDefault="004829FF" w:rsidP="00152DBC">
      <w:pPr>
        <w:ind w:left="-567" w:firstLine="0"/>
        <w:rPr>
          <w:rFonts w:ascii="Times New Roman" w:hAnsi="Times New Roman"/>
          <w:sz w:val="22"/>
          <w:szCs w:val="22"/>
        </w:rPr>
      </w:pPr>
      <w:r w:rsidRPr="004829FF">
        <w:rPr>
          <w:rFonts w:ascii="Times New Roman" w:hAnsi="Times New Roman"/>
          <w:sz w:val="22"/>
          <w:szCs w:val="22"/>
        </w:rPr>
        <w:t>утвержденное решением Совета Тукаевского муниципального</w:t>
      </w:r>
    </w:p>
    <w:p w:rsidR="004829FF" w:rsidRPr="004829FF" w:rsidRDefault="004829FF" w:rsidP="00152DBC">
      <w:pPr>
        <w:ind w:left="-567" w:firstLine="0"/>
        <w:rPr>
          <w:rFonts w:ascii="Times New Roman" w:hAnsi="Times New Roman"/>
          <w:b/>
          <w:sz w:val="22"/>
          <w:szCs w:val="22"/>
        </w:rPr>
      </w:pPr>
      <w:r w:rsidRPr="004829FF">
        <w:rPr>
          <w:rFonts w:ascii="Times New Roman" w:hAnsi="Times New Roman"/>
          <w:sz w:val="22"/>
          <w:szCs w:val="22"/>
        </w:rPr>
        <w:t>района</w:t>
      </w:r>
      <w:r w:rsidRPr="004829FF">
        <w:rPr>
          <w:rFonts w:ascii="Times New Roman" w:hAnsi="Times New Roman"/>
          <w:b/>
          <w:sz w:val="22"/>
          <w:szCs w:val="22"/>
        </w:rPr>
        <w:t xml:space="preserve"> </w:t>
      </w:r>
      <w:r w:rsidRPr="004829FF">
        <w:rPr>
          <w:rFonts w:ascii="Times New Roman" w:hAnsi="Times New Roman"/>
          <w:sz w:val="22"/>
          <w:szCs w:val="22"/>
        </w:rPr>
        <w:t xml:space="preserve">Республики Татарстан </w:t>
      </w:r>
      <w:r>
        <w:rPr>
          <w:rFonts w:ascii="Times New Roman" w:hAnsi="Times New Roman"/>
          <w:sz w:val="22"/>
          <w:szCs w:val="22"/>
        </w:rPr>
        <w:t xml:space="preserve">от </w:t>
      </w:r>
      <w:r w:rsidR="007750A1">
        <w:rPr>
          <w:rFonts w:ascii="Times New Roman" w:hAnsi="Times New Roman"/>
          <w:sz w:val="22"/>
          <w:szCs w:val="22"/>
        </w:rPr>
        <w:t>27.04.2007</w:t>
      </w:r>
      <w:r w:rsidR="00692D0D">
        <w:rPr>
          <w:rFonts w:ascii="Times New Roman" w:hAnsi="Times New Roman"/>
          <w:sz w:val="22"/>
          <w:szCs w:val="22"/>
        </w:rPr>
        <w:t xml:space="preserve">г. </w:t>
      </w:r>
      <w:r w:rsidR="007750A1">
        <w:rPr>
          <w:rFonts w:ascii="Times New Roman" w:hAnsi="Times New Roman"/>
          <w:sz w:val="22"/>
          <w:szCs w:val="22"/>
        </w:rPr>
        <w:t xml:space="preserve"> № 13/9</w:t>
      </w:r>
    </w:p>
    <w:p w:rsidR="005644D4" w:rsidRPr="00C042BC" w:rsidRDefault="005644D4" w:rsidP="004829FF">
      <w:pPr>
        <w:ind w:left="-567" w:firstLine="0"/>
        <w:rPr>
          <w:rFonts w:ascii="Times New Roman" w:hAnsi="Times New Roman"/>
          <w:b/>
          <w:sz w:val="22"/>
          <w:szCs w:val="22"/>
        </w:rPr>
      </w:pPr>
    </w:p>
    <w:p w:rsidR="005644D4" w:rsidRPr="00C042BC" w:rsidRDefault="005644D4" w:rsidP="004829FF">
      <w:pPr>
        <w:pStyle w:val="1"/>
        <w:shd w:val="clear" w:color="auto" w:fill="FFFFFF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2976" w:rsidRPr="00C042BC" w:rsidRDefault="009066DB" w:rsidP="004829FF">
      <w:pPr>
        <w:pStyle w:val="1"/>
        <w:shd w:val="clear" w:color="auto" w:fill="FFFFFF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2BC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1D35DA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законом от 6 октября 2003 года №131-Ф</w:t>
      </w:r>
      <w:r w:rsidR="00F85FB1">
        <w:rPr>
          <w:rFonts w:ascii="Times New Roman" w:hAnsi="Times New Roman" w:cs="Times New Roman"/>
          <w:b w:val="0"/>
          <w:sz w:val="28"/>
          <w:szCs w:val="28"/>
        </w:rPr>
        <w:t>З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в Р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оссийской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Федер</w:t>
      </w:r>
      <w:r w:rsidR="001D35DA">
        <w:rPr>
          <w:rFonts w:ascii="Times New Roman" w:hAnsi="Times New Roman" w:cs="Times New Roman"/>
          <w:b w:val="0"/>
          <w:sz w:val="28"/>
          <w:szCs w:val="28"/>
        </w:rPr>
        <w:t>ации», Федеральным законом от 14 июля 2022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3E0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D35DA">
        <w:rPr>
          <w:rFonts w:ascii="Times New Roman" w:hAnsi="Times New Roman" w:cs="Times New Roman"/>
          <w:b w:val="0"/>
          <w:sz w:val="28"/>
          <w:szCs w:val="28"/>
        </w:rPr>
        <w:t xml:space="preserve">312-ФЗ </w:t>
      </w:r>
      <w:r w:rsidR="001D35DA" w:rsidRPr="001D35DA">
        <w:rPr>
          <w:rFonts w:ascii="Times New Roman" w:hAnsi="Times New Roman" w:cs="Times New Roman"/>
          <w:b w:val="0"/>
          <w:sz w:val="28"/>
          <w:szCs w:val="28"/>
        </w:rPr>
        <w:t>"О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отдельные законодательные акты Российской Федерации"</w:t>
      </w:r>
      <w:r w:rsidR="0052488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85FB1">
        <w:rPr>
          <w:rFonts w:ascii="Times New Roman" w:hAnsi="Times New Roman" w:cs="Times New Roman"/>
          <w:b w:val="0"/>
          <w:sz w:val="28"/>
          <w:szCs w:val="28"/>
        </w:rPr>
        <w:t>Уставом района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A71D41">
        <w:rPr>
          <w:rFonts w:ascii="Times New Roman" w:hAnsi="Times New Roman" w:cs="Times New Roman"/>
          <w:b w:val="0"/>
          <w:sz w:val="28"/>
          <w:szCs w:val="28"/>
        </w:rPr>
        <w:t xml:space="preserve"> Тукаевского </w:t>
      </w:r>
      <w:r w:rsidR="00112B8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A71D41">
        <w:rPr>
          <w:rFonts w:ascii="Times New Roman" w:hAnsi="Times New Roman" w:cs="Times New Roman"/>
          <w:b w:val="0"/>
          <w:sz w:val="28"/>
          <w:szCs w:val="28"/>
        </w:rPr>
        <w:t>района Республики Татарстан</w:t>
      </w:r>
    </w:p>
    <w:p w:rsidR="003C7AB0" w:rsidRPr="0088780D" w:rsidRDefault="003C7AB0" w:rsidP="0088780D">
      <w:pPr>
        <w:ind w:left="-567"/>
        <w:jc w:val="left"/>
        <w:rPr>
          <w:rFonts w:ascii="Times New Roman" w:hAnsi="Times New Roman"/>
          <w:b/>
          <w:sz w:val="28"/>
          <w:szCs w:val="28"/>
        </w:rPr>
      </w:pPr>
    </w:p>
    <w:p w:rsidR="00FB2976" w:rsidRPr="0088780D" w:rsidRDefault="009066DB" w:rsidP="0088780D">
      <w:pPr>
        <w:ind w:left="-567"/>
        <w:jc w:val="left"/>
        <w:rPr>
          <w:rFonts w:ascii="Times New Roman" w:hAnsi="Times New Roman"/>
          <w:b/>
          <w:sz w:val="28"/>
          <w:szCs w:val="28"/>
        </w:rPr>
      </w:pPr>
      <w:r w:rsidRPr="0088780D">
        <w:rPr>
          <w:rFonts w:ascii="Times New Roman" w:hAnsi="Times New Roman"/>
          <w:b/>
          <w:sz w:val="28"/>
          <w:szCs w:val="28"/>
        </w:rPr>
        <w:t>РЕШИЛ:</w:t>
      </w:r>
    </w:p>
    <w:p w:rsidR="006333E4" w:rsidRPr="00C042BC" w:rsidRDefault="006333E4" w:rsidP="004829FF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:rsidR="00F404B4" w:rsidRDefault="00E663D0" w:rsidP="000B13DD">
      <w:pPr>
        <w:ind w:left="-567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66DB" w:rsidRPr="00C042BC">
        <w:rPr>
          <w:rFonts w:ascii="Times New Roman" w:hAnsi="Times New Roman"/>
          <w:sz w:val="28"/>
          <w:szCs w:val="28"/>
        </w:rPr>
        <w:t>1.</w:t>
      </w:r>
      <w:r w:rsidR="00F75521" w:rsidRPr="00C042BC">
        <w:rPr>
          <w:rFonts w:ascii="Times New Roman" w:hAnsi="Times New Roman"/>
          <w:sz w:val="28"/>
          <w:szCs w:val="28"/>
        </w:rPr>
        <w:t xml:space="preserve"> </w:t>
      </w:r>
      <w:r w:rsidR="00FB2976" w:rsidRPr="00C042BC">
        <w:rPr>
          <w:rFonts w:ascii="Times New Roman" w:hAnsi="Times New Roman"/>
          <w:sz w:val="28"/>
          <w:szCs w:val="28"/>
        </w:rPr>
        <w:t xml:space="preserve">Внести </w:t>
      </w:r>
      <w:r w:rsidR="00F34667" w:rsidRPr="00C042BC">
        <w:rPr>
          <w:rFonts w:ascii="Times New Roman" w:hAnsi="Times New Roman"/>
          <w:sz w:val="28"/>
          <w:szCs w:val="28"/>
        </w:rPr>
        <w:t xml:space="preserve">в </w:t>
      </w:r>
      <w:r w:rsidR="000B13DD" w:rsidRPr="000B13DD">
        <w:rPr>
          <w:rFonts w:ascii="Times New Roman" w:hAnsi="Times New Roman"/>
          <w:sz w:val="28"/>
          <w:szCs w:val="28"/>
        </w:rPr>
        <w:t xml:space="preserve">Положение </w:t>
      </w:r>
      <w:r w:rsidR="00905A0E">
        <w:rPr>
          <w:rFonts w:ascii="Times New Roman" w:hAnsi="Times New Roman"/>
          <w:bCs/>
          <w:sz w:val="28"/>
          <w:szCs w:val="28"/>
        </w:rPr>
        <w:t>о</w:t>
      </w:r>
      <w:r w:rsidR="007750A1" w:rsidRPr="007750A1">
        <w:rPr>
          <w:rFonts w:ascii="Times New Roman" w:hAnsi="Times New Roman"/>
          <w:bCs/>
          <w:sz w:val="28"/>
          <w:szCs w:val="28"/>
        </w:rPr>
        <w:t xml:space="preserve"> порядке предоставления земельных участков, находящихся в государственной собственности и муниципальной собственности Тукаевского муниципального района (с изменениями на: 01.06.2011)</w:t>
      </w:r>
      <w:r w:rsidR="007750A1">
        <w:rPr>
          <w:rFonts w:ascii="Times New Roman" w:hAnsi="Times New Roman"/>
          <w:bCs/>
          <w:sz w:val="28"/>
          <w:szCs w:val="28"/>
        </w:rPr>
        <w:t xml:space="preserve"> </w:t>
      </w:r>
      <w:r w:rsidR="007750A1" w:rsidRPr="007750A1">
        <w:rPr>
          <w:rFonts w:ascii="Times New Roman" w:hAnsi="Times New Roman"/>
          <w:sz w:val="28"/>
          <w:szCs w:val="28"/>
        </w:rPr>
        <w:t>утвержденное решением Совета Тукаевского муниципального</w:t>
      </w:r>
      <w:r w:rsidR="007750A1">
        <w:rPr>
          <w:rFonts w:ascii="Times New Roman" w:hAnsi="Times New Roman"/>
          <w:sz w:val="28"/>
          <w:szCs w:val="28"/>
        </w:rPr>
        <w:t xml:space="preserve"> </w:t>
      </w:r>
      <w:r w:rsidR="007750A1" w:rsidRPr="007750A1">
        <w:rPr>
          <w:rFonts w:ascii="Times New Roman" w:hAnsi="Times New Roman"/>
          <w:sz w:val="28"/>
          <w:szCs w:val="28"/>
        </w:rPr>
        <w:t>района</w:t>
      </w:r>
      <w:r w:rsidR="007750A1" w:rsidRPr="007750A1">
        <w:rPr>
          <w:rFonts w:ascii="Times New Roman" w:hAnsi="Times New Roman"/>
          <w:b/>
          <w:sz w:val="28"/>
          <w:szCs w:val="28"/>
        </w:rPr>
        <w:t xml:space="preserve"> </w:t>
      </w:r>
      <w:r w:rsidR="007750A1" w:rsidRPr="007750A1">
        <w:rPr>
          <w:rFonts w:ascii="Times New Roman" w:hAnsi="Times New Roman"/>
          <w:sz w:val="28"/>
          <w:szCs w:val="28"/>
        </w:rPr>
        <w:t>Республики Татарстан от 27.04.2007г.  № 13/9</w:t>
      </w:r>
      <w:r w:rsidR="007750A1">
        <w:rPr>
          <w:rFonts w:ascii="Times New Roman" w:hAnsi="Times New Roman"/>
          <w:sz w:val="28"/>
          <w:szCs w:val="28"/>
        </w:rPr>
        <w:t xml:space="preserve"> </w:t>
      </w:r>
      <w:r w:rsidR="00F404B4" w:rsidRPr="00C042BC">
        <w:rPr>
          <w:rFonts w:ascii="Times New Roman" w:hAnsi="Times New Roman"/>
          <w:sz w:val="28"/>
          <w:szCs w:val="28"/>
        </w:rPr>
        <w:t>следующие изменения</w:t>
      </w:r>
      <w:r w:rsidR="00CA73EF" w:rsidRPr="00C042BC">
        <w:rPr>
          <w:rFonts w:ascii="Times New Roman" w:hAnsi="Times New Roman"/>
          <w:sz w:val="28"/>
          <w:szCs w:val="28"/>
        </w:rPr>
        <w:t>:</w:t>
      </w:r>
    </w:p>
    <w:p w:rsidR="001A6E3D" w:rsidRPr="00C042BC" w:rsidRDefault="000B13DD" w:rsidP="000B13DD">
      <w:pPr>
        <w:ind w:left="-567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E38E7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="00BA03BE">
        <w:rPr>
          <w:rFonts w:ascii="Times New Roman" w:hAnsi="Times New Roman"/>
          <w:sz w:val="28"/>
          <w:szCs w:val="28"/>
        </w:rPr>
        <w:t>Абзац 6,7</w:t>
      </w:r>
      <w:r>
        <w:rPr>
          <w:rFonts w:ascii="Times New Roman" w:hAnsi="Times New Roman"/>
          <w:sz w:val="28"/>
          <w:szCs w:val="28"/>
        </w:rPr>
        <w:t xml:space="preserve"> </w:t>
      </w:r>
      <w:r w:rsidR="001A6E3D">
        <w:rPr>
          <w:rFonts w:ascii="Times New Roman" w:hAnsi="Times New Roman"/>
          <w:sz w:val="28"/>
          <w:szCs w:val="28"/>
        </w:rPr>
        <w:t>пункт</w:t>
      </w:r>
      <w:r w:rsidR="00BA03BE">
        <w:rPr>
          <w:rFonts w:ascii="Times New Roman" w:hAnsi="Times New Roman"/>
          <w:sz w:val="28"/>
          <w:szCs w:val="28"/>
        </w:rPr>
        <w:t>а 8.2</w:t>
      </w:r>
      <w:r w:rsidR="001A6E3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F4313" w:rsidRDefault="000B13DD" w:rsidP="002B1BEF">
      <w:pPr>
        <w:ind w:left="-567" w:right="-14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069A">
        <w:rPr>
          <w:rFonts w:ascii="Times New Roman" w:hAnsi="Times New Roman"/>
          <w:sz w:val="28"/>
          <w:szCs w:val="28"/>
        </w:rPr>
        <w:t>«</w:t>
      </w:r>
      <w:r w:rsidR="00757194">
        <w:rPr>
          <w:rFonts w:ascii="Times New Roman" w:hAnsi="Times New Roman"/>
          <w:sz w:val="28"/>
          <w:szCs w:val="28"/>
        </w:rPr>
        <w:t>З</w:t>
      </w:r>
      <w:r w:rsidR="007750A1">
        <w:rPr>
          <w:rFonts w:ascii="Times New Roman" w:hAnsi="Times New Roman"/>
          <w:sz w:val="28"/>
          <w:szCs w:val="28"/>
        </w:rPr>
        <w:t xml:space="preserve">емельных участков гражданам ля индивидуального </w:t>
      </w:r>
      <w:r w:rsidR="00757194">
        <w:rPr>
          <w:rFonts w:ascii="Times New Roman" w:hAnsi="Times New Roman"/>
          <w:sz w:val="28"/>
          <w:szCs w:val="28"/>
        </w:rPr>
        <w:t>жилищного</w:t>
      </w:r>
      <w:r w:rsidR="007750A1">
        <w:rPr>
          <w:rFonts w:ascii="Times New Roman" w:hAnsi="Times New Roman"/>
          <w:sz w:val="28"/>
          <w:szCs w:val="28"/>
        </w:rPr>
        <w:t xml:space="preserve"> </w:t>
      </w:r>
      <w:r w:rsidR="00757194">
        <w:rPr>
          <w:rFonts w:ascii="Times New Roman" w:hAnsi="Times New Roman"/>
          <w:sz w:val="28"/>
          <w:szCs w:val="28"/>
        </w:rPr>
        <w:t>строительства</w:t>
      </w:r>
      <w:r w:rsidR="007750A1">
        <w:rPr>
          <w:rFonts w:ascii="Times New Roman" w:hAnsi="Times New Roman"/>
          <w:sz w:val="28"/>
          <w:szCs w:val="28"/>
        </w:rPr>
        <w:t xml:space="preserve">, </w:t>
      </w:r>
      <w:r w:rsidR="00757194">
        <w:rPr>
          <w:rFonts w:ascii="Times New Roman" w:hAnsi="Times New Roman"/>
          <w:sz w:val="28"/>
          <w:szCs w:val="28"/>
        </w:rPr>
        <w:t>ведения личного</w:t>
      </w:r>
      <w:r w:rsidR="007750A1">
        <w:rPr>
          <w:rFonts w:ascii="Times New Roman" w:hAnsi="Times New Roman"/>
          <w:sz w:val="28"/>
          <w:szCs w:val="28"/>
        </w:rPr>
        <w:t xml:space="preserve"> подсобного хозяйства в границах населенного пункта, садоводства для собственных нужд</w:t>
      </w:r>
      <w:r w:rsidR="00757194">
        <w:rPr>
          <w:rFonts w:ascii="Times New Roman" w:hAnsi="Times New Roman"/>
          <w:sz w:val="28"/>
          <w:szCs w:val="28"/>
        </w:rPr>
        <w:t>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</w:t>
      </w:r>
      <w:r w:rsidR="00F85FB1">
        <w:rPr>
          <w:rFonts w:ascii="Times New Roman" w:hAnsi="Times New Roman"/>
          <w:sz w:val="28"/>
          <w:szCs w:val="28"/>
        </w:rPr>
        <w:t>»</w:t>
      </w:r>
      <w:r w:rsidR="002B1BEF">
        <w:rPr>
          <w:rFonts w:ascii="Times New Roman" w:hAnsi="Times New Roman"/>
          <w:sz w:val="28"/>
          <w:szCs w:val="28"/>
        </w:rPr>
        <w:t>.</w:t>
      </w:r>
    </w:p>
    <w:p w:rsidR="006F38B8" w:rsidRDefault="002B1BEF" w:rsidP="00313D53">
      <w:pPr>
        <w:ind w:left="-567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C63B6" w:rsidRPr="00C042BC">
        <w:rPr>
          <w:rFonts w:ascii="Times New Roman" w:hAnsi="Times New Roman"/>
          <w:sz w:val="28"/>
          <w:szCs w:val="28"/>
        </w:rPr>
        <w:t>2</w:t>
      </w:r>
      <w:r w:rsidR="009066DB" w:rsidRPr="00C042BC">
        <w:rPr>
          <w:rFonts w:ascii="Times New Roman" w:hAnsi="Times New Roman"/>
          <w:sz w:val="28"/>
          <w:szCs w:val="28"/>
        </w:rPr>
        <w:t xml:space="preserve">. </w:t>
      </w:r>
      <w:r w:rsidR="001B5415">
        <w:rPr>
          <w:rFonts w:ascii="Times New Roman" w:hAnsi="Times New Roman"/>
          <w:sz w:val="28"/>
          <w:szCs w:val="28"/>
        </w:rPr>
        <w:t>Разместить</w:t>
      </w:r>
      <w:r w:rsidR="006F38B8" w:rsidRPr="00C042BC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правовой информации Республики Татарстан (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.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.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) и официальном сайте Тукаевского муниципального района Республики Татарстан (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tukay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.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.</w:t>
      </w:r>
      <w:proofErr w:type="spellStart"/>
      <w:r w:rsidR="006F38B8" w:rsidRPr="00C042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F38B8" w:rsidRPr="00C042BC">
        <w:rPr>
          <w:rFonts w:ascii="Times New Roman" w:hAnsi="Times New Roman"/>
          <w:sz w:val="28"/>
          <w:szCs w:val="28"/>
        </w:rPr>
        <w:t>).</w:t>
      </w:r>
    </w:p>
    <w:p w:rsidR="004415F5" w:rsidRDefault="00E663D0" w:rsidP="00313D53">
      <w:pPr>
        <w:pStyle w:val="ConsPlusNormal"/>
        <w:widowControl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6FE2" w:rsidRPr="00C042B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</w:t>
      </w:r>
      <w:r w:rsidR="004415F5" w:rsidRPr="00C042BC">
        <w:rPr>
          <w:rFonts w:ascii="Times New Roman" w:hAnsi="Times New Roman"/>
          <w:sz w:val="28"/>
          <w:szCs w:val="28"/>
        </w:rPr>
        <w:t>комиссию Совета Тукаевского муниципального района</w:t>
      </w:r>
      <w:r w:rsidR="004415F5" w:rsidRPr="00C042BC">
        <w:rPr>
          <w:rFonts w:ascii="Times New Roman" w:hAnsi="Times New Roman"/>
          <w:b/>
          <w:sz w:val="28"/>
          <w:szCs w:val="28"/>
        </w:rPr>
        <w:t xml:space="preserve"> </w:t>
      </w:r>
      <w:r w:rsidR="004415F5" w:rsidRPr="00C042B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5644D4" w:rsidRPr="00C042BC">
        <w:rPr>
          <w:rFonts w:ascii="Times New Roman" w:hAnsi="Times New Roman"/>
          <w:sz w:val="28"/>
          <w:szCs w:val="28"/>
        </w:rPr>
        <w:t xml:space="preserve">     </w:t>
      </w:r>
      <w:r w:rsidR="00066DA7" w:rsidRPr="00C042BC">
        <w:rPr>
          <w:rFonts w:ascii="Times New Roman" w:hAnsi="Times New Roman"/>
          <w:sz w:val="28"/>
          <w:szCs w:val="28"/>
        </w:rPr>
        <w:t>по законности, национальным вопросам и безопасности населения.</w:t>
      </w:r>
      <w:r w:rsidR="004415F5" w:rsidRPr="00C042BC">
        <w:rPr>
          <w:rFonts w:ascii="Times New Roman" w:hAnsi="Times New Roman"/>
          <w:sz w:val="28"/>
          <w:szCs w:val="28"/>
        </w:rPr>
        <w:t xml:space="preserve"> </w:t>
      </w:r>
    </w:p>
    <w:p w:rsidR="002B1BEF" w:rsidRPr="00C042BC" w:rsidRDefault="004B3F2D" w:rsidP="000B13DD">
      <w:pPr>
        <w:pStyle w:val="ConsPlusNormal"/>
        <w:widowControl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30D8" w:rsidRPr="00C042BC" w:rsidRDefault="005530D8" w:rsidP="004829FF">
      <w:pPr>
        <w:pStyle w:val="ConsPlusNormal"/>
        <w:widowControl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71D41" w:rsidRDefault="00445E57" w:rsidP="00692D0D">
      <w:pPr>
        <w:pStyle w:val="ConsPlusNormal"/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692D0D">
        <w:rPr>
          <w:rFonts w:ascii="Times New Roman" w:hAnsi="Times New Roman"/>
          <w:sz w:val="28"/>
          <w:szCs w:val="28"/>
        </w:rPr>
        <w:t>Врио</w:t>
      </w:r>
      <w:proofErr w:type="spellEnd"/>
      <w:r w:rsidRPr="00692D0D">
        <w:rPr>
          <w:rFonts w:ascii="Times New Roman" w:hAnsi="Times New Roman"/>
          <w:sz w:val="28"/>
          <w:szCs w:val="28"/>
        </w:rPr>
        <w:t xml:space="preserve"> Г</w:t>
      </w:r>
      <w:r w:rsidR="00A71D41">
        <w:rPr>
          <w:rFonts w:ascii="Times New Roman" w:hAnsi="Times New Roman"/>
          <w:sz w:val="28"/>
          <w:szCs w:val="28"/>
        </w:rPr>
        <w:t>лавы муниципального района</w:t>
      </w:r>
    </w:p>
    <w:p w:rsidR="005530D8" w:rsidRPr="00692D0D" w:rsidRDefault="00A71D41" w:rsidP="00692D0D">
      <w:pPr>
        <w:pStyle w:val="ConsPlusNormal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Совета</w:t>
      </w:r>
      <w:r w:rsidR="00445E57" w:rsidRPr="00692D0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A6E3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</w:t>
      </w:r>
      <w:r w:rsidR="001A6E3D">
        <w:rPr>
          <w:rFonts w:ascii="Times New Roman" w:hAnsi="Times New Roman"/>
          <w:sz w:val="28"/>
          <w:szCs w:val="28"/>
        </w:rPr>
        <w:t xml:space="preserve">   </w:t>
      </w:r>
      <w:r w:rsidR="00445E57" w:rsidRPr="00692D0D">
        <w:rPr>
          <w:rFonts w:ascii="Times New Roman" w:hAnsi="Times New Roman"/>
          <w:sz w:val="28"/>
          <w:szCs w:val="28"/>
        </w:rPr>
        <w:t xml:space="preserve">   </w:t>
      </w:r>
      <w:r w:rsidR="003C7AB0" w:rsidRPr="00692D0D">
        <w:rPr>
          <w:rFonts w:ascii="Times New Roman" w:hAnsi="Times New Roman"/>
          <w:sz w:val="28"/>
          <w:szCs w:val="28"/>
        </w:rPr>
        <w:t xml:space="preserve"> </w:t>
      </w:r>
      <w:r w:rsidR="00445E57" w:rsidRPr="00692D0D">
        <w:rPr>
          <w:rFonts w:ascii="Times New Roman" w:hAnsi="Times New Roman"/>
          <w:sz w:val="28"/>
          <w:szCs w:val="28"/>
        </w:rPr>
        <w:t>Р.И. Закиро</w:t>
      </w:r>
      <w:r w:rsidR="005644D4" w:rsidRPr="00692D0D">
        <w:rPr>
          <w:rFonts w:ascii="Times New Roman" w:hAnsi="Times New Roman"/>
          <w:sz w:val="28"/>
          <w:szCs w:val="28"/>
        </w:rPr>
        <w:t>в</w:t>
      </w:r>
    </w:p>
    <w:sectPr w:rsidR="005530D8" w:rsidRPr="00692D0D" w:rsidSect="00E300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A6F6F"/>
    <w:multiLevelType w:val="multilevel"/>
    <w:tmpl w:val="8C18F7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9C64F67"/>
    <w:multiLevelType w:val="hybridMultilevel"/>
    <w:tmpl w:val="3E9C36AE"/>
    <w:lvl w:ilvl="0" w:tplc="7F5ED04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DB"/>
    <w:rsid w:val="00003230"/>
    <w:rsid w:val="00011EC9"/>
    <w:rsid w:val="00022C87"/>
    <w:rsid w:val="000241B3"/>
    <w:rsid w:val="00024394"/>
    <w:rsid w:val="00027A24"/>
    <w:rsid w:val="00030477"/>
    <w:rsid w:val="00032DB2"/>
    <w:rsid w:val="00033D52"/>
    <w:rsid w:val="00043CDD"/>
    <w:rsid w:val="00064FF2"/>
    <w:rsid w:val="00066DA7"/>
    <w:rsid w:val="0007036C"/>
    <w:rsid w:val="0007679D"/>
    <w:rsid w:val="000841CB"/>
    <w:rsid w:val="00093F21"/>
    <w:rsid w:val="000B13DD"/>
    <w:rsid w:val="000B5BD8"/>
    <w:rsid w:val="000E3D9A"/>
    <w:rsid w:val="000E767A"/>
    <w:rsid w:val="000F25D2"/>
    <w:rsid w:val="000F6641"/>
    <w:rsid w:val="000F66A2"/>
    <w:rsid w:val="00112B81"/>
    <w:rsid w:val="001134C9"/>
    <w:rsid w:val="00132C66"/>
    <w:rsid w:val="001357EC"/>
    <w:rsid w:val="00137BD6"/>
    <w:rsid w:val="00143FB4"/>
    <w:rsid w:val="00151338"/>
    <w:rsid w:val="00152DBC"/>
    <w:rsid w:val="00153DD1"/>
    <w:rsid w:val="00154AC9"/>
    <w:rsid w:val="00174B3E"/>
    <w:rsid w:val="0018192F"/>
    <w:rsid w:val="001941E7"/>
    <w:rsid w:val="001A5A18"/>
    <w:rsid w:val="001A6E3D"/>
    <w:rsid w:val="001B5415"/>
    <w:rsid w:val="001D023E"/>
    <w:rsid w:val="001D0CFE"/>
    <w:rsid w:val="001D20A5"/>
    <w:rsid w:val="001D35DA"/>
    <w:rsid w:val="001E0410"/>
    <w:rsid w:val="001F2261"/>
    <w:rsid w:val="002110F0"/>
    <w:rsid w:val="0021516E"/>
    <w:rsid w:val="00215AE6"/>
    <w:rsid w:val="002336B4"/>
    <w:rsid w:val="00236909"/>
    <w:rsid w:val="0025000B"/>
    <w:rsid w:val="00270266"/>
    <w:rsid w:val="002702E1"/>
    <w:rsid w:val="0028114E"/>
    <w:rsid w:val="00290C19"/>
    <w:rsid w:val="002921F0"/>
    <w:rsid w:val="002A4498"/>
    <w:rsid w:val="002B1BEF"/>
    <w:rsid w:val="002C739E"/>
    <w:rsid w:val="002D4EAB"/>
    <w:rsid w:val="002E2C3E"/>
    <w:rsid w:val="002F02F7"/>
    <w:rsid w:val="002F7662"/>
    <w:rsid w:val="00313D53"/>
    <w:rsid w:val="00315320"/>
    <w:rsid w:val="003213A4"/>
    <w:rsid w:val="0032757F"/>
    <w:rsid w:val="00336609"/>
    <w:rsid w:val="003452BC"/>
    <w:rsid w:val="00345728"/>
    <w:rsid w:val="00346709"/>
    <w:rsid w:val="00351819"/>
    <w:rsid w:val="003605A2"/>
    <w:rsid w:val="00365613"/>
    <w:rsid w:val="00372BF4"/>
    <w:rsid w:val="00384185"/>
    <w:rsid w:val="00384CC7"/>
    <w:rsid w:val="0038647F"/>
    <w:rsid w:val="00394643"/>
    <w:rsid w:val="003978E3"/>
    <w:rsid w:val="003A3781"/>
    <w:rsid w:val="003B0267"/>
    <w:rsid w:val="003B4154"/>
    <w:rsid w:val="003B4613"/>
    <w:rsid w:val="003B4E11"/>
    <w:rsid w:val="003C1588"/>
    <w:rsid w:val="003C48FE"/>
    <w:rsid w:val="003C5FD2"/>
    <w:rsid w:val="003C7AB0"/>
    <w:rsid w:val="00401D84"/>
    <w:rsid w:val="00403274"/>
    <w:rsid w:val="0040462C"/>
    <w:rsid w:val="00405C68"/>
    <w:rsid w:val="00411076"/>
    <w:rsid w:val="00437522"/>
    <w:rsid w:val="00440354"/>
    <w:rsid w:val="004415F5"/>
    <w:rsid w:val="00443EE6"/>
    <w:rsid w:val="00445E57"/>
    <w:rsid w:val="004614E9"/>
    <w:rsid w:val="004664F3"/>
    <w:rsid w:val="004675CB"/>
    <w:rsid w:val="004723E0"/>
    <w:rsid w:val="00482235"/>
    <w:rsid w:val="004829FF"/>
    <w:rsid w:val="0049504A"/>
    <w:rsid w:val="00495387"/>
    <w:rsid w:val="004A73CC"/>
    <w:rsid w:val="004B186E"/>
    <w:rsid w:val="004B3F2D"/>
    <w:rsid w:val="004D485D"/>
    <w:rsid w:val="00510C9B"/>
    <w:rsid w:val="00513EFD"/>
    <w:rsid w:val="00517DFE"/>
    <w:rsid w:val="005227DD"/>
    <w:rsid w:val="005228F7"/>
    <w:rsid w:val="00524882"/>
    <w:rsid w:val="00532045"/>
    <w:rsid w:val="00536479"/>
    <w:rsid w:val="0054040A"/>
    <w:rsid w:val="0054654D"/>
    <w:rsid w:val="005515EA"/>
    <w:rsid w:val="005530D8"/>
    <w:rsid w:val="00555D92"/>
    <w:rsid w:val="005644D4"/>
    <w:rsid w:val="00570BC4"/>
    <w:rsid w:val="005730E7"/>
    <w:rsid w:val="005808F4"/>
    <w:rsid w:val="00582F1B"/>
    <w:rsid w:val="0059052E"/>
    <w:rsid w:val="00593EF8"/>
    <w:rsid w:val="005961FF"/>
    <w:rsid w:val="005A62C0"/>
    <w:rsid w:val="005A739C"/>
    <w:rsid w:val="005B1D61"/>
    <w:rsid w:val="005E044F"/>
    <w:rsid w:val="005E173E"/>
    <w:rsid w:val="0061450D"/>
    <w:rsid w:val="006168D7"/>
    <w:rsid w:val="00630EE9"/>
    <w:rsid w:val="00631DA8"/>
    <w:rsid w:val="006333E4"/>
    <w:rsid w:val="006456D5"/>
    <w:rsid w:val="00654AE1"/>
    <w:rsid w:val="00655E8C"/>
    <w:rsid w:val="00663B32"/>
    <w:rsid w:val="00666892"/>
    <w:rsid w:val="00671F16"/>
    <w:rsid w:val="006809C6"/>
    <w:rsid w:val="0068237F"/>
    <w:rsid w:val="0068433C"/>
    <w:rsid w:val="006922A3"/>
    <w:rsid w:val="00692D0D"/>
    <w:rsid w:val="00693B7E"/>
    <w:rsid w:val="00694DD7"/>
    <w:rsid w:val="006A4745"/>
    <w:rsid w:val="006A547D"/>
    <w:rsid w:val="006B2C39"/>
    <w:rsid w:val="006C5D28"/>
    <w:rsid w:val="006D0292"/>
    <w:rsid w:val="006F38B8"/>
    <w:rsid w:val="00706461"/>
    <w:rsid w:val="007102E0"/>
    <w:rsid w:val="007247E2"/>
    <w:rsid w:val="007264FE"/>
    <w:rsid w:val="0072790C"/>
    <w:rsid w:val="0073518D"/>
    <w:rsid w:val="007372F1"/>
    <w:rsid w:val="00740697"/>
    <w:rsid w:val="0074644D"/>
    <w:rsid w:val="00746583"/>
    <w:rsid w:val="00757194"/>
    <w:rsid w:val="007616C3"/>
    <w:rsid w:val="00774DB5"/>
    <w:rsid w:val="007750A1"/>
    <w:rsid w:val="0079069A"/>
    <w:rsid w:val="007918DC"/>
    <w:rsid w:val="00794A10"/>
    <w:rsid w:val="007958F9"/>
    <w:rsid w:val="0079615C"/>
    <w:rsid w:val="007970D3"/>
    <w:rsid w:val="007A1CFD"/>
    <w:rsid w:val="007A3C58"/>
    <w:rsid w:val="007A438C"/>
    <w:rsid w:val="007A70CF"/>
    <w:rsid w:val="007B03D1"/>
    <w:rsid w:val="007E38E7"/>
    <w:rsid w:val="007E3A50"/>
    <w:rsid w:val="007E5844"/>
    <w:rsid w:val="007E5EAD"/>
    <w:rsid w:val="007F4948"/>
    <w:rsid w:val="007F69C4"/>
    <w:rsid w:val="00815910"/>
    <w:rsid w:val="00823AD0"/>
    <w:rsid w:val="00825E25"/>
    <w:rsid w:val="008328AC"/>
    <w:rsid w:val="008434BF"/>
    <w:rsid w:val="00844D0E"/>
    <w:rsid w:val="008458FA"/>
    <w:rsid w:val="00851AB3"/>
    <w:rsid w:val="008522E7"/>
    <w:rsid w:val="0085413A"/>
    <w:rsid w:val="00856658"/>
    <w:rsid w:val="00865A71"/>
    <w:rsid w:val="008666FF"/>
    <w:rsid w:val="00876E62"/>
    <w:rsid w:val="00877B2A"/>
    <w:rsid w:val="00877C5D"/>
    <w:rsid w:val="00880588"/>
    <w:rsid w:val="008812D5"/>
    <w:rsid w:val="00882B6A"/>
    <w:rsid w:val="0088780D"/>
    <w:rsid w:val="00895816"/>
    <w:rsid w:val="008A1C78"/>
    <w:rsid w:val="008A1F9F"/>
    <w:rsid w:val="008A20B6"/>
    <w:rsid w:val="008B016F"/>
    <w:rsid w:val="008B2216"/>
    <w:rsid w:val="008B5BC5"/>
    <w:rsid w:val="008C785C"/>
    <w:rsid w:val="008E6745"/>
    <w:rsid w:val="008F2D0F"/>
    <w:rsid w:val="008F551E"/>
    <w:rsid w:val="00905A0E"/>
    <w:rsid w:val="009066DB"/>
    <w:rsid w:val="00910FF1"/>
    <w:rsid w:val="00912C55"/>
    <w:rsid w:val="00914699"/>
    <w:rsid w:val="00914D6B"/>
    <w:rsid w:val="009276B1"/>
    <w:rsid w:val="00931209"/>
    <w:rsid w:val="00942DC9"/>
    <w:rsid w:val="00945046"/>
    <w:rsid w:val="00945E41"/>
    <w:rsid w:val="0095145A"/>
    <w:rsid w:val="009633A1"/>
    <w:rsid w:val="009700EC"/>
    <w:rsid w:val="009744FB"/>
    <w:rsid w:val="00981F4C"/>
    <w:rsid w:val="009A0E81"/>
    <w:rsid w:val="009A324F"/>
    <w:rsid w:val="009C63B6"/>
    <w:rsid w:val="009C64C6"/>
    <w:rsid w:val="009D06BA"/>
    <w:rsid w:val="009E54BA"/>
    <w:rsid w:val="009F04A5"/>
    <w:rsid w:val="009F2665"/>
    <w:rsid w:val="009F2A61"/>
    <w:rsid w:val="00A027BC"/>
    <w:rsid w:val="00A12FA8"/>
    <w:rsid w:val="00A22970"/>
    <w:rsid w:val="00A242A1"/>
    <w:rsid w:val="00A27733"/>
    <w:rsid w:val="00A277E9"/>
    <w:rsid w:val="00A27893"/>
    <w:rsid w:val="00A31571"/>
    <w:rsid w:val="00A5179F"/>
    <w:rsid w:val="00A55223"/>
    <w:rsid w:val="00A5643C"/>
    <w:rsid w:val="00A60EDA"/>
    <w:rsid w:val="00A71D41"/>
    <w:rsid w:val="00A82D5F"/>
    <w:rsid w:val="00A83D12"/>
    <w:rsid w:val="00A975CC"/>
    <w:rsid w:val="00AA2226"/>
    <w:rsid w:val="00AB5265"/>
    <w:rsid w:val="00AB7614"/>
    <w:rsid w:val="00AC4C32"/>
    <w:rsid w:val="00AD1EFF"/>
    <w:rsid w:val="00AD3D09"/>
    <w:rsid w:val="00AE40D7"/>
    <w:rsid w:val="00AF0084"/>
    <w:rsid w:val="00AF5EEF"/>
    <w:rsid w:val="00AF7960"/>
    <w:rsid w:val="00B01DCE"/>
    <w:rsid w:val="00B032E1"/>
    <w:rsid w:val="00B051B3"/>
    <w:rsid w:val="00B10FCF"/>
    <w:rsid w:val="00B12775"/>
    <w:rsid w:val="00B21762"/>
    <w:rsid w:val="00B26338"/>
    <w:rsid w:val="00B35662"/>
    <w:rsid w:val="00B362EC"/>
    <w:rsid w:val="00B53CDC"/>
    <w:rsid w:val="00B63A42"/>
    <w:rsid w:val="00B72E48"/>
    <w:rsid w:val="00B75663"/>
    <w:rsid w:val="00B75F08"/>
    <w:rsid w:val="00B764FC"/>
    <w:rsid w:val="00B77D28"/>
    <w:rsid w:val="00B853E2"/>
    <w:rsid w:val="00B875DC"/>
    <w:rsid w:val="00BA03BE"/>
    <w:rsid w:val="00BB4ED2"/>
    <w:rsid w:val="00BE0C74"/>
    <w:rsid w:val="00C02083"/>
    <w:rsid w:val="00C042BC"/>
    <w:rsid w:val="00C113CD"/>
    <w:rsid w:val="00C23B50"/>
    <w:rsid w:val="00C27B4C"/>
    <w:rsid w:val="00C57179"/>
    <w:rsid w:val="00C65E2E"/>
    <w:rsid w:val="00C73C8A"/>
    <w:rsid w:val="00C77CF5"/>
    <w:rsid w:val="00C825EA"/>
    <w:rsid w:val="00C911F9"/>
    <w:rsid w:val="00C95177"/>
    <w:rsid w:val="00C951CC"/>
    <w:rsid w:val="00C96D63"/>
    <w:rsid w:val="00CA19BD"/>
    <w:rsid w:val="00CA4356"/>
    <w:rsid w:val="00CA73EF"/>
    <w:rsid w:val="00CB2C28"/>
    <w:rsid w:val="00CD2133"/>
    <w:rsid w:val="00CD6685"/>
    <w:rsid w:val="00CD7507"/>
    <w:rsid w:val="00CE4F08"/>
    <w:rsid w:val="00CF781A"/>
    <w:rsid w:val="00D01E84"/>
    <w:rsid w:val="00D065CF"/>
    <w:rsid w:val="00D074FC"/>
    <w:rsid w:val="00D10E11"/>
    <w:rsid w:val="00D13406"/>
    <w:rsid w:val="00D14F95"/>
    <w:rsid w:val="00D165B8"/>
    <w:rsid w:val="00D2012F"/>
    <w:rsid w:val="00D2079A"/>
    <w:rsid w:val="00D318BF"/>
    <w:rsid w:val="00D34C93"/>
    <w:rsid w:val="00D36C0C"/>
    <w:rsid w:val="00D47E13"/>
    <w:rsid w:val="00D556E5"/>
    <w:rsid w:val="00D74B83"/>
    <w:rsid w:val="00D840CB"/>
    <w:rsid w:val="00DA13A9"/>
    <w:rsid w:val="00DA7A24"/>
    <w:rsid w:val="00DA7FD8"/>
    <w:rsid w:val="00DB643A"/>
    <w:rsid w:val="00DC41E1"/>
    <w:rsid w:val="00DC467C"/>
    <w:rsid w:val="00DD22B6"/>
    <w:rsid w:val="00DE2C47"/>
    <w:rsid w:val="00DF0FFC"/>
    <w:rsid w:val="00E006F6"/>
    <w:rsid w:val="00E01339"/>
    <w:rsid w:val="00E02F7C"/>
    <w:rsid w:val="00E27074"/>
    <w:rsid w:val="00E30079"/>
    <w:rsid w:val="00E344D3"/>
    <w:rsid w:val="00E36FE2"/>
    <w:rsid w:val="00E42CEE"/>
    <w:rsid w:val="00E520FB"/>
    <w:rsid w:val="00E62149"/>
    <w:rsid w:val="00E663D0"/>
    <w:rsid w:val="00E745B3"/>
    <w:rsid w:val="00E76E13"/>
    <w:rsid w:val="00E83F6F"/>
    <w:rsid w:val="00E9306D"/>
    <w:rsid w:val="00EA1566"/>
    <w:rsid w:val="00EA7470"/>
    <w:rsid w:val="00EB127D"/>
    <w:rsid w:val="00EB2AF1"/>
    <w:rsid w:val="00EC5092"/>
    <w:rsid w:val="00EC6DB9"/>
    <w:rsid w:val="00EC7FF6"/>
    <w:rsid w:val="00EF581D"/>
    <w:rsid w:val="00EF6C10"/>
    <w:rsid w:val="00EF7565"/>
    <w:rsid w:val="00F00981"/>
    <w:rsid w:val="00F02AA1"/>
    <w:rsid w:val="00F06149"/>
    <w:rsid w:val="00F06479"/>
    <w:rsid w:val="00F1690B"/>
    <w:rsid w:val="00F17016"/>
    <w:rsid w:val="00F17DE9"/>
    <w:rsid w:val="00F236F3"/>
    <w:rsid w:val="00F275C3"/>
    <w:rsid w:val="00F27627"/>
    <w:rsid w:val="00F3324B"/>
    <w:rsid w:val="00F34667"/>
    <w:rsid w:val="00F35FFB"/>
    <w:rsid w:val="00F404B4"/>
    <w:rsid w:val="00F6066B"/>
    <w:rsid w:val="00F61331"/>
    <w:rsid w:val="00F70A64"/>
    <w:rsid w:val="00F75521"/>
    <w:rsid w:val="00F85FB1"/>
    <w:rsid w:val="00FB2976"/>
    <w:rsid w:val="00FB68E5"/>
    <w:rsid w:val="00FC3A42"/>
    <w:rsid w:val="00FC51E5"/>
    <w:rsid w:val="00FC6390"/>
    <w:rsid w:val="00FD1D0A"/>
    <w:rsid w:val="00FE0486"/>
    <w:rsid w:val="00FE7507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B809"/>
  <w15:docId w15:val="{DAE3C02C-54F6-4CBF-9EA3-71119184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841C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22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22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22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22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226"/>
    <w:rPr>
      <w:color w:val="0000FF"/>
      <w:u w:val="none"/>
    </w:rPr>
  </w:style>
  <w:style w:type="paragraph" w:styleId="a4">
    <w:name w:val="caption"/>
    <w:basedOn w:val="a"/>
    <w:unhideWhenUsed/>
    <w:qFormat/>
    <w:rsid w:val="009066DB"/>
    <w:pPr>
      <w:jc w:val="center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9066DB"/>
    <w:pPr>
      <w:ind w:left="720"/>
      <w:contextualSpacing/>
    </w:pPr>
  </w:style>
  <w:style w:type="paragraph" w:customStyle="1" w:styleId="ConsPlusNormal">
    <w:name w:val="ConsPlusNormal"/>
    <w:rsid w:val="009066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basedOn w:val="a"/>
    <w:rsid w:val="009066DB"/>
    <w:pPr>
      <w:spacing w:before="100" w:beforeAutospacing="1" w:after="100" w:afterAutospacing="1"/>
    </w:pPr>
  </w:style>
  <w:style w:type="paragraph" w:customStyle="1" w:styleId="u">
    <w:name w:val="u"/>
    <w:basedOn w:val="a"/>
    <w:rsid w:val="009066DB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9066DB"/>
  </w:style>
  <w:style w:type="paragraph" w:customStyle="1" w:styleId="Default">
    <w:name w:val="Default"/>
    <w:rsid w:val="005905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1E0410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333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22">
    <w:name w:val="s_22"/>
    <w:basedOn w:val="a"/>
    <w:rsid w:val="00F6133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E745B3"/>
    <w:rPr>
      <w:i/>
      <w:iCs/>
    </w:rPr>
  </w:style>
  <w:style w:type="character" w:styleId="a7">
    <w:name w:val="Subtle Emphasis"/>
    <w:basedOn w:val="a0"/>
    <w:uiPriority w:val="19"/>
    <w:qFormat/>
    <w:rsid w:val="00E745B3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7970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70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8">
    <w:name w:val="Цветовое выделение"/>
    <w:rsid w:val="00B875DC"/>
    <w:rPr>
      <w:b/>
      <w:bCs/>
      <w:color w:val="000080"/>
      <w:sz w:val="20"/>
      <w:szCs w:val="20"/>
    </w:rPr>
  </w:style>
  <w:style w:type="paragraph" w:styleId="a9">
    <w:name w:val="Title"/>
    <w:basedOn w:val="a"/>
    <w:link w:val="aa"/>
    <w:uiPriority w:val="10"/>
    <w:qFormat/>
    <w:rsid w:val="00B875DC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uiPriority w:val="10"/>
    <w:rsid w:val="00B87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165B8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102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37BD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BD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BD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A22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AA2226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137BD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22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222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22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222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222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22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53CE-1FC8-4793-86D0-2A95C187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Райся</cp:lastModifiedBy>
  <cp:revision>6</cp:revision>
  <cp:lastPrinted>2024-06-17T08:45:00Z</cp:lastPrinted>
  <dcterms:created xsi:type="dcterms:W3CDTF">2024-06-17T10:07:00Z</dcterms:created>
  <dcterms:modified xsi:type="dcterms:W3CDTF">2024-06-20T05:20:00Z</dcterms:modified>
</cp:coreProperties>
</file>