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2E" w:rsidRDefault="00AF692E" w:rsidP="005644D4">
      <w:pPr>
        <w:ind w:firstLine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cs="Arial"/>
        </w:rPr>
        <w:t>ПРОЕКТ</w:t>
      </w:r>
    </w:p>
    <w:p w:rsidR="00011EC9" w:rsidRPr="00C042BC" w:rsidRDefault="00011EC9" w:rsidP="005644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СОВЕТ ТУКАЕВСКОГО МУНИЦИПАЛЬНОГО РАЙОНА</w:t>
      </w:r>
    </w:p>
    <w:p w:rsidR="00011EC9" w:rsidRPr="00C042BC" w:rsidRDefault="00011EC9" w:rsidP="003C7A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РЕСПУБЛИКИ ТАТАРСТАН</w:t>
      </w:r>
      <w:r w:rsidR="00FB2976" w:rsidRPr="00C042BC">
        <w:rPr>
          <w:rFonts w:ascii="Times New Roman" w:hAnsi="Times New Roman"/>
          <w:sz w:val="28"/>
          <w:szCs w:val="28"/>
        </w:rPr>
        <w:t xml:space="preserve"> </w:t>
      </w:r>
    </w:p>
    <w:p w:rsidR="00D47E13" w:rsidRPr="00C042BC" w:rsidRDefault="00D47E13" w:rsidP="00D47E13">
      <w:pPr>
        <w:rPr>
          <w:rFonts w:ascii="Times New Roman" w:hAnsi="Times New Roman"/>
          <w:sz w:val="28"/>
          <w:szCs w:val="28"/>
        </w:rPr>
      </w:pPr>
    </w:p>
    <w:p w:rsidR="00024394" w:rsidRPr="00C042BC" w:rsidRDefault="00D47E13" w:rsidP="003C7A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РЕШЕНИЕ</w:t>
      </w:r>
    </w:p>
    <w:p w:rsidR="00DA7A24" w:rsidRPr="00C042BC" w:rsidRDefault="00DA7A24" w:rsidP="003C7AB0">
      <w:pPr>
        <w:ind w:firstLine="0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«</w:t>
      </w:r>
      <w:r w:rsidR="003C7AB0" w:rsidRPr="00C042BC">
        <w:rPr>
          <w:rFonts w:ascii="Times New Roman" w:hAnsi="Times New Roman"/>
          <w:sz w:val="28"/>
          <w:szCs w:val="28"/>
        </w:rPr>
        <w:t>_____</w:t>
      </w:r>
      <w:r w:rsidRPr="00C042BC">
        <w:rPr>
          <w:rFonts w:ascii="Times New Roman" w:hAnsi="Times New Roman"/>
          <w:sz w:val="28"/>
          <w:szCs w:val="28"/>
        </w:rPr>
        <w:t>»</w:t>
      </w:r>
      <w:r w:rsidR="003C7AB0" w:rsidRPr="00C042BC">
        <w:rPr>
          <w:rFonts w:ascii="Times New Roman" w:hAnsi="Times New Roman"/>
          <w:sz w:val="28"/>
          <w:szCs w:val="28"/>
        </w:rPr>
        <w:t xml:space="preserve"> __________ </w:t>
      </w:r>
      <w:r w:rsidRPr="00C042BC">
        <w:rPr>
          <w:rFonts w:ascii="Times New Roman" w:hAnsi="Times New Roman"/>
          <w:sz w:val="28"/>
          <w:szCs w:val="28"/>
        </w:rPr>
        <w:t>202</w:t>
      </w:r>
      <w:r w:rsidR="003C7AB0" w:rsidRPr="00C042BC">
        <w:rPr>
          <w:rFonts w:ascii="Times New Roman" w:hAnsi="Times New Roman"/>
          <w:sz w:val="28"/>
          <w:szCs w:val="28"/>
        </w:rPr>
        <w:t xml:space="preserve">4 г.                               </w:t>
      </w:r>
      <w:r w:rsidR="00384CC7" w:rsidRPr="00C042BC">
        <w:rPr>
          <w:rFonts w:ascii="Times New Roman" w:hAnsi="Times New Roman"/>
          <w:sz w:val="28"/>
          <w:szCs w:val="28"/>
        </w:rPr>
        <w:t xml:space="preserve"> </w:t>
      </w:r>
      <w:r w:rsidR="003C7AB0" w:rsidRPr="00C042BC">
        <w:rPr>
          <w:rFonts w:ascii="Times New Roman" w:hAnsi="Times New Roman"/>
          <w:sz w:val="28"/>
          <w:szCs w:val="28"/>
        </w:rPr>
        <w:t xml:space="preserve">            </w:t>
      </w:r>
      <w:r w:rsidR="00C042BC">
        <w:rPr>
          <w:rFonts w:ascii="Times New Roman" w:hAnsi="Times New Roman"/>
          <w:sz w:val="28"/>
          <w:szCs w:val="28"/>
        </w:rPr>
        <w:t xml:space="preserve">                     </w:t>
      </w:r>
      <w:r w:rsidR="003C7AB0" w:rsidRPr="00C042BC">
        <w:rPr>
          <w:rFonts w:ascii="Times New Roman" w:hAnsi="Times New Roman"/>
          <w:sz w:val="28"/>
          <w:szCs w:val="28"/>
        </w:rPr>
        <w:t xml:space="preserve">  </w:t>
      </w:r>
      <w:r w:rsidRPr="00C042BC">
        <w:rPr>
          <w:rFonts w:ascii="Times New Roman" w:hAnsi="Times New Roman"/>
          <w:sz w:val="28"/>
          <w:szCs w:val="28"/>
        </w:rPr>
        <w:t>№</w:t>
      </w:r>
      <w:r w:rsidR="00384CC7" w:rsidRPr="00C042BC">
        <w:rPr>
          <w:rFonts w:ascii="Times New Roman" w:hAnsi="Times New Roman"/>
          <w:sz w:val="28"/>
          <w:szCs w:val="28"/>
        </w:rPr>
        <w:t xml:space="preserve"> </w:t>
      </w:r>
      <w:r w:rsidR="003C7AB0" w:rsidRPr="00C042BC">
        <w:rPr>
          <w:rFonts w:ascii="Times New Roman" w:hAnsi="Times New Roman"/>
          <w:sz w:val="28"/>
          <w:szCs w:val="28"/>
        </w:rPr>
        <w:t>_____</w:t>
      </w:r>
    </w:p>
    <w:p w:rsidR="003C7AB0" w:rsidRPr="00C042BC" w:rsidRDefault="003C7AB0" w:rsidP="00D47E13">
      <w:pPr>
        <w:rPr>
          <w:rFonts w:ascii="Times New Roman" w:hAnsi="Times New Roman"/>
          <w:sz w:val="28"/>
          <w:szCs w:val="28"/>
        </w:rPr>
      </w:pPr>
    </w:p>
    <w:p w:rsidR="00152DBC" w:rsidRDefault="005644D4" w:rsidP="00152DBC">
      <w:pPr>
        <w:ind w:left="-567" w:firstLine="0"/>
        <w:rPr>
          <w:rFonts w:ascii="Times New Roman" w:hAnsi="Times New Roman"/>
          <w:sz w:val="22"/>
          <w:szCs w:val="22"/>
        </w:rPr>
      </w:pPr>
      <w:r w:rsidRPr="00C042BC">
        <w:rPr>
          <w:rFonts w:ascii="Times New Roman" w:hAnsi="Times New Roman"/>
          <w:bCs/>
          <w:kern w:val="28"/>
          <w:sz w:val="22"/>
          <w:szCs w:val="22"/>
        </w:rPr>
        <w:t xml:space="preserve">О внесении </w:t>
      </w:r>
      <w:r w:rsidR="00F85FB1" w:rsidRPr="00C042BC">
        <w:rPr>
          <w:rFonts w:ascii="Times New Roman" w:hAnsi="Times New Roman"/>
          <w:bCs/>
          <w:kern w:val="28"/>
          <w:sz w:val="22"/>
          <w:szCs w:val="22"/>
        </w:rPr>
        <w:t xml:space="preserve">изменений </w:t>
      </w:r>
      <w:r w:rsidR="00F85FB1">
        <w:rPr>
          <w:rFonts w:ascii="Times New Roman" w:hAnsi="Times New Roman"/>
          <w:bCs/>
          <w:kern w:val="28"/>
          <w:sz w:val="22"/>
          <w:szCs w:val="22"/>
        </w:rPr>
        <w:t xml:space="preserve">в </w:t>
      </w:r>
      <w:r w:rsidRPr="00C042BC">
        <w:rPr>
          <w:rFonts w:ascii="Times New Roman" w:hAnsi="Times New Roman"/>
          <w:sz w:val="22"/>
          <w:szCs w:val="22"/>
        </w:rPr>
        <w:t xml:space="preserve">Положение о </w:t>
      </w:r>
      <w:r w:rsidR="001D20A5">
        <w:rPr>
          <w:rFonts w:ascii="Times New Roman" w:hAnsi="Times New Roman"/>
          <w:sz w:val="22"/>
          <w:szCs w:val="22"/>
        </w:rPr>
        <w:t>порядке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определения цены земельных участков,</w:t>
      </w:r>
    </w:p>
    <w:p w:rsidR="001D20A5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находящихся в муниципальной собственности</w:t>
      </w:r>
    </w:p>
    <w:p w:rsidR="00152DBC" w:rsidRDefault="004829FF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</w:t>
      </w:r>
      <w:r w:rsidR="001D20A5">
        <w:rPr>
          <w:rFonts w:ascii="Times New Roman" w:hAnsi="Times New Roman"/>
          <w:sz w:val="22"/>
          <w:szCs w:val="22"/>
        </w:rPr>
        <w:t xml:space="preserve">укаевского </w:t>
      </w:r>
      <w:r>
        <w:rPr>
          <w:rFonts w:ascii="Times New Roman" w:hAnsi="Times New Roman"/>
          <w:sz w:val="22"/>
          <w:szCs w:val="22"/>
        </w:rPr>
        <w:t>муниципального района</w:t>
      </w:r>
      <w:r w:rsidR="001D20A5">
        <w:rPr>
          <w:rFonts w:ascii="Times New Roman" w:hAnsi="Times New Roman"/>
          <w:sz w:val="22"/>
          <w:szCs w:val="22"/>
        </w:rPr>
        <w:t>,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продажа которых осуществляется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без проведения торгов, о порядке определения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размеров арендной платы за земельные участки,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находящиеся в муниципальной собственности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Тукаевского муниципального района, о порядке определения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размера платы за </w:t>
      </w:r>
      <w:r w:rsidR="00152DBC">
        <w:rPr>
          <w:rFonts w:ascii="Times New Roman" w:hAnsi="Times New Roman"/>
          <w:sz w:val="22"/>
          <w:szCs w:val="22"/>
        </w:rPr>
        <w:t>увеличение</w:t>
      </w:r>
      <w:r>
        <w:rPr>
          <w:rFonts w:ascii="Times New Roman" w:hAnsi="Times New Roman"/>
          <w:sz w:val="22"/>
          <w:szCs w:val="22"/>
        </w:rPr>
        <w:t xml:space="preserve"> площади земельных участков,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находящихся в частной собственности, в результате их</w:t>
      </w:r>
    </w:p>
    <w:p w:rsidR="00152DBC" w:rsidRDefault="00152DBC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перераспределения</w:t>
      </w:r>
      <w:r w:rsidR="001D20A5">
        <w:rPr>
          <w:rFonts w:ascii="Times New Roman" w:hAnsi="Times New Roman"/>
          <w:sz w:val="22"/>
          <w:szCs w:val="22"/>
        </w:rPr>
        <w:t xml:space="preserve"> с земельными участками, находящимися</w:t>
      </w:r>
    </w:p>
    <w:p w:rsidR="00152DBC" w:rsidRDefault="001D20A5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муниципальной собственности</w:t>
      </w:r>
      <w:r w:rsidR="005227DD">
        <w:rPr>
          <w:rFonts w:ascii="Times New Roman" w:hAnsi="Times New Roman"/>
          <w:sz w:val="22"/>
          <w:szCs w:val="22"/>
        </w:rPr>
        <w:t xml:space="preserve"> </w:t>
      </w:r>
      <w:r w:rsidR="00152DBC">
        <w:rPr>
          <w:rFonts w:ascii="Times New Roman" w:hAnsi="Times New Roman"/>
          <w:sz w:val="22"/>
          <w:szCs w:val="22"/>
        </w:rPr>
        <w:t>Тукаевского</w:t>
      </w:r>
    </w:p>
    <w:p w:rsidR="00152DBC" w:rsidRDefault="005227DD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муниципального </w:t>
      </w:r>
      <w:r w:rsidR="00152DBC">
        <w:rPr>
          <w:rFonts w:ascii="Times New Roman" w:hAnsi="Times New Roman"/>
          <w:sz w:val="22"/>
          <w:szCs w:val="22"/>
        </w:rPr>
        <w:t>района</w:t>
      </w:r>
      <w:r>
        <w:rPr>
          <w:rFonts w:ascii="Times New Roman" w:hAnsi="Times New Roman"/>
          <w:sz w:val="22"/>
          <w:szCs w:val="22"/>
        </w:rPr>
        <w:t xml:space="preserve"> и о порядке определения</w:t>
      </w:r>
    </w:p>
    <w:p w:rsidR="00152DBC" w:rsidRDefault="005227DD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размера платы по соглашению об установлении публичного</w:t>
      </w:r>
    </w:p>
    <w:p w:rsidR="00152DBC" w:rsidRDefault="005227DD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сервитута в отношении земельных участков, находящихся</w:t>
      </w:r>
    </w:p>
    <w:p w:rsidR="004829FF" w:rsidRDefault="005227DD" w:rsidP="00152DBC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муниципальной собственности Тукаевского муниципального района,</w:t>
      </w:r>
    </w:p>
    <w:p w:rsidR="00152DBC" w:rsidRDefault="004829FF" w:rsidP="00152DBC">
      <w:pPr>
        <w:ind w:left="-567" w:firstLine="0"/>
        <w:rPr>
          <w:rFonts w:ascii="Times New Roman" w:hAnsi="Times New Roman"/>
          <w:sz w:val="22"/>
          <w:szCs w:val="22"/>
        </w:rPr>
      </w:pPr>
      <w:r w:rsidRPr="004829FF">
        <w:rPr>
          <w:rFonts w:ascii="Times New Roman" w:hAnsi="Times New Roman"/>
          <w:sz w:val="22"/>
          <w:szCs w:val="22"/>
        </w:rPr>
        <w:t>утвержденное решением Совета Тукаевского муниципального</w:t>
      </w:r>
    </w:p>
    <w:p w:rsidR="004829FF" w:rsidRPr="004829FF" w:rsidRDefault="004829FF" w:rsidP="00152DBC">
      <w:pPr>
        <w:ind w:left="-567" w:firstLine="0"/>
        <w:rPr>
          <w:rFonts w:ascii="Times New Roman" w:hAnsi="Times New Roman"/>
          <w:b/>
          <w:sz w:val="22"/>
          <w:szCs w:val="22"/>
        </w:rPr>
      </w:pPr>
      <w:r w:rsidRPr="004829FF">
        <w:rPr>
          <w:rFonts w:ascii="Times New Roman" w:hAnsi="Times New Roman"/>
          <w:sz w:val="22"/>
          <w:szCs w:val="22"/>
        </w:rPr>
        <w:t>района</w:t>
      </w:r>
      <w:r w:rsidRPr="004829FF">
        <w:rPr>
          <w:rFonts w:ascii="Times New Roman" w:hAnsi="Times New Roman"/>
          <w:b/>
          <w:sz w:val="22"/>
          <w:szCs w:val="22"/>
        </w:rPr>
        <w:t xml:space="preserve"> </w:t>
      </w:r>
      <w:r w:rsidRPr="004829FF">
        <w:rPr>
          <w:rFonts w:ascii="Times New Roman" w:hAnsi="Times New Roman"/>
          <w:sz w:val="22"/>
          <w:szCs w:val="22"/>
        </w:rPr>
        <w:t xml:space="preserve">Республики Татарстан </w:t>
      </w:r>
      <w:r>
        <w:rPr>
          <w:rFonts w:ascii="Times New Roman" w:hAnsi="Times New Roman"/>
          <w:sz w:val="22"/>
          <w:szCs w:val="22"/>
        </w:rPr>
        <w:t xml:space="preserve">от </w:t>
      </w:r>
      <w:r w:rsidR="005227DD">
        <w:rPr>
          <w:rFonts w:ascii="Times New Roman" w:hAnsi="Times New Roman"/>
          <w:sz w:val="22"/>
          <w:szCs w:val="22"/>
        </w:rPr>
        <w:t>11.11.2019</w:t>
      </w:r>
      <w:r w:rsidR="00692D0D">
        <w:rPr>
          <w:rFonts w:ascii="Times New Roman" w:hAnsi="Times New Roman"/>
          <w:sz w:val="22"/>
          <w:szCs w:val="22"/>
        </w:rPr>
        <w:t xml:space="preserve">г. </w:t>
      </w:r>
      <w:r w:rsidR="005227DD">
        <w:rPr>
          <w:rFonts w:ascii="Times New Roman" w:hAnsi="Times New Roman"/>
          <w:sz w:val="22"/>
          <w:szCs w:val="22"/>
        </w:rPr>
        <w:t xml:space="preserve"> № 36</w:t>
      </w:r>
      <w:r w:rsidR="00E42CEE">
        <w:rPr>
          <w:rFonts w:ascii="Times New Roman" w:hAnsi="Times New Roman"/>
          <w:sz w:val="22"/>
          <w:szCs w:val="22"/>
        </w:rPr>
        <w:t>/5</w:t>
      </w:r>
    </w:p>
    <w:p w:rsidR="005644D4" w:rsidRPr="00C042BC" w:rsidRDefault="005644D4" w:rsidP="004829FF">
      <w:pPr>
        <w:ind w:left="-567" w:firstLine="0"/>
        <w:rPr>
          <w:rFonts w:ascii="Times New Roman" w:hAnsi="Times New Roman"/>
          <w:b/>
          <w:sz w:val="22"/>
          <w:szCs w:val="22"/>
        </w:rPr>
      </w:pPr>
    </w:p>
    <w:p w:rsidR="005644D4" w:rsidRPr="00C042BC" w:rsidRDefault="005644D4" w:rsidP="004829FF">
      <w:pPr>
        <w:pStyle w:val="1"/>
        <w:shd w:val="clear" w:color="auto" w:fill="FFFFFF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2976" w:rsidRPr="00C042BC" w:rsidRDefault="009066DB" w:rsidP="004829FF">
      <w:pPr>
        <w:pStyle w:val="1"/>
        <w:shd w:val="clear" w:color="auto" w:fill="FFFFFF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2BC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1D35DA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законом от 6 октября 2003 года №131-Ф</w:t>
      </w:r>
      <w:r w:rsidR="00F85FB1">
        <w:rPr>
          <w:rFonts w:ascii="Times New Roman" w:hAnsi="Times New Roman" w:cs="Times New Roman"/>
          <w:b w:val="0"/>
          <w:sz w:val="28"/>
          <w:szCs w:val="28"/>
        </w:rPr>
        <w:t>З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в Р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оссийской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Федер</w:t>
      </w:r>
      <w:r w:rsidR="001D35DA">
        <w:rPr>
          <w:rFonts w:ascii="Times New Roman" w:hAnsi="Times New Roman" w:cs="Times New Roman"/>
          <w:b w:val="0"/>
          <w:sz w:val="28"/>
          <w:szCs w:val="28"/>
        </w:rPr>
        <w:t>ации», Федеральным законом от 14 июля 2022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D35DA">
        <w:rPr>
          <w:rFonts w:ascii="Times New Roman" w:hAnsi="Times New Roman" w:cs="Times New Roman"/>
          <w:b w:val="0"/>
          <w:sz w:val="28"/>
          <w:szCs w:val="28"/>
        </w:rPr>
        <w:t xml:space="preserve">312-ФЗ </w:t>
      </w:r>
      <w:r w:rsidR="001D35DA" w:rsidRPr="001D35DA">
        <w:rPr>
          <w:rFonts w:ascii="Times New Roman" w:hAnsi="Times New Roman" w:cs="Times New Roman"/>
          <w:b w:val="0"/>
          <w:sz w:val="28"/>
          <w:szCs w:val="28"/>
        </w:rPr>
        <w:t>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</w:t>
      </w:r>
      <w:r w:rsidR="0052488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85FB1">
        <w:rPr>
          <w:rFonts w:ascii="Times New Roman" w:hAnsi="Times New Roman" w:cs="Times New Roman"/>
          <w:b w:val="0"/>
          <w:sz w:val="28"/>
          <w:szCs w:val="28"/>
        </w:rPr>
        <w:t>Уставом района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Совет муниципального образования</w:t>
      </w:r>
      <w:r w:rsidRPr="00C042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7AB0" w:rsidRPr="00C042BC" w:rsidRDefault="003C7AB0" w:rsidP="004829FF">
      <w:pPr>
        <w:ind w:left="-567"/>
        <w:rPr>
          <w:rFonts w:ascii="Times New Roman" w:hAnsi="Times New Roman"/>
          <w:sz w:val="28"/>
          <w:szCs w:val="28"/>
        </w:rPr>
      </w:pPr>
    </w:p>
    <w:p w:rsidR="00FB2976" w:rsidRPr="00C042BC" w:rsidRDefault="009066DB" w:rsidP="004829FF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РЕШИЛ:</w:t>
      </w:r>
    </w:p>
    <w:p w:rsidR="006333E4" w:rsidRPr="00C042BC" w:rsidRDefault="006333E4" w:rsidP="004829FF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F404B4" w:rsidRDefault="00E663D0" w:rsidP="000B13DD">
      <w:pPr>
        <w:ind w:left="-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66DB" w:rsidRPr="00C042BC">
        <w:rPr>
          <w:rFonts w:ascii="Times New Roman" w:hAnsi="Times New Roman"/>
          <w:sz w:val="28"/>
          <w:szCs w:val="28"/>
        </w:rPr>
        <w:t>1.</w:t>
      </w:r>
      <w:r w:rsidR="00F75521" w:rsidRPr="00C042BC">
        <w:rPr>
          <w:rFonts w:ascii="Times New Roman" w:hAnsi="Times New Roman"/>
          <w:sz w:val="28"/>
          <w:szCs w:val="28"/>
        </w:rPr>
        <w:t xml:space="preserve"> </w:t>
      </w:r>
      <w:r w:rsidR="00FB2976" w:rsidRPr="00C042BC">
        <w:rPr>
          <w:rFonts w:ascii="Times New Roman" w:hAnsi="Times New Roman"/>
          <w:sz w:val="28"/>
          <w:szCs w:val="28"/>
        </w:rPr>
        <w:t xml:space="preserve">Внести </w:t>
      </w:r>
      <w:r w:rsidR="00F34667" w:rsidRPr="00C042BC">
        <w:rPr>
          <w:rFonts w:ascii="Times New Roman" w:hAnsi="Times New Roman"/>
          <w:sz w:val="28"/>
          <w:szCs w:val="28"/>
        </w:rPr>
        <w:t xml:space="preserve">в </w:t>
      </w:r>
      <w:r w:rsidR="000B13DD" w:rsidRPr="000B13DD">
        <w:rPr>
          <w:rFonts w:ascii="Times New Roman" w:hAnsi="Times New Roman"/>
          <w:sz w:val="28"/>
          <w:szCs w:val="28"/>
        </w:rPr>
        <w:t xml:space="preserve">Положение </w:t>
      </w:r>
      <w:r w:rsidR="000841CB" w:rsidRPr="000841CB">
        <w:rPr>
          <w:rFonts w:ascii="Times New Roman" w:hAnsi="Times New Roman"/>
          <w:sz w:val="28"/>
          <w:szCs w:val="28"/>
        </w:rPr>
        <w:t>о порядке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определения цены земельных участков,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Тукаевского муниципального района,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продажа которых осуществляется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без проведения торгов, о порядке определения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размеров арендной платы за земельные участки,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находящиеся в муниципальной собственности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Тукаевского муниципального района, о порядке определения</w:t>
      </w:r>
      <w:r w:rsidR="000841CB">
        <w:rPr>
          <w:rFonts w:ascii="Times New Roman" w:hAnsi="Times New Roman"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размера платы за увеличение площади земельных участков</w:t>
      </w:r>
      <w:r w:rsidR="000841CB">
        <w:rPr>
          <w:rFonts w:ascii="Times New Roman" w:hAnsi="Times New Roman"/>
          <w:sz w:val="28"/>
          <w:szCs w:val="28"/>
        </w:rPr>
        <w:t xml:space="preserve">, </w:t>
      </w:r>
      <w:r w:rsidR="000841CB" w:rsidRPr="000841CB">
        <w:rPr>
          <w:rFonts w:ascii="Times New Roman" w:hAnsi="Times New Roman"/>
          <w:sz w:val="28"/>
          <w:szCs w:val="28"/>
        </w:rPr>
        <w:t xml:space="preserve">находящихся в частной собственности, в результате их перераспределения с земельными участками, находящимися в муниципальной собственности Тукаевского муниципального района и о порядке определения размера платы по соглашению об установлении публичного сервитута в отношении земельных участков, находящихся в муниципальной собственности Тукаевского муниципального района, утвержденное решением Совета Тукаевского </w:t>
      </w:r>
      <w:r w:rsidR="000841CB" w:rsidRPr="000841CB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="000841CB" w:rsidRPr="000841CB">
        <w:rPr>
          <w:rFonts w:ascii="Times New Roman" w:hAnsi="Times New Roman"/>
          <w:b/>
          <w:sz w:val="28"/>
          <w:szCs w:val="28"/>
        </w:rPr>
        <w:t xml:space="preserve"> </w:t>
      </w:r>
      <w:r w:rsidR="000841CB" w:rsidRPr="000841CB">
        <w:rPr>
          <w:rFonts w:ascii="Times New Roman" w:hAnsi="Times New Roman"/>
          <w:sz w:val="28"/>
          <w:szCs w:val="28"/>
        </w:rPr>
        <w:t>Республики Татарстан от 11.11.2019г.  № 36/5</w:t>
      </w:r>
      <w:r w:rsidR="000B13DD">
        <w:rPr>
          <w:rFonts w:ascii="Times New Roman" w:hAnsi="Times New Roman"/>
          <w:sz w:val="28"/>
          <w:szCs w:val="28"/>
        </w:rPr>
        <w:t xml:space="preserve"> </w:t>
      </w:r>
      <w:r w:rsidR="00F404B4" w:rsidRPr="00C042BC">
        <w:rPr>
          <w:rFonts w:ascii="Times New Roman" w:hAnsi="Times New Roman"/>
          <w:sz w:val="28"/>
          <w:szCs w:val="28"/>
        </w:rPr>
        <w:t>следующие изменения</w:t>
      </w:r>
      <w:r w:rsidR="00CA73EF" w:rsidRPr="00C042BC">
        <w:rPr>
          <w:rFonts w:ascii="Times New Roman" w:hAnsi="Times New Roman"/>
          <w:sz w:val="28"/>
          <w:szCs w:val="28"/>
        </w:rPr>
        <w:t>:</w:t>
      </w:r>
    </w:p>
    <w:p w:rsidR="001A6E3D" w:rsidRPr="00C042BC" w:rsidRDefault="000B13DD" w:rsidP="000B13DD">
      <w:pPr>
        <w:ind w:left="-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E38E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="00B00943">
        <w:rPr>
          <w:rFonts w:ascii="Times New Roman" w:hAnsi="Times New Roman"/>
          <w:sz w:val="28"/>
          <w:szCs w:val="28"/>
        </w:rPr>
        <w:t>подпункт 6 пункта 3 приложения 1</w:t>
      </w:r>
      <w:r w:rsidR="001A6E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F4313" w:rsidRDefault="00B00943" w:rsidP="002B1BEF">
      <w:pPr>
        <w:ind w:left="-567" w:right="-1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00943">
        <w:rPr>
          <w:rFonts w:ascii="Times New Roman" w:hAnsi="Times New Roman"/>
          <w:sz w:val="28"/>
          <w:szCs w:val="28"/>
        </w:rPr>
        <w:t>«Земельных участков гражданам 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кодекса»</w:t>
      </w:r>
      <w:r w:rsidR="002B1BEF">
        <w:rPr>
          <w:rFonts w:ascii="Times New Roman" w:hAnsi="Times New Roman"/>
          <w:sz w:val="28"/>
          <w:szCs w:val="28"/>
        </w:rPr>
        <w:t>.</w:t>
      </w:r>
    </w:p>
    <w:p w:rsidR="006F38B8" w:rsidRDefault="002B1BEF" w:rsidP="00313D53">
      <w:pPr>
        <w:ind w:left="-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C63B6" w:rsidRPr="00C042BC">
        <w:rPr>
          <w:rFonts w:ascii="Times New Roman" w:hAnsi="Times New Roman"/>
          <w:sz w:val="28"/>
          <w:szCs w:val="28"/>
        </w:rPr>
        <w:t>2</w:t>
      </w:r>
      <w:r w:rsidR="009066DB" w:rsidRPr="00C042BC">
        <w:rPr>
          <w:rFonts w:ascii="Times New Roman" w:hAnsi="Times New Roman"/>
          <w:sz w:val="28"/>
          <w:szCs w:val="28"/>
        </w:rPr>
        <w:t xml:space="preserve">. </w:t>
      </w:r>
      <w:r w:rsidR="001B5415">
        <w:rPr>
          <w:rFonts w:ascii="Times New Roman" w:hAnsi="Times New Roman"/>
          <w:sz w:val="28"/>
          <w:szCs w:val="28"/>
        </w:rPr>
        <w:t>Разместить</w:t>
      </w:r>
      <w:r w:rsidR="006F38B8" w:rsidRPr="00C042BC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правовой информации Республики Татарстан (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) и официальном сайте Тукаевского муниципального района Республики Татарстан (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tukay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).</w:t>
      </w:r>
    </w:p>
    <w:p w:rsidR="004415F5" w:rsidRDefault="00E663D0" w:rsidP="00313D53">
      <w:pPr>
        <w:pStyle w:val="ConsPlusNormal"/>
        <w:widowControl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6FE2" w:rsidRPr="00C042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</w:t>
      </w:r>
      <w:r w:rsidR="004415F5" w:rsidRPr="00C042BC">
        <w:rPr>
          <w:rFonts w:ascii="Times New Roman" w:hAnsi="Times New Roman"/>
          <w:sz w:val="28"/>
          <w:szCs w:val="28"/>
        </w:rPr>
        <w:t>комиссию Совета Тукаевского муниципального района</w:t>
      </w:r>
      <w:r w:rsidR="004415F5" w:rsidRPr="00C042BC">
        <w:rPr>
          <w:rFonts w:ascii="Times New Roman" w:hAnsi="Times New Roman"/>
          <w:b/>
          <w:sz w:val="28"/>
          <w:szCs w:val="28"/>
        </w:rPr>
        <w:t xml:space="preserve"> </w:t>
      </w:r>
      <w:r w:rsidR="004415F5" w:rsidRPr="00C042B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5644D4" w:rsidRPr="00C042BC">
        <w:rPr>
          <w:rFonts w:ascii="Times New Roman" w:hAnsi="Times New Roman"/>
          <w:sz w:val="28"/>
          <w:szCs w:val="28"/>
        </w:rPr>
        <w:t xml:space="preserve">     </w:t>
      </w:r>
      <w:r w:rsidR="00066DA7" w:rsidRPr="00C042BC">
        <w:rPr>
          <w:rFonts w:ascii="Times New Roman" w:hAnsi="Times New Roman"/>
          <w:sz w:val="28"/>
          <w:szCs w:val="28"/>
        </w:rPr>
        <w:t>по законности, национальным вопросам и безопасности населения.</w:t>
      </w:r>
      <w:r w:rsidR="004415F5" w:rsidRPr="00C042BC">
        <w:rPr>
          <w:rFonts w:ascii="Times New Roman" w:hAnsi="Times New Roman"/>
          <w:sz w:val="28"/>
          <w:szCs w:val="28"/>
        </w:rPr>
        <w:t xml:space="preserve"> </w:t>
      </w:r>
    </w:p>
    <w:p w:rsidR="002B1BEF" w:rsidRPr="00C042BC" w:rsidRDefault="004B3F2D" w:rsidP="000B13DD">
      <w:pPr>
        <w:pStyle w:val="ConsPlusNormal"/>
        <w:widowControl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30D8" w:rsidRPr="00C042BC" w:rsidRDefault="005530D8" w:rsidP="004829F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530D8" w:rsidRPr="00692D0D" w:rsidRDefault="00445E57" w:rsidP="00692D0D">
      <w:pPr>
        <w:pStyle w:val="ConsPlusNormal"/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692D0D">
        <w:rPr>
          <w:rFonts w:ascii="Times New Roman" w:hAnsi="Times New Roman"/>
          <w:sz w:val="28"/>
          <w:szCs w:val="28"/>
        </w:rPr>
        <w:t>Врио</w:t>
      </w:r>
      <w:proofErr w:type="spellEnd"/>
      <w:r w:rsidRPr="00692D0D">
        <w:rPr>
          <w:rFonts w:ascii="Times New Roman" w:hAnsi="Times New Roman"/>
          <w:sz w:val="28"/>
          <w:szCs w:val="28"/>
        </w:rPr>
        <w:t xml:space="preserve"> Главы муниципального образования                                    </w:t>
      </w:r>
      <w:r w:rsidR="001A6E3D">
        <w:rPr>
          <w:rFonts w:ascii="Times New Roman" w:hAnsi="Times New Roman"/>
          <w:sz w:val="28"/>
          <w:szCs w:val="28"/>
        </w:rPr>
        <w:t xml:space="preserve">     </w:t>
      </w:r>
      <w:r w:rsidRPr="00692D0D">
        <w:rPr>
          <w:rFonts w:ascii="Times New Roman" w:hAnsi="Times New Roman"/>
          <w:sz w:val="28"/>
          <w:szCs w:val="28"/>
        </w:rPr>
        <w:t xml:space="preserve">   </w:t>
      </w:r>
      <w:r w:rsidR="003C7AB0" w:rsidRPr="00692D0D">
        <w:rPr>
          <w:rFonts w:ascii="Times New Roman" w:hAnsi="Times New Roman"/>
          <w:sz w:val="28"/>
          <w:szCs w:val="28"/>
        </w:rPr>
        <w:t xml:space="preserve"> </w:t>
      </w:r>
      <w:r w:rsidRPr="00692D0D">
        <w:rPr>
          <w:rFonts w:ascii="Times New Roman" w:hAnsi="Times New Roman"/>
          <w:sz w:val="28"/>
          <w:szCs w:val="28"/>
        </w:rPr>
        <w:t>Р.И. Закиро</w:t>
      </w:r>
      <w:r w:rsidR="005644D4" w:rsidRPr="00692D0D">
        <w:rPr>
          <w:rFonts w:ascii="Times New Roman" w:hAnsi="Times New Roman"/>
          <w:sz w:val="28"/>
          <w:szCs w:val="28"/>
        </w:rPr>
        <w:t>в</w:t>
      </w:r>
    </w:p>
    <w:sectPr w:rsidR="005530D8" w:rsidRPr="00692D0D" w:rsidSect="00E300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6F6F"/>
    <w:multiLevelType w:val="multilevel"/>
    <w:tmpl w:val="8C18F7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9C64F67"/>
    <w:multiLevelType w:val="hybridMultilevel"/>
    <w:tmpl w:val="3E9C36AE"/>
    <w:lvl w:ilvl="0" w:tplc="7F5ED04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DB"/>
    <w:rsid w:val="00003230"/>
    <w:rsid w:val="00011EC9"/>
    <w:rsid w:val="00022C87"/>
    <w:rsid w:val="000241B3"/>
    <w:rsid w:val="00024394"/>
    <w:rsid w:val="00027A24"/>
    <w:rsid w:val="00030477"/>
    <w:rsid w:val="00032DB2"/>
    <w:rsid w:val="00033D52"/>
    <w:rsid w:val="00043CDD"/>
    <w:rsid w:val="00064FF2"/>
    <w:rsid w:val="00066DA7"/>
    <w:rsid w:val="0007036C"/>
    <w:rsid w:val="0007679D"/>
    <w:rsid w:val="000841CB"/>
    <w:rsid w:val="00093F21"/>
    <w:rsid w:val="000B13DD"/>
    <w:rsid w:val="000B5BD8"/>
    <w:rsid w:val="000E3D9A"/>
    <w:rsid w:val="000E767A"/>
    <w:rsid w:val="000F25D2"/>
    <w:rsid w:val="000F6641"/>
    <w:rsid w:val="000F66A2"/>
    <w:rsid w:val="00112B81"/>
    <w:rsid w:val="001134C9"/>
    <w:rsid w:val="00132C66"/>
    <w:rsid w:val="001357EC"/>
    <w:rsid w:val="00137BD6"/>
    <w:rsid w:val="00143FB4"/>
    <w:rsid w:val="00151338"/>
    <w:rsid w:val="00152DBC"/>
    <w:rsid w:val="00153DD1"/>
    <w:rsid w:val="00154AC9"/>
    <w:rsid w:val="00174B3E"/>
    <w:rsid w:val="001941E7"/>
    <w:rsid w:val="001A5A18"/>
    <w:rsid w:val="001A6E3D"/>
    <w:rsid w:val="001B5415"/>
    <w:rsid w:val="001D023E"/>
    <w:rsid w:val="001D0CFE"/>
    <w:rsid w:val="001D20A5"/>
    <w:rsid w:val="001D35DA"/>
    <w:rsid w:val="001E0410"/>
    <w:rsid w:val="001F2261"/>
    <w:rsid w:val="002110F0"/>
    <w:rsid w:val="0021516E"/>
    <w:rsid w:val="00215AE6"/>
    <w:rsid w:val="002336B4"/>
    <w:rsid w:val="00236909"/>
    <w:rsid w:val="0025000B"/>
    <w:rsid w:val="00270266"/>
    <w:rsid w:val="002702E1"/>
    <w:rsid w:val="0028114E"/>
    <w:rsid w:val="00290C19"/>
    <w:rsid w:val="002921F0"/>
    <w:rsid w:val="002A4498"/>
    <w:rsid w:val="002B1BEF"/>
    <w:rsid w:val="002C739E"/>
    <w:rsid w:val="002D4EAB"/>
    <w:rsid w:val="002E2C3E"/>
    <w:rsid w:val="002F02F7"/>
    <w:rsid w:val="002F7662"/>
    <w:rsid w:val="00313D53"/>
    <w:rsid w:val="00315320"/>
    <w:rsid w:val="003213A4"/>
    <w:rsid w:val="0032757F"/>
    <w:rsid w:val="00336609"/>
    <w:rsid w:val="003452BC"/>
    <w:rsid w:val="00345728"/>
    <w:rsid w:val="00346709"/>
    <w:rsid w:val="00351819"/>
    <w:rsid w:val="003605A2"/>
    <w:rsid w:val="00365613"/>
    <w:rsid w:val="00372BF4"/>
    <w:rsid w:val="00384185"/>
    <w:rsid w:val="00384CC7"/>
    <w:rsid w:val="0038647F"/>
    <w:rsid w:val="00394643"/>
    <w:rsid w:val="003978E3"/>
    <w:rsid w:val="003A3781"/>
    <w:rsid w:val="003B0267"/>
    <w:rsid w:val="003B4154"/>
    <w:rsid w:val="003B4613"/>
    <w:rsid w:val="003B4E11"/>
    <w:rsid w:val="003C1588"/>
    <w:rsid w:val="003C48FE"/>
    <w:rsid w:val="003C5FD2"/>
    <w:rsid w:val="003C7AB0"/>
    <w:rsid w:val="00401D84"/>
    <w:rsid w:val="00403274"/>
    <w:rsid w:val="0040462C"/>
    <w:rsid w:val="00405C68"/>
    <w:rsid w:val="00411076"/>
    <w:rsid w:val="00437522"/>
    <w:rsid w:val="00440354"/>
    <w:rsid w:val="004415F5"/>
    <w:rsid w:val="00443EE6"/>
    <w:rsid w:val="00445E57"/>
    <w:rsid w:val="004614E9"/>
    <w:rsid w:val="004664F3"/>
    <w:rsid w:val="004675CB"/>
    <w:rsid w:val="004723E0"/>
    <w:rsid w:val="00482235"/>
    <w:rsid w:val="004829FF"/>
    <w:rsid w:val="0049504A"/>
    <w:rsid w:val="00495387"/>
    <w:rsid w:val="004A73CC"/>
    <w:rsid w:val="004B186E"/>
    <w:rsid w:val="004B3F2D"/>
    <w:rsid w:val="004D485D"/>
    <w:rsid w:val="00510C9B"/>
    <w:rsid w:val="00513EFD"/>
    <w:rsid w:val="00517DFE"/>
    <w:rsid w:val="005227DD"/>
    <w:rsid w:val="005228F7"/>
    <w:rsid w:val="00524882"/>
    <w:rsid w:val="00532045"/>
    <w:rsid w:val="00536479"/>
    <w:rsid w:val="0054040A"/>
    <w:rsid w:val="0054654D"/>
    <w:rsid w:val="005515EA"/>
    <w:rsid w:val="005530D8"/>
    <w:rsid w:val="00555D92"/>
    <w:rsid w:val="005644D4"/>
    <w:rsid w:val="00570BC4"/>
    <w:rsid w:val="005730E7"/>
    <w:rsid w:val="005808F4"/>
    <w:rsid w:val="00582F1B"/>
    <w:rsid w:val="0059052E"/>
    <w:rsid w:val="00593EF8"/>
    <w:rsid w:val="005961FF"/>
    <w:rsid w:val="005A62C0"/>
    <w:rsid w:val="005A739C"/>
    <w:rsid w:val="005B1D61"/>
    <w:rsid w:val="005E044F"/>
    <w:rsid w:val="005E173E"/>
    <w:rsid w:val="0061450D"/>
    <w:rsid w:val="00630EE9"/>
    <w:rsid w:val="00631DA8"/>
    <w:rsid w:val="006333E4"/>
    <w:rsid w:val="006456D5"/>
    <w:rsid w:val="00654AE1"/>
    <w:rsid w:val="00655E8C"/>
    <w:rsid w:val="00663B32"/>
    <w:rsid w:val="00666892"/>
    <w:rsid w:val="00671F16"/>
    <w:rsid w:val="006809C6"/>
    <w:rsid w:val="0068237F"/>
    <w:rsid w:val="0068433C"/>
    <w:rsid w:val="006922A3"/>
    <w:rsid w:val="00692D0D"/>
    <w:rsid w:val="00693B7E"/>
    <w:rsid w:val="00694DD7"/>
    <w:rsid w:val="006A4745"/>
    <w:rsid w:val="006A547D"/>
    <w:rsid w:val="006B2C39"/>
    <w:rsid w:val="006C5D28"/>
    <w:rsid w:val="006D0292"/>
    <w:rsid w:val="006F38B8"/>
    <w:rsid w:val="00706461"/>
    <w:rsid w:val="007102E0"/>
    <w:rsid w:val="007247E2"/>
    <w:rsid w:val="007264FE"/>
    <w:rsid w:val="0072790C"/>
    <w:rsid w:val="0073518D"/>
    <w:rsid w:val="007372F1"/>
    <w:rsid w:val="00740697"/>
    <w:rsid w:val="0074644D"/>
    <w:rsid w:val="00746583"/>
    <w:rsid w:val="007616C3"/>
    <w:rsid w:val="00774DB5"/>
    <w:rsid w:val="0079069A"/>
    <w:rsid w:val="007918DC"/>
    <w:rsid w:val="00794A10"/>
    <w:rsid w:val="007958F9"/>
    <w:rsid w:val="0079615C"/>
    <w:rsid w:val="007970D3"/>
    <w:rsid w:val="007A1CFD"/>
    <w:rsid w:val="007A3C58"/>
    <w:rsid w:val="007A438C"/>
    <w:rsid w:val="007A70CF"/>
    <w:rsid w:val="007B03D1"/>
    <w:rsid w:val="007E38E7"/>
    <w:rsid w:val="007E3A50"/>
    <w:rsid w:val="007E5844"/>
    <w:rsid w:val="007E5EAD"/>
    <w:rsid w:val="007F4948"/>
    <w:rsid w:val="007F69C4"/>
    <w:rsid w:val="00815910"/>
    <w:rsid w:val="00823AD0"/>
    <w:rsid w:val="00825E25"/>
    <w:rsid w:val="008328AC"/>
    <w:rsid w:val="008434BF"/>
    <w:rsid w:val="00844D0E"/>
    <w:rsid w:val="008458FA"/>
    <w:rsid w:val="00851AB3"/>
    <w:rsid w:val="008522E7"/>
    <w:rsid w:val="0085413A"/>
    <w:rsid w:val="00856658"/>
    <w:rsid w:val="008666FF"/>
    <w:rsid w:val="00876E62"/>
    <w:rsid w:val="00877B2A"/>
    <w:rsid w:val="00877C5D"/>
    <w:rsid w:val="00880588"/>
    <w:rsid w:val="008812D5"/>
    <w:rsid w:val="00882B6A"/>
    <w:rsid w:val="00895816"/>
    <w:rsid w:val="008A1C78"/>
    <w:rsid w:val="008A1F9F"/>
    <w:rsid w:val="008A20B6"/>
    <w:rsid w:val="008B016F"/>
    <w:rsid w:val="008B2216"/>
    <w:rsid w:val="008B5BC5"/>
    <w:rsid w:val="008C785C"/>
    <w:rsid w:val="008E6745"/>
    <w:rsid w:val="008F551E"/>
    <w:rsid w:val="009066DB"/>
    <w:rsid w:val="00910FF1"/>
    <w:rsid w:val="0091261A"/>
    <w:rsid w:val="00912C55"/>
    <w:rsid w:val="00914699"/>
    <w:rsid w:val="00914D6B"/>
    <w:rsid w:val="009276B1"/>
    <w:rsid w:val="00931209"/>
    <w:rsid w:val="00942DC9"/>
    <w:rsid w:val="00945046"/>
    <w:rsid w:val="00945E41"/>
    <w:rsid w:val="0095145A"/>
    <w:rsid w:val="009633A1"/>
    <w:rsid w:val="009700EC"/>
    <w:rsid w:val="009744FB"/>
    <w:rsid w:val="00981F4C"/>
    <w:rsid w:val="009A0E81"/>
    <w:rsid w:val="009A324F"/>
    <w:rsid w:val="009C63B6"/>
    <w:rsid w:val="009C64C6"/>
    <w:rsid w:val="009D06BA"/>
    <w:rsid w:val="009E54BA"/>
    <w:rsid w:val="009F04A5"/>
    <w:rsid w:val="009F2665"/>
    <w:rsid w:val="009F2A61"/>
    <w:rsid w:val="00A027BC"/>
    <w:rsid w:val="00A12FA8"/>
    <w:rsid w:val="00A22970"/>
    <w:rsid w:val="00A242A1"/>
    <w:rsid w:val="00A27733"/>
    <w:rsid w:val="00A277E9"/>
    <w:rsid w:val="00A27893"/>
    <w:rsid w:val="00A31571"/>
    <w:rsid w:val="00A5179F"/>
    <w:rsid w:val="00A55223"/>
    <w:rsid w:val="00A5643C"/>
    <w:rsid w:val="00A60EDA"/>
    <w:rsid w:val="00A82D5F"/>
    <w:rsid w:val="00A83D12"/>
    <w:rsid w:val="00A975CC"/>
    <w:rsid w:val="00AA2226"/>
    <w:rsid w:val="00AB5265"/>
    <w:rsid w:val="00AB7614"/>
    <w:rsid w:val="00AC4C32"/>
    <w:rsid w:val="00AD1EFF"/>
    <w:rsid w:val="00AD3D09"/>
    <w:rsid w:val="00AE40D7"/>
    <w:rsid w:val="00AF0084"/>
    <w:rsid w:val="00AF5EEF"/>
    <w:rsid w:val="00AF692E"/>
    <w:rsid w:val="00AF7960"/>
    <w:rsid w:val="00B00943"/>
    <w:rsid w:val="00B01DCE"/>
    <w:rsid w:val="00B032E1"/>
    <w:rsid w:val="00B051B3"/>
    <w:rsid w:val="00B10FCF"/>
    <w:rsid w:val="00B12775"/>
    <w:rsid w:val="00B21762"/>
    <w:rsid w:val="00B26338"/>
    <w:rsid w:val="00B35662"/>
    <w:rsid w:val="00B362EC"/>
    <w:rsid w:val="00B53CDC"/>
    <w:rsid w:val="00B63A42"/>
    <w:rsid w:val="00B72E48"/>
    <w:rsid w:val="00B75663"/>
    <w:rsid w:val="00B75F08"/>
    <w:rsid w:val="00B764FC"/>
    <w:rsid w:val="00B77D28"/>
    <w:rsid w:val="00B853E2"/>
    <w:rsid w:val="00B875DC"/>
    <w:rsid w:val="00BA03BE"/>
    <w:rsid w:val="00BB4ED2"/>
    <w:rsid w:val="00BE0C74"/>
    <w:rsid w:val="00C02083"/>
    <w:rsid w:val="00C042BC"/>
    <w:rsid w:val="00C113CD"/>
    <w:rsid w:val="00C23B50"/>
    <w:rsid w:val="00C27B4C"/>
    <w:rsid w:val="00C57179"/>
    <w:rsid w:val="00C65E2E"/>
    <w:rsid w:val="00C73C8A"/>
    <w:rsid w:val="00C77CF5"/>
    <w:rsid w:val="00C825EA"/>
    <w:rsid w:val="00C911F9"/>
    <w:rsid w:val="00C95177"/>
    <w:rsid w:val="00C951CC"/>
    <w:rsid w:val="00C96D63"/>
    <w:rsid w:val="00CA19BD"/>
    <w:rsid w:val="00CA4356"/>
    <w:rsid w:val="00CA73EF"/>
    <w:rsid w:val="00CB2C28"/>
    <w:rsid w:val="00CD2133"/>
    <w:rsid w:val="00CD6685"/>
    <w:rsid w:val="00CD7507"/>
    <w:rsid w:val="00CE4F08"/>
    <w:rsid w:val="00CF781A"/>
    <w:rsid w:val="00D01E84"/>
    <w:rsid w:val="00D065CF"/>
    <w:rsid w:val="00D074FC"/>
    <w:rsid w:val="00D10E11"/>
    <w:rsid w:val="00D13406"/>
    <w:rsid w:val="00D14F95"/>
    <w:rsid w:val="00D165B8"/>
    <w:rsid w:val="00D2012F"/>
    <w:rsid w:val="00D2079A"/>
    <w:rsid w:val="00D318BF"/>
    <w:rsid w:val="00D34C93"/>
    <w:rsid w:val="00D36C0C"/>
    <w:rsid w:val="00D47E13"/>
    <w:rsid w:val="00D556E5"/>
    <w:rsid w:val="00D74B83"/>
    <w:rsid w:val="00D840CB"/>
    <w:rsid w:val="00DA13A9"/>
    <w:rsid w:val="00DA7A24"/>
    <w:rsid w:val="00DA7FD8"/>
    <w:rsid w:val="00DB643A"/>
    <w:rsid w:val="00DC41E1"/>
    <w:rsid w:val="00DC467C"/>
    <w:rsid w:val="00DD22B6"/>
    <w:rsid w:val="00DE2C47"/>
    <w:rsid w:val="00DF0FFC"/>
    <w:rsid w:val="00E006F6"/>
    <w:rsid w:val="00E01339"/>
    <w:rsid w:val="00E02F7C"/>
    <w:rsid w:val="00E27074"/>
    <w:rsid w:val="00E30079"/>
    <w:rsid w:val="00E344D3"/>
    <w:rsid w:val="00E36FE2"/>
    <w:rsid w:val="00E42CEE"/>
    <w:rsid w:val="00E520FB"/>
    <w:rsid w:val="00E62149"/>
    <w:rsid w:val="00E663D0"/>
    <w:rsid w:val="00E745B3"/>
    <w:rsid w:val="00E76E13"/>
    <w:rsid w:val="00E83F6F"/>
    <w:rsid w:val="00E9306D"/>
    <w:rsid w:val="00EA7470"/>
    <w:rsid w:val="00EB127D"/>
    <w:rsid w:val="00EB2AF1"/>
    <w:rsid w:val="00EC5092"/>
    <w:rsid w:val="00EC6DB9"/>
    <w:rsid w:val="00EC7FF6"/>
    <w:rsid w:val="00EF581D"/>
    <w:rsid w:val="00EF6C10"/>
    <w:rsid w:val="00EF7565"/>
    <w:rsid w:val="00F00981"/>
    <w:rsid w:val="00F02AA1"/>
    <w:rsid w:val="00F06149"/>
    <w:rsid w:val="00F06479"/>
    <w:rsid w:val="00F1690B"/>
    <w:rsid w:val="00F17016"/>
    <w:rsid w:val="00F17DE9"/>
    <w:rsid w:val="00F236F3"/>
    <w:rsid w:val="00F275C3"/>
    <w:rsid w:val="00F27627"/>
    <w:rsid w:val="00F3324B"/>
    <w:rsid w:val="00F34667"/>
    <w:rsid w:val="00F35FFB"/>
    <w:rsid w:val="00F404B4"/>
    <w:rsid w:val="00F6066B"/>
    <w:rsid w:val="00F61331"/>
    <w:rsid w:val="00F70A64"/>
    <w:rsid w:val="00F75521"/>
    <w:rsid w:val="00F85FB1"/>
    <w:rsid w:val="00FB2976"/>
    <w:rsid w:val="00FB68E5"/>
    <w:rsid w:val="00FC3A42"/>
    <w:rsid w:val="00FC51E5"/>
    <w:rsid w:val="00FC6390"/>
    <w:rsid w:val="00FD1D0A"/>
    <w:rsid w:val="00FE0486"/>
    <w:rsid w:val="00FE7507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C311"/>
  <w15:docId w15:val="{DAE3C02C-54F6-4CBF-9EA3-7111918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841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22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22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22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22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226"/>
    <w:rPr>
      <w:color w:val="0000FF"/>
      <w:u w:val="none"/>
    </w:rPr>
  </w:style>
  <w:style w:type="paragraph" w:styleId="a4">
    <w:name w:val="caption"/>
    <w:basedOn w:val="a"/>
    <w:unhideWhenUsed/>
    <w:qFormat/>
    <w:rsid w:val="009066DB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066DB"/>
    <w:pPr>
      <w:ind w:left="720"/>
      <w:contextualSpacing/>
    </w:pPr>
  </w:style>
  <w:style w:type="paragraph" w:customStyle="1" w:styleId="ConsPlusNormal">
    <w:name w:val="ConsPlusNormal"/>
    <w:rsid w:val="009066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basedOn w:val="a"/>
    <w:rsid w:val="009066DB"/>
    <w:pPr>
      <w:spacing w:before="100" w:beforeAutospacing="1" w:after="100" w:afterAutospacing="1"/>
    </w:pPr>
  </w:style>
  <w:style w:type="paragraph" w:customStyle="1" w:styleId="u">
    <w:name w:val="u"/>
    <w:basedOn w:val="a"/>
    <w:rsid w:val="009066DB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9066DB"/>
  </w:style>
  <w:style w:type="paragraph" w:customStyle="1" w:styleId="Default">
    <w:name w:val="Default"/>
    <w:rsid w:val="005905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1E0410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333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22">
    <w:name w:val="s_22"/>
    <w:basedOn w:val="a"/>
    <w:rsid w:val="00F6133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745B3"/>
    <w:rPr>
      <w:i/>
      <w:iCs/>
    </w:rPr>
  </w:style>
  <w:style w:type="character" w:styleId="a7">
    <w:name w:val="Subtle Emphasis"/>
    <w:basedOn w:val="a0"/>
    <w:uiPriority w:val="19"/>
    <w:qFormat/>
    <w:rsid w:val="00E745B3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797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8">
    <w:name w:val="Цветовое выделение"/>
    <w:rsid w:val="00B875DC"/>
    <w:rPr>
      <w:b/>
      <w:bCs/>
      <w:color w:val="000080"/>
      <w:sz w:val="20"/>
      <w:szCs w:val="20"/>
    </w:rPr>
  </w:style>
  <w:style w:type="paragraph" w:styleId="a9">
    <w:name w:val="Title"/>
    <w:basedOn w:val="a"/>
    <w:link w:val="aa"/>
    <w:uiPriority w:val="10"/>
    <w:qFormat/>
    <w:rsid w:val="00B875DC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uiPriority w:val="10"/>
    <w:rsid w:val="00B87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165B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102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7B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B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B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A22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A222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137B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22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222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22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22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222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22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767A3-11FE-48EE-9C19-D1C825BA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1389</Words>
  <Characters>7919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Райся</cp:lastModifiedBy>
  <cp:revision>2</cp:revision>
  <cp:lastPrinted>2024-06-17T08:23:00Z</cp:lastPrinted>
  <dcterms:created xsi:type="dcterms:W3CDTF">2024-06-27T13:11:00Z</dcterms:created>
  <dcterms:modified xsi:type="dcterms:W3CDTF">2024-06-27T13:11:00Z</dcterms:modified>
</cp:coreProperties>
</file>