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FE665" w14:textId="0AE59643" w:rsidR="000F473C" w:rsidRDefault="000F473C" w:rsidP="000F473C">
      <w:pPr>
        <w:autoSpaceDE w:val="0"/>
        <w:autoSpaceDN w:val="0"/>
        <w:adjustRightInd w:val="0"/>
        <w:spacing w:line="192" w:lineRule="auto"/>
        <w:ind w:firstLine="0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7"/>
          <w:szCs w:val="27"/>
        </w:rPr>
        <w:t xml:space="preserve">РОЕКТ </w:t>
      </w:r>
    </w:p>
    <w:p w14:paraId="24C2439C" w14:textId="77777777" w:rsidR="000F473C" w:rsidRDefault="000F473C" w:rsidP="000F473C">
      <w:pPr>
        <w:autoSpaceDE w:val="0"/>
        <w:autoSpaceDN w:val="0"/>
        <w:adjustRightInd w:val="0"/>
        <w:spacing w:line="192" w:lineRule="auto"/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14:paraId="16797B1E" w14:textId="1201C504" w:rsidR="000F473C" w:rsidRPr="000F473C" w:rsidRDefault="000F473C" w:rsidP="000F473C">
      <w:pPr>
        <w:autoSpaceDE w:val="0"/>
        <w:autoSpaceDN w:val="0"/>
        <w:adjustRightInd w:val="0"/>
        <w:spacing w:line="192" w:lineRule="auto"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0F473C">
        <w:rPr>
          <w:rFonts w:ascii="Times New Roman" w:hAnsi="Times New Roman"/>
          <w:b/>
          <w:sz w:val="27"/>
          <w:szCs w:val="27"/>
        </w:rPr>
        <w:t>СОВЕТ МУНИЦИПАЛЬНОГО ОБРАЗОВАНИЯ</w:t>
      </w:r>
    </w:p>
    <w:p w14:paraId="4D74EE7C" w14:textId="77777777" w:rsidR="000F473C" w:rsidRPr="000F473C" w:rsidRDefault="000F473C" w:rsidP="000F473C">
      <w:pPr>
        <w:autoSpaceDE w:val="0"/>
        <w:autoSpaceDN w:val="0"/>
        <w:adjustRightInd w:val="0"/>
        <w:spacing w:line="192" w:lineRule="auto"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0F473C">
        <w:rPr>
          <w:rFonts w:ascii="Times New Roman" w:hAnsi="Times New Roman"/>
          <w:b/>
          <w:sz w:val="27"/>
          <w:szCs w:val="27"/>
        </w:rPr>
        <w:t>«ТУКАЕВСКИЙ МУНИЦИПАЛЬНЫЙ РАЙОН»</w:t>
      </w:r>
    </w:p>
    <w:p w14:paraId="19EDFAEB" w14:textId="77777777" w:rsidR="000F473C" w:rsidRPr="000F473C" w:rsidRDefault="000F473C" w:rsidP="000F473C">
      <w:pPr>
        <w:autoSpaceDE w:val="0"/>
        <w:autoSpaceDN w:val="0"/>
        <w:adjustRightInd w:val="0"/>
        <w:spacing w:line="192" w:lineRule="auto"/>
        <w:ind w:firstLine="0"/>
        <w:jc w:val="center"/>
        <w:rPr>
          <w:rFonts w:ascii="Times New Roman" w:hAnsi="Times New Roman"/>
          <w:sz w:val="27"/>
          <w:szCs w:val="27"/>
        </w:rPr>
      </w:pPr>
      <w:r w:rsidRPr="000F473C">
        <w:rPr>
          <w:rFonts w:ascii="Times New Roman" w:hAnsi="Times New Roman"/>
          <w:b/>
          <w:sz w:val="27"/>
          <w:szCs w:val="27"/>
        </w:rPr>
        <w:t>РЕСПУБЛИКИ ТАТАРСТАН</w:t>
      </w:r>
    </w:p>
    <w:p w14:paraId="753AD781" w14:textId="77777777" w:rsidR="000F473C" w:rsidRDefault="000F473C" w:rsidP="000F473C">
      <w:pPr>
        <w:autoSpaceDE w:val="0"/>
        <w:autoSpaceDN w:val="0"/>
        <w:adjustRightInd w:val="0"/>
        <w:spacing w:line="192" w:lineRule="auto"/>
        <w:ind w:firstLine="0"/>
        <w:jc w:val="center"/>
        <w:rPr>
          <w:rFonts w:ascii="Times New Roman" w:hAnsi="Times New Roman"/>
          <w:sz w:val="27"/>
          <w:szCs w:val="27"/>
        </w:rPr>
      </w:pPr>
    </w:p>
    <w:p w14:paraId="25CA7FD3" w14:textId="77777777" w:rsidR="000F473C" w:rsidRDefault="000F473C" w:rsidP="000F473C">
      <w:pPr>
        <w:autoSpaceDE w:val="0"/>
        <w:autoSpaceDN w:val="0"/>
        <w:adjustRightInd w:val="0"/>
        <w:spacing w:line="192" w:lineRule="auto"/>
        <w:ind w:firstLine="0"/>
        <w:jc w:val="center"/>
        <w:rPr>
          <w:rFonts w:ascii="Times New Roman" w:hAnsi="Times New Roman"/>
          <w:sz w:val="27"/>
          <w:szCs w:val="27"/>
        </w:rPr>
      </w:pPr>
    </w:p>
    <w:p w14:paraId="59BFC41D" w14:textId="6D6A65A6" w:rsidR="000F473C" w:rsidRPr="000F473C" w:rsidRDefault="000F473C" w:rsidP="000F473C">
      <w:pPr>
        <w:autoSpaceDE w:val="0"/>
        <w:autoSpaceDN w:val="0"/>
        <w:adjustRightInd w:val="0"/>
        <w:spacing w:line="192" w:lineRule="auto"/>
        <w:ind w:firstLine="0"/>
        <w:jc w:val="center"/>
        <w:rPr>
          <w:rFonts w:ascii="Times New Roman" w:hAnsi="Times New Roman"/>
          <w:sz w:val="27"/>
          <w:szCs w:val="27"/>
        </w:rPr>
      </w:pPr>
      <w:r w:rsidRPr="000F473C">
        <w:rPr>
          <w:rFonts w:ascii="Times New Roman" w:hAnsi="Times New Roman"/>
          <w:sz w:val="27"/>
          <w:szCs w:val="27"/>
        </w:rPr>
        <w:t>КАРАР</w:t>
      </w:r>
    </w:p>
    <w:p w14:paraId="2CD375F6" w14:textId="77777777" w:rsidR="000F473C" w:rsidRPr="000F473C" w:rsidRDefault="000F473C" w:rsidP="000F473C">
      <w:pPr>
        <w:autoSpaceDE w:val="0"/>
        <w:autoSpaceDN w:val="0"/>
        <w:adjustRightInd w:val="0"/>
        <w:spacing w:line="192" w:lineRule="auto"/>
        <w:ind w:firstLine="0"/>
        <w:jc w:val="center"/>
        <w:rPr>
          <w:rFonts w:ascii="Times New Roman" w:hAnsi="Times New Roman"/>
          <w:sz w:val="27"/>
          <w:szCs w:val="27"/>
        </w:rPr>
      </w:pPr>
      <w:r w:rsidRPr="000F473C">
        <w:rPr>
          <w:rFonts w:ascii="Times New Roman" w:hAnsi="Times New Roman"/>
          <w:sz w:val="27"/>
          <w:szCs w:val="27"/>
        </w:rPr>
        <w:t>РЕШЕНИЕ</w:t>
      </w:r>
    </w:p>
    <w:p w14:paraId="5631DB12" w14:textId="0A1DAB0E" w:rsidR="002C7F19" w:rsidRDefault="002C7F19" w:rsidP="00711161">
      <w:pPr>
        <w:jc w:val="center"/>
        <w:rPr>
          <w:rFonts w:ascii="Times New Roman" w:hAnsi="Times New Roman"/>
          <w:sz w:val="28"/>
          <w:szCs w:val="28"/>
        </w:rPr>
      </w:pPr>
    </w:p>
    <w:p w14:paraId="2F37FFCB" w14:textId="77777777" w:rsidR="00371916" w:rsidRPr="004A26B1" w:rsidRDefault="00371916" w:rsidP="00711161">
      <w:pPr>
        <w:jc w:val="center"/>
        <w:rPr>
          <w:rFonts w:ascii="Times New Roman" w:hAnsi="Times New Roman"/>
          <w:sz w:val="28"/>
          <w:szCs w:val="28"/>
        </w:rPr>
      </w:pPr>
    </w:p>
    <w:p w14:paraId="36877EE7" w14:textId="1C7B7563" w:rsidR="00711161" w:rsidRPr="00C46550" w:rsidRDefault="00711161" w:rsidP="00711161">
      <w:pPr>
        <w:pStyle w:val="a5"/>
        <w:tabs>
          <w:tab w:val="left" w:pos="1015"/>
          <w:tab w:val="left" w:pos="2681"/>
          <w:tab w:val="left" w:pos="8735"/>
          <w:tab w:val="left" w:pos="9423"/>
          <w:tab w:val="left" w:pos="9986"/>
        </w:tabs>
        <w:ind w:left="333"/>
        <w:rPr>
          <w:rFonts w:ascii="Times New Roman" w:hAnsi="Times New Roman"/>
          <w:szCs w:val="28"/>
        </w:rPr>
      </w:pPr>
      <w:r w:rsidRPr="004A26B1">
        <w:rPr>
          <w:rFonts w:ascii="Times New Roman" w:hAnsi="Times New Roman"/>
          <w:spacing w:val="-71"/>
          <w:szCs w:val="28"/>
          <w:u w:val="single"/>
        </w:rPr>
        <w:t xml:space="preserve"> </w:t>
      </w:r>
      <w:r w:rsidR="001540AE" w:rsidRPr="004A26B1">
        <w:rPr>
          <w:rFonts w:ascii="Times New Roman" w:hAnsi="Times New Roman"/>
          <w:spacing w:val="-71"/>
          <w:szCs w:val="28"/>
          <w:u w:val="single"/>
        </w:rPr>
        <w:t xml:space="preserve">                                    </w:t>
      </w:r>
      <w:r w:rsidR="00C46550" w:rsidRPr="00C46550">
        <w:rPr>
          <w:rFonts w:ascii="Times New Roman" w:hAnsi="Times New Roman"/>
          <w:szCs w:val="28"/>
        </w:rPr>
        <w:t>«_</w:t>
      </w:r>
      <w:proofErr w:type="gramStart"/>
      <w:r w:rsidR="00C46550" w:rsidRPr="00C46550">
        <w:rPr>
          <w:rFonts w:ascii="Times New Roman" w:hAnsi="Times New Roman"/>
          <w:szCs w:val="28"/>
        </w:rPr>
        <w:t>_»</w:t>
      </w:r>
      <w:r w:rsidR="00C46550">
        <w:rPr>
          <w:rFonts w:ascii="Times New Roman" w:hAnsi="Times New Roman"/>
          <w:szCs w:val="28"/>
        </w:rPr>
        <w:t>_</w:t>
      </w:r>
      <w:proofErr w:type="gramEnd"/>
      <w:r w:rsidR="00C46550">
        <w:rPr>
          <w:rFonts w:ascii="Times New Roman" w:hAnsi="Times New Roman"/>
          <w:szCs w:val="28"/>
        </w:rPr>
        <w:t>_______202</w:t>
      </w:r>
      <w:r w:rsidR="00232B0B">
        <w:rPr>
          <w:rFonts w:ascii="Times New Roman" w:hAnsi="Times New Roman"/>
          <w:szCs w:val="28"/>
        </w:rPr>
        <w:t>2</w:t>
      </w:r>
      <w:r w:rsidR="00C46550">
        <w:rPr>
          <w:rFonts w:ascii="Times New Roman" w:hAnsi="Times New Roman"/>
          <w:szCs w:val="28"/>
        </w:rPr>
        <w:t xml:space="preserve"> г</w:t>
      </w:r>
      <w:r w:rsidR="00C46550" w:rsidRPr="00C46550">
        <w:rPr>
          <w:rFonts w:ascii="Times New Roman" w:hAnsi="Times New Roman"/>
          <w:szCs w:val="28"/>
        </w:rPr>
        <w:t>.</w:t>
      </w:r>
      <w:r w:rsidR="001540AE" w:rsidRPr="00C46550">
        <w:rPr>
          <w:rFonts w:ascii="Times New Roman" w:hAnsi="Times New Roman"/>
          <w:szCs w:val="28"/>
        </w:rPr>
        <w:t xml:space="preserve">                                       </w:t>
      </w:r>
      <w:r w:rsidR="00C46550" w:rsidRPr="00C46550">
        <w:rPr>
          <w:rFonts w:ascii="Times New Roman" w:hAnsi="Times New Roman"/>
          <w:szCs w:val="28"/>
        </w:rPr>
        <w:t xml:space="preserve">                    </w:t>
      </w:r>
      <w:r w:rsidR="001540AE" w:rsidRPr="00C46550">
        <w:rPr>
          <w:rFonts w:ascii="Times New Roman" w:hAnsi="Times New Roman"/>
          <w:szCs w:val="28"/>
        </w:rPr>
        <w:t xml:space="preserve">              </w:t>
      </w:r>
      <w:r w:rsidRPr="00C46550">
        <w:rPr>
          <w:rFonts w:ascii="Times New Roman" w:hAnsi="Times New Roman"/>
          <w:szCs w:val="28"/>
        </w:rPr>
        <w:t>№</w:t>
      </w:r>
      <w:r w:rsidR="00C46550" w:rsidRPr="00C46550">
        <w:rPr>
          <w:rFonts w:ascii="Times New Roman" w:hAnsi="Times New Roman"/>
          <w:szCs w:val="28"/>
        </w:rPr>
        <w:t>____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155572" w:rsidRPr="004A26B1" w14:paraId="6DC61366" w14:textId="77777777" w:rsidTr="004424A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C25A2" w14:textId="77777777" w:rsidR="004424A2" w:rsidRPr="004A26B1" w:rsidRDefault="004424A2" w:rsidP="00711161">
            <w:pPr>
              <w:ind w:left="-120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C76CA" w14:textId="77777777" w:rsidR="00155572" w:rsidRPr="004A26B1" w:rsidRDefault="00155572" w:rsidP="00AA5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572" w:rsidRPr="004A26B1" w14:paraId="3E2CE36A" w14:textId="77777777" w:rsidTr="004424A2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31F19" w14:textId="08D57C92" w:rsidR="002C7F19" w:rsidRPr="004A26B1" w:rsidRDefault="002C7F19" w:rsidP="002C7F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572" w:rsidRPr="004A26B1" w14:paraId="19C3EF46" w14:textId="77777777" w:rsidTr="004424A2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E70BE" w14:textId="77777777" w:rsidR="009351A2" w:rsidRDefault="00A17B79" w:rsidP="009351A2">
            <w:pPr>
              <w:ind w:firstLine="34"/>
              <w:jc w:val="center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232B0B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О внесении изменений в </w:t>
            </w:r>
            <w:r w:rsidR="00232B0B" w:rsidRPr="00232B0B">
              <w:rPr>
                <w:rFonts w:ascii="Times New Roman" w:hAnsi="Times New Roman"/>
                <w:b/>
                <w:sz w:val="28"/>
                <w:szCs w:val="28"/>
              </w:rPr>
              <w:t xml:space="preserve">Порядок выдвижения, внесения, обсуждения и рассмотрения инициативных проектов в </w:t>
            </w:r>
            <w:proofErr w:type="spellStart"/>
            <w:r w:rsidR="00232B0B" w:rsidRPr="00232B0B">
              <w:rPr>
                <w:rFonts w:ascii="Times New Roman" w:hAnsi="Times New Roman"/>
                <w:b/>
                <w:sz w:val="28"/>
                <w:szCs w:val="28"/>
              </w:rPr>
              <w:t>Тукаевском</w:t>
            </w:r>
            <w:proofErr w:type="spellEnd"/>
            <w:r w:rsidR="00232B0B" w:rsidRPr="00232B0B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муниципальном районе Республики Татарста</w:t>
            </w:r>
            <w:r w:rsidR="00232B0B">
              <w:rPr>
                <w:rFonts w:ascii="Times New Roman" w:hAnsi="Times New Roman"/>
                <w:b/>
                <w:sz w:val="28"/>
                <w:szCs w:val="28"/>
              </w:rPr>
              <w:t xml:space="preserve">н, </w:t>
            </w:r>
            <w:r w:rsidR="004D2380" w:rsidRPr="00232B0B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утвержденн</w:t>
            </w:r>
            <w:r w:rsidR="009351A2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ый </w:t>
            </w:r>
            <w:r w:rsidR="004D2380" w:rsidRPr="00232B0B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р</w:t>
            </w:r>
            <w:r w:rsidRPr="00232B0B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ешение</w:t>
            </w:r>
            <w:r w:rsidR="004D2380" w:rsidRPr="00232B0B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м</w:t>
            </w:r>
            <w:r w:rsidRPr="00232B0B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Совета </w:t>
            </w:r>
            <w:r w:rsidR="00C46550" w:rsidRPr="00232B0B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Тукаевского муниципального образования Республики Татарстан</w:t>
            </w:r>
          </w:p>
          <w:p w14:paraId="5B1D3179" w14:textId="3647FC0B" w:rsidR="00025CDA" w:rsidRPr="00232B0B" w:rsidRDefault="00C46550" w:rsidP="009351A2">
            <w:pPr>
              <w:ind w:firstLine="34"/>
              <w:jc w:val="center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232B0B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от </w:t>
            </w:r>
            <w:r w:rsidR="00232B0B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15</w:t>
            </w:r>
            <w:r w:rsidRPr="00232B0B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.1</w:t>
            </w:r>
            <w:r w:rsidR="00232B0B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1</w:t>
            </w:r>
            <w:r w:rsidRPr="00232B0B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.202</w:t>
            </w:r>
            <w:r w:rsidR="00232B0B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1</w:t>
            </w:r>
            <w:r w:rsidRPr="00232B0B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№</w:t>
            </w:r>
            <w:r w:rsidR="00232B0B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14/6</w:t>
            </w:r>
          </w:p>
          <w:p w14:paraId="09FFD23E" w14:textId="77777777" w:rsidR="00711161" w:rsidRPr="00232B0B" w:rsidRDefault="00711161" w:rsidP="00BF7625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2DC671" w14:textId="77777777" w:rsidR="00232B0B" w:rsidRPr="00232B0B" w:rsidRDefault="00232B0B" w:rsidP="00232B0B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232B0B">
              <w:rPr>
                <w:rFonts w:ascii="Times New Roman" w:hAnsi="Times New Roman"/>
                <w:sz w:val="28"/>
                <w:szCs w:val="28"/>
              </w:rPr>
              <w:t>В соответствии со статьей 26.1 Федерального закона от 6 октября 2003 года № 131-ФЗ "Об общих принципах организации местного самоуправления в Российской Федерации", Уставом Тукаевского муниципального района Республики Татарстан, Совет муниципального образования</w:t>
            </w:r>
          </w:p>
          <w:p w14:paraId="36313B7D" w14:textId="2536537E" w:rsidR="00BF7625" w:rsidRPr="004A26B1" w:rsidRDefault="00BF7625" w:rsidP="00745642">
            <w:pPr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572" w:rsidRPr="004A26B1" w14:paraId="7718ED10" w14:textId="77777777" w:rsidTr="004424A2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B51BE" w14:textId="31AB060A" w:rsidR="008077FA" w:rsidRPr="00232B0B" w:rsidRDefault="00711161" w:rsidP="000F473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2B0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32B0B">
              <w:rPr>
                <w:rFonts w:ascii="Times New Roman" w:hAnsi="Times New Roman"/>
                <w:b/>
                <w:bCs/>
                <w:sz w:val="28"/>
                <w:szCs w:val="28"/>
              </w:rPr>
              <w:t>РЕШИЛ:</w:t>
            </w:r>
          </w:p>
          <w:p w14:paraId="5F9B9813" w14:textId="77777777" w:rsidR="00356EF6" w:rsidRPr="00232B0B" w:rsidRDefault="00356EF6" w:rsidP="007111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955DE1" w14:textId="3B74FC59" w:rsidR="00232B0B" w:rsidRPr="00232B0B" w:rsidRDefault="00232B0B" w:rsidP="000F47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</w:t>
            </w:r>
            <w:r w:rsidR="00C46550" w:rsidRPr="00232B0B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D41401" w:rsidRPr="00232B0B">
              <w:rPr>
                <w:rFonts w:ascii="Times New Roman" w:hAnsi="Times New Roman"/>
                <w:sz w:val="28"/>
                <w:szCs w:val="28"/>
              </w:rPr>
              <w:t xml:space="preserve">изменения </w:t>
            </w:r>
            <w:r w:rsidR="00C46550" w:rsidRPr="00232B0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32B0B">
              <w:rPr>
                <w:rFonts w:ascii="Times New Roman" w:hAnsi="Times New Roman"/>
                <w:sz w:val="28"/>
                <w:szCs w:val="28"/>
              </w:rPr>
              <w:t xml:space="preserve">Порядок выдвижения, внесения, обсуждения и рассмотрения инициативных проектов в </w:t>
            </w:r>
            <w:proofErr w:type="spellStart"/>
            <w:r w:rsidRPr="00232B0B">
              <w:rPr>
                <w:rFonts w:ascii="Times New Roman" w:hAnsi="Times New Roman"/>
                <w:sz w:val="28"/>
                <w:szCs w:val="28"/>
              </w:rPr>
              <w:t>Тукаевском</w:t>
            </w:r>
            <w:proofErr w:type="spellEnd"/>
            <w:r w:rsidRPr="00232B0B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 Республики Татарстан, </w:t>
            </w:r>
            <w:r w:rsidRPr="00232B0B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утвержденн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ый</w:t>
            </w:r>
            <w:r w:rsidRPr="00232B0B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решением Совета Тукаевского муниципального образования Республики Татарстан от 15.11.2021 №14/6 </w:t>
            </w:r>
            <w:r w:rsidR="004D2380" w:rsidRPr="00232B0B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«</w:t>
            </w:r>
            <w:r w:rsidRPr="00232B0B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выдвижения, внесения, обсуждения и рассмотрения инициативных проектов в </w:t>
            </w:r>
            <w:proofErr w:type="spellStart"/>
            <w:r w:rsidRPr="00232B0B">
              <w:rPr>
                <w:rFonts w:ascii="Times New Roman" w:hAnsi="Times New Roman"/>
                <w:sz w:val="28"/>
                <w:szCs w:val="28"/>
              </w:rPr>
              <w:t>Тукаевском</w:t>
            </w:r>
            <w:proofErr w:type="spellEnd"/>
            <w:r w:rsidRPr="00232B0B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 Республики Татарста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  <w:p w14:paraId="1063DE4F" w14:textId="59A18D41" w:rsidR="00232B0B" w:rsidRPr="00232B0B" w:rsidRDefault="00232B0B" w:rsidP="00232B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  <w:r w:rsidRPr="00232B0B">
              <w:rPr>
                <w:rFonts w:ascii="Times New Roman" w:hAnsi="Times New Roman"/>
                <w:sz w:val="28"/>
                <w:szCs w:val="28"/>
              </w:rPr>
              <w:t xml:space="preserve"> Пункт 4 статьи 6 изложить в новой редакции:</w:t>
            </w:r>
          </w:p>
          <w:p w14:paraId="7E6526C5" w14:textId="12108E35" w:rsidR="00232B0B" w:rsidRPr="00232B0B" w:rsidRDefault="00232B0B" w:rsidP="00232B0B">
            <w:pPr>
              <w:rPr>
                <w:rFonts w:ascii="Times New Roman" w:hAnsi="Times New Roman"/>
                <w:sz w:val="28"/>
                <w:szCs w:val="28"/>
              </w:rPr>
            </w:pPr>
            <w:r w:rsidRPr="0023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351A2">
              <w:rPr>
                <w:rFonts w:ascii="Times New Roman" w:hAnsi="Times New Roman"/>
                <w:sz w:val="28"/>
                <w:szCs w:val="28"/>
              </w:rPr>
              <w:t>«</w:t>
            </w:r>
            <w:r w:rsidRPr="00232B0B">
              <w:rPr>
                <w:rFonts w:ascii="Times New Roman" w:hAnsi="Times New Roman"/>
                <w:sz w:val="28"/>
                <w:szCs w:val="28"/>
              </w:rPr>
              <w:t xml:space="preserve">Собрание </w:t>
            </w:r>
            <w:r w:rsidR="009351A2">
              <w:rPr>
                <w:rFonts w:ascii="Times New Roman" w:hAnsi="Times New Roman"/>
                <w:sz w:val="28"/>
                <w:szCs w:val="28"/>
              </w:rPr>
              <w:t>проводится</w:t>
            </w:r>
            <w:r w:rsidRPr="00232B0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98D3EDE" w14:textId="3C9F8BE4" w:rsidR="00232B0B" w:rsidRPr="00232B0B" w:rsidRDefault="00232B0B" w:rsidP="00232B0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2B0B">
              <w:rPr>
                <w:rFonts w:ascii="Times New Roman" w:hAnsi="Times New Roman"/>
                <w:sz w:val="28"/>
                <w:szCs w:val="28"/>
              </w:rPr>
              <w:t>в очной форме – в форме совместного присутствия жителей для обсуждения вопросов повестки дня и принятия решений по вопросам, поставленным на голосование</w:t>
            </w:r>
            <w:r w:rsidR="009351A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62D7C3FB" w14:textId="1BC8DCCA" w:rsidR="002C7F19" w:rsidRPr="002C7F19" w:rsidRDefault="00232B0B" w:rsidP="000F47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  <w:r w:rsidR="000F47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351A2" w:rsidRPr="009351A2">
              <w:rPr>
                <w:rFonts w:ascii="Times New Roman" w:hAnsi="Times New Roman"/>
                <w:sz w:val="28"/>
                <w:szCs w:val="28"/>
              </w:rPr>
              <w:t>Настоящее решение опубликовать на Официальном портале правовой информации Республики Татарстан (http://pravo.tatarstan.ru) и на информационном сайте Тукаевского муниципального района в составе портала муниципальных образований Республики Татарстан в сети «Интернет» (</w:t>
            </w:r>
            <w:hyperlink r:id="rId6" w:history="1">
              <w:r w:rsidR="009351A2" w:rsidRPr="009351A2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https://tukay.tatarstan.ru/</w:t>
              </w:r>
            </w:hyperlink>
            <w:r w:rsidR="009351A2" w:rsidRPr="009351A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09F94767" w14:textId="7F795E06" w:rsidR="00356EF6" w:rsidRPr="002C7F19" w:rsidRDefault="00232B0B" w:rsidP="000F47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3. </w:t>
            </w:r>
            <w:r w:rsidR="00356EF6" w:rsidRPr="002C7F19"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исполнением настоящего решения возложить                                       на постоянную комиссию по законности, национальным вопросам и </w:t>
            </w:r>
            <w:r w:rsidR="000F473C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356EF6" w:rsidRPr="002C7F19">
              <w:rPr>
                <w:rFonts w:ascii="Times New Roman" w:hAnsi="Times New Roman"/>
                <w:sz w:val="28"/>
                <w:szCs w:val="28"/>
              </w:rPr>
              <w:t>безопасности населения.</w:t>
            </w:r>
          </w:p>
          <w:p w14:paraId="3B34E3EE" w14:textId="77777777" w:rsidR="00155572" w:rsidRPr="004A26B1" w:rsidRDefault="00562985" w:rsidP="008C450E">
            <w:pPr>
              <w:ind w:firstLine="743"/>
              <w:rPr>
                <w:rFonts w:ascii="Times New Roman" w:hAnsi="Times New Roman"/>
                <w:sz w:val="28"/>
                <w:szCs w:val="28"/>
              </w:rPr>
            </w:pPr>
            <w:r w:rsidRPr="004A26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155572" w:rsidRPr="004A26B1" w14:paraId="77D1C593" w14:textId="77777777" w:rsidTr="004424A2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A1E1A" w14:textId="77777777" w:rsidR="00CA2F14" w:rsidRPr="004A26B1" w:rsidRDefault="00CA2F14" w:rsidP="00DE68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292A9A" w14:textId="6E1902CA" w:rsidR="002E4B04" w:rsidRDefault="00311B05" w:rsidP="002E4B04">
      <w:pPr>
        <w:pStyle w:val="ListParagraph1"/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4A26B1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E4B04">
        <w:rPr>
          <w:rFonts w:ascii="Times New Roman" w:eastAsia="Times New Roman" w:hAnsi="Times New Roman"/>
          <w:sz w:val="28"/>
          <w:szCs w:val="28"/>
          <w:lang w:eastAsia="en-US"/>
        </w:rPr>
        <w:t>Глава муниципального образовании</w:t>
      </w:r>
      <w:r w:rsidR="000F473C">
        <w:rPr>
          <w:rFonts w:ascii="Times New Roman" w:eastAsia="Times New Roman" w:hAnsi="Times New Roman"/>
          <w:sz w:val="28"/>
          <w:szCs w:val="28"/>
          <w:lang w:eastAsia="en-US"/>
        </w:rPr>
        <w:t>,</w:t>
      </w:r>
    </w:p>
    <w:p w14:paraId="177F3EE3" w14:textId="11E5E453" w:rsidR="00311B05" w:rsidRPr="002E4B04" w:rsidRDefault="002E4B04" w:rsidP="002E4B04">
      <w:pPr>
        <w:pStyle w:val="ListParagraph1"/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11B05" w:rsidRPr="004A26B1">
        <w:rPr>
          <w:rFonts w:ascii="Times New Roman" w:hAnsi="Times New Roman"/>
          <w:sz w:val="28"/>
          <w:szCs w:val="28"/>
          <w:lang w:eastAsia="en-US"/>
        </w:rPr>
        <w:t xml:space="preserve">Председатель Совета            </w:t>
      </w:r>
      <w:r w:rsidR="00311B05" w:rsidRPr="004A26B1">
        <w:rPr>
          <w:rFonts w:ascii="Times New Roman" w:hAnsi="Times New Roman"/>
          <w:sz w:val="28"/>
          <w:szCs w:val="28"/>
          <w:lang w:eastAsia="en-US"/>
        </w:rPr>
        <w:tab/>
      </w:r>
      <w:r w:rsidR="00311B05" w:rsidRPr="004A26B1">
        <w:rPr>
          <w:rFonts w:ascii="Times New Roman" w:hAnsi="Times New Roman"/>
          <w:sz w:val="28"/>
          <w:szCs w:val="28"/>
          <w:lang w:eastAsia="en-US"/>
        </w:rPr>
        <w:tab/>
      </w:r>
      <w:r w:rsidR="00311B05" w:rsidRPr="004A26B1">
        <w:rPr>
          <w:rFonts w:ascii="Times New Roman" w:hAnsi="Times New Roman"/>
          <w:sz w:val="28"/>
          <w:szCs w:val="28"/>
          <w:lang w:eastAsia="en-US"/>
        </w:rPr>
        <w:tab/>
      </w:r>
      <w:r w:rsidR="00311B05" w:rsidRPr="004A26B1">
        <w:rPr>
          <w:rFonts w:ascii="Times New Roman" w:hAnsi="Times New Roman"/>
          <w:sz w:val="28"/>
          <w:szCs w:val="28"/>
          <w:lang w:eastAsia="en-US"/>
        </w:rPr>
        <w:tab/>
      </w:r>
      <w:r w:rsidR="00311B05" w:rsidRPr="004A26B1">
        <w:rPr>
          <w:rFonts w:ascii="Times New Roman" w:hAnsi="Times New Roman"/>
          <w:sz w:val="28"/>
          <w:szCs w:val="28"/>
          <w:lang w:eastAsia="en-US"/>
        </w:rPr>
        <w:tab/>
      </w:r>
      <w:r w:rsidR="00311B05" w:rsidRPr="004A26B1">
        <w:rPr>
          <w:rFonts w:ascii="Times New Roman" w:hAnsi="Times New Roman"/>
          <w:sz w:val="28"/>
          <w:szCs w:val="28"/>
          <w:lang w:eastAsia="en-US"/>
        </w:rPr>
        <w:tab/>
        <w:t xml:space="preserve">            </w:t>
      </w:r>
      <w:r w:rsidR="000F473C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311B05" w:rsidRPr="004A26B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F473C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spellStart"/>
      <w:r w:rsidR="00311B05" w:rsidRPr="004A26B1">
        <w:rPr>
          <w:rFonts w:ascii="Times New Roman" w:hAnsi="Times New Roman"/>
          <w:sz w:val="28"/>
          <w:szCs w:val="28"/>
          <w:lang w:eastAsia="en-US"/>
        </w:rPr>
        <w:t>Ф.М.Камаев</w:t>
      </w:r>
      <w:proofErr w:type="spellEnd"/>
    </w:p>
    <w:sectPr w:rsidR="00311B05" w:rsidRPr="002E4B04" w:rsidSect="00F6213B">
      <w:pgSz w:w="11906" w:h="16838"/>
      <w:pgMar w:top="567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493"/>
    <w:multiLevelType w:val="singleLevel"/>
    <w:tmpl w:val="EA568134"/>
    <w:lvl w:ilvl="0">
      <w:start w:val="5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D55350"/>
    <w:multiLevelType w:val="hybridMultilevel"/>
    <w:tmpl w:val="77102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D80D3B"/>
    <w:multiLevelType w:val="hybridMultilevel"/>
    <w:tmpl w:val="250A3980"/>
    <w:lvl w:ilvl="0" w:tplc="3A5AE7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5F147B"/>
    <w:multiLevelType w:val="hybridMultilevel"/>
    <w:tmpl w:val="1E02B34A"/>
    <w:lvl w:ilvl="0" w:tplc="32AA2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E703E9"/>
    <w:multiLevelType w:val="hybridMultilevel"/>
    <w:tmpl w:val="B3C649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353A4"/>
    <w:multiLevelType w:val="hybridMultilevel"/>
    <w:tmpl w:val="647C53CE"/>
    <w:lvl w:ilvl="0" w:tplc="100CE240">
      <w:start w:val="1"/>
      <w:numFmt w:val="decimal"/>
      <w:lvlText w:val="%1)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6" w15:restartNumberingAfterBreak="0">
    <w:nsid w:val="19980FBF"/>
    <w:multiLevelType w:val="multilevel"/>
    <w:tmpl w:val="D71E351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1FD68AD"/>
    <w:multiLevelType w:val="hybridMultilevel"/>
    <w:tmpl w:val="3D64AB3E"/>
    <w:lvl w:ilvl="0" w:tplc="F392C444">
      <w:start w:val="1"/>
      <w:numFmt w:val="decimal"/>
      <w:lvlText w:val="%1."/>
      <w:lvlJc w:val="left"/>
      <w:pPr>
        <w:ind w:left="121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6F51969"/>
    <w:multiLevelType w:val="hybridMultilevel"/>
    <w:tmpl w:val="5914AC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3C299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D91449"/>
    <w:multiLevelType w:val="singleLevel"/>
    <w:tmpl w:val="F13AF68A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80416FF"/>
    <w:multiLevelType w:val="multilevel"/>
    <w:tmpl w:val="7662EB2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555F6751"/>
    <w:multiLevelType w:val="hybridMultilevel"/>
    <w:tmpl w:val="2EBA1E9C"/>
    <w:lvl w:ilvl="0" w:tplc="094E40EC">
      <w:start w:val="1"/>
      <w:numFmt w:val="decimal"/>
      <w:lvlText w:val="%1."/>
      <w:lvlJc w:val="left"/>
      <w:pPr>
        <w:ind w:left="1211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78E2A2F"/>
    <w:multiLevelType w:val="hybridMultilevel"/>
    <w:tmpl w:val="4026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D5560"/>
    <w:multiLevelType w:val="multilevel"/>
    <w:tmpl w:val="19DA1600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68EE30F9"/>
    <w:multiLevelType w:val="hybridMultilevel"/>
    <w:tmpl w:val="917608F2"/>
    <w:lvl w:ilvl="0" w:tplc="7E480CC8">
      <w:start w:val="1"/>
      <w:numFmt w:val="decimal"/>
      <w:lvlText w:val="%1."/>
      <w:lvlJc w:val="left"/>
      <w:pPr>
        <w:tabs>
          <w:tab w:val="num" w:pos="4647"/>
        </w:tabs>
        <w:ind w:left="4647" w:hanging="360"/>
      </w:pPr>
      <w:rPr>
        <w:rFonts w:hint="default"/>
      </w:rPr>
    </w:lvl>
    <w:lvl w:ilvl="1" w:tplc="BABAE8CC">
      <w:numFmt w:val="none"/>
      <w:lvlText w:val=""/>
      <w:lvlJc w:val="left"/>
      <w:pPr>
        <w:tabs>
          <w:tab w:val="num" w:pos="4527"/>
        </w:tabs>
      </w:pPr>
    </w:lvl>
    <w:lvl w:ilvl="2" w:tplc="861664F6">
      <w:numFmt w:val="none"/>
      <w:lvlText w:val=""/>
      <w:lvlJc w:val="left"/>
      <w:pPr>
        <w:tabs>
          <w:tab w:val="num" w:pos="4527"/>
        </w:tabs>
      </w:pPr>
    </w:lvl>
    <w:lvl w:ilvl="3" w:tplc="CF860118">
      <w:numFmt w:val="none"/>
      <w:lvlText w:val=""/>
      <w:lvlJc w:val="left"/>
      <w:pPr>
        <w:tabs>
          <w:tab w:val="num" w:pos="4527"/>
        </w:tabs>
      </w:pPr>
    </w:lvl>
    <w:lvl w:ilvl="4" w:tplc="78B42F5E">
      <w:numFmt w:val="none"/>
      <w:lvlText w:val=""/>
      <w:lvlJc w:val="left"/>
      <w:pPr>
        <w:tabs>
          <w:tab w:val="num" w:pos="4527"/>
        </w:tabs>
      </w:pPr>
    </w:lvl>
    <w:lvl w:ilvl="5" w:tplc="7C7E6A26">
      <w:numFmt w:val="none"/>
      <w:lvlText w:val=""/>
      <w:lvlJc w:val="left"/>
      <w:pPr>
        <w:tabs>
          <w:tab w:val="num" w:pos="4527"/>
        </w:tabs>
      </w:pPr>
    </w:lvl>
    <w:lvl w:ilvl="6" w:tplc="AD86A180">
      <w:numFmt w:val="none"/>
      <w:lvlText w:val=""/>
      <w:lvlJc w:val="left"/>
      <w:pPr>
        <w:tabs>
          <w:tab w:val="num" w:pos="4527"/>
        </w:tabs>
      </w:pPr>
    </w:lvl>
    <w:lvl w:ilvl="7" w:tplc="44F82A20">
      <w:numFmt w:val="none"/>
      <w:lvlText w:val=""/>
      <w:lvlJc w:val="left"/>
      <w:pPr>
        <w:tabs>
          <w:tab w:val="num" w:pos="4527"/>
        </w:tabs>
      </w:pPr>
    </w:lvl>
    <w:lvl w:ilvl="8" w:tplc="8B748ABA">
      <w:numFmt w:val="none"/>
      <w:lvlText w:val=""/>
      <w:lvlJc w:val="left"/>
      <w:pPr>
        <w:tabs>
          <w:tab w:val="num" w:pos="4527"/>
        </w:tabs>
      </w:pPr>
    </w:lvl>
  </w:abstractNum>
  <w:abstractNum w:abstractNumId="15" w15:restartNumberingAfterBreak="0">
    <w:nsid w:val="76D05B78"/>
    <w:multiLevelType w:val="hybridMultilevel"/>
    <w:tmpl w:val="4306A7A4"/>
    <w:lvl w:ilvl="0" w:tplc="93E4117C">
      <w:start w:val="1"/>
      <w:numFmt w:val="decimal"/>
      <w:lvlText w:val="%1."/>
      <w:lvlJc w:val="left"/>
      <w:pPr>
        <w:ind w:left="117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6" w15:restartNumberingAfterBreak="0">
    <w:nsid w:val="7C5E7938"/>
    <w:multiLevelType w:val="hybridMultilevel"/>
    <w:tmpl w:val="29169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14"/>
  </w:num>
  <w:num w:numId="8">
    <w:abstractNumId w:val="1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13"/>
  </w:num>
  <w:num w:numId="13">
    <w:abstractNumId w:val="15"/>
  </w:num>
  <w:num w:numId="14">
    <w:abstractNumId w:val="2"/>
  </w:num>
  <w:num w:numId="15">
    <w:abstractNumId w:val="3"/>
  </w:num>
  <w:num w:numId="16">
    <w:abstractNumId w:val="5"/>
  </w:num>
  <w:num w:numId="17">
    <w:abstractNumId w:val="6"/>
  </w:num>
  <w:num w:numId="18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552"/>
          </w:tabs>
          <w:ind w:left="2552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5"/>
    <w:rsid w:val="000052FF"/>
    <w:rsid w:val="00021128"/>
    <w:rsid w:val="000218C5"/>
    <w:rsid w:val="00021F60"/>
    <w:rsid w:val="0002364F"/>
    <w:rsid w:val="00023DA9"/>
    <w:rsid w:val="000246EF"/>
    <w:rsid w:val="00024848"/>
    <w:rsid w:val="00025517"/>
    <w:rsid w:val="000258CD"/>
    <w:rsid w:val="00025CDA"/>
    <w:rsid w:val="00027DA2"/>
    <w:rsid w:val="00030707"/>
    <w:rsid w:val="000334E2"/>
    <w:rsid w:val="000338C2"/>
    <w:rsid w:val="00036741"/>
    <w:rsid w:val="0003702E"/>
    <w:rsid w:val="0004048F"/>
    <w:rsid w:val="00040834"/>
    <w:rsid w:val="000415FD"/>
    <w:rsid w:val="00042FDA"/>
    <w:rsid w:val="000439EF"/>
    <w:rsid w:val="00046756"/>
    <w:rsid w:val="00046D0A"/>
    <w:rsid w:val="000508EB"/>
    <w:rsid w:val="00050C53"/>
    <w:rsid w:val="000565C0"/>
    <w:rsid w:val="000568C6"/>
    <w:rsid w:val="0005752E"/>
    <w:rsid w:val="00060C77"/>
    <w:rsid w:val="00062ECD"/>
    <w:rsid w:val="00065E7E"/>
    <w:rsid w:val="000662D3"/>
    <w:rsid w:val="00066C46"/>
    <w:rsid w:val="000672E6"/>
    <w:rsid w:val="0007138F"/>
    <w:rsid w:val="00072D13"/>
    <w:rsid w:val="00076F07"/>
    <w:rsid w:val="00077F38"/>
    <w:rsid w:val="000822B2"/>
    <w:rsid w:val="00083669"/>
    <w:rsid w:val="00083A23"/>
    <w:rsid w:val="00083AC0"/>
    <w:rsid w:val="000840AA"/>
    <w:rsid w:val="000926BC"/>
    <w:rsid w:val="00092CC0"/>
    <w:rsid w:val="00094553"/>
    <w:rsid w:val="0009698C"/>
    <w:rsid w:val="000A2AB7"/>
    <w:rsid w:val="000A42AC"/>
    <w:rsid w:val="000B0925"/>
    <w:rsid w:val="000B4CF7"/>
    <w:rsid w:val="000B5216"/>
    <w:rsid w:val="000B7212"/>
    <w:rsid w:val="000C162A"/>
    <w:rsid w:val="000C1B09"/>
    <w:rsid w:val="000C3D68"/>
    <w:rsid w:val="000C4E1A"/>
    <w:rsid w:val="000D36F5"/>
    <w:rsid w:val="000D370D"/>
    <w:rsid w:val="000D3EA4"/>
    <w:rsid w:val="000D48FC"/>
    <w:rsid w:val="000D4C79"/>
    <w:rsid w:val="000D4DDF"/>
    <w:rsid w:val="000D6015"/>
    <w:rsid w:val="000D7013"/>
    <w:rsid w:val="000E0953"/>
    <w:rsid w:val="000E12D4"/>
    <w:rsid w:val="000E1AD4"/>
    <w:rsid w:val="000E3293"/>
    <w:rsid w:val="000E37BE"/>
    <w:rsid w:val="000E4A0D"/>
    <w:rsid w:val="000E60C2"/>
    <w:rsid w:val="000E64B8"/>
    <w:rsid w:val="000E7230"/>
    <w:rsid w:val="000F1721"/>
    <w:rsid w:val="000F1FC8"/>
    <w:rsid w:val="000F473C"/>
    <w:rsid w:val="000F53D5"/>
    <w:rsid w:val="000F6946"/>
    <w:rsid w:val="00111A95"/>
    <w:rsid w:val="001133B6"/>
    <w:rsid w:val="00113F26"/>
    <w:rsid w:val="001153FF"/>
    <w:rsid w:val="00117D92"/>
    <w:rsid w:val="001202D5"/>
    <w:rsid w:val="00121005"/>
    <w:rsid w:val="001210EE"/>
    <w:rsid w:val="00122865"/>
    <w:rsid w:val="00122A0C"/>
    <w:rsid w:val="00122EDD"/>
    <w:rsid w:val="00124D49"/>
    <w:rsid w:val="00130AE7"/>
    <w:rsid w:val="00133D84"/>
    <w:rsid w:val="001340F9"/>
    <w:rsid w:val="00135B4C"/>
    <w:rsid w:val="001424D6"/>
    <w:rsid w:val="00143219"/>
    <w:rsid w:val="001441C1"/>
    <w:rsid w:val="00144FFC"/>
    <w:rsid w:val="00145C2C"/>
    <w:rsid w:val="001463F2"/>
    <w:rsid w:val="00150A6D"/>
    <w:rsid w:val="001517AF"/>
    <w:rsid w:val="00153295"/>
    <w:rsid w:val="001540AE"/>
    <w:rsid w:val="001543FE"/>
    <w:rsid w:val="00155219"/>
    <w:rsid w:val="00155572"/>
    <w:rsid w:val="00161A12"/>
    <w:rsid w:val="00164EA2"/>
    <w:rsid w:val="00165BF8"/>
    <w:rsid w:val="0016695E"/>
    <w:rsid w:val="00171501"/>
    <w:rsid w:val="00172608"/>
    <w:rsid w:val="00172971"/>
    <w:rsid w:val="001730B0"/>
    <w:rsid w:val="00177015"/>
    <w:rsid w:val="00177935"/>
    <w:rsid w:val="00180338"/>
    <w:rsid w:val="00183379"/>
    <w:rsid w:val="001870E7"/>
    <w:rsid w:val="00187B28"/>
    <w:rsid w:val="0019704C"/>
    <w:rsid w:val="001970AD"/>
    <w:rsid w:val="00197E8C"/>
    <w:rsid w:val="001A143A"/>
    <w:rsid w:val="001A1847"/>
    <w:rsid w:val="001A1AE1"/>
    <w:rsid w:val="001A21BA"/>
    <w:rsid w:val="001A52D5"/>
    <w:rsid w:val="001A6395"/>
    <w:rsid w:val="001A68BC"/>
    <w:rsid w:val="001B19F3"/>
    <w:rsid w:val="001B48FB"/>
    <w:rsid w:val="001B65CA"/>
    <w:rsid w:val="001C15E5"/>
    <w:rsid w:val="001C1754"/>
    <w:rsid w:val="001C183A"/>
    <w:rsid w:val="001C432F"/>
    <w:rsid w:val="001C6D4B"/>
    <w:rsid w:val="001D189E"/>
    <w:rsid w:val="001D29EA"/>
    <w:rsid w:val="001D5B7C"/>
    <w:rsid w:val="001E0642"/>
    <w:rsid w:val="001E3391"/>
    <w:rsid w:val="001E4041"/>
    <w:rsid w:val="002004B2"/>
    <w:rsid w:val="00201B94"/>
    <w:rsid w:val="002051C0"/>
    <w:rsid w:val="00205E0C"/>
    <w:rsid w:val="00214BC7"/>
    <w:rsid w:val="00214EE5"/>
    <w:rsid w:val="00216B47"/>
    <w:rsid w:val="00220014"/>
    <w:rsid w:val="002275D4"/>
    <w:rsid w:val="0023209A"/>
    <w:rsid w:val="00232B0B"/>
    <w:rsid w:val="002411E8"/>
    <w:rsid w:val="00243904"/>
    <w:rsid w:val="00244A92"/>
    <w:rsid w:val="00246B3C"/>
    <w:rsid w:val="00251371"/>
    <w:rsid w:val="0025793B"/>
    <w:rsid w:val="002628B4"/>
    <w:rsid w:val="002631D8"/>
    <w:rsid w:val="00267A51"/>
    <w:rsid w:val="002702A1"/>
    <w:rsid w:val="00272087"/>
    <w:rsid w:val="00272AD1"/>
    <w:rsid w:val="002742D0"/>
    <w:rsid w:val="00276068"/>
    <w:rsid w:val="002763A8"/>
    <w:rsid w:val="00276D42"/>
    <w:rsid w:val="00281729"/>
    <w:rsid w:val="00282434"/>
    <w:rsid w:val="00282AE7"/>
    <w:rsid w:val="0028610D"/>
    <w:rsid w:val="00287889"/>
    <w:rsid w:val="00291440"/>
    <w:rsid w:val="00291E7B"/>
    <w:rsid w:val="00293FA6"/>
    <w:rsid w:val="002A1D94"/>
    <w:rsid w:val="002A1DA1"/>
    <w:rsid w:val="002A217C"/>
    <w:rsid w:val="002A3824"/>
    <w:rsid w:val="002A6B9D"/>
    <w:rsid w:val="002B1586"/>
    <w:rsid w:val="002B2981"/>
    <w:rsid w:val="002B2DDB"/>
    <w:rsid w:val="002C1F50"/>
    <w:rsid w:val="002C3AF3"/>
    <w:rsid w:val="002C5C4C"/>
    <w:rsid w:val="002C638B"/>
    <w:rsid w:val="002C7F19"/>
    <w:rsid w:val="002D1241"/>
    <w:rsid w:val="002D19A0"/>
    <w:rsid w:val="002D2792"/>
    <w:rsid w:val="002D36AB"/>
    <w:rsid w:val="002D36EA"/>
    <w:rsid w:val="002D53CF"/>
    <w:rsid w:val="002E1F5F"/>
    <w:rsid w:val="002E2384"/>
    <w:rsid w:val="002E4B04"/>
    <w:rsid w:val="002F04A8"/>
    <w:rsid w:val="002F14A5"/>
    <w:rsid w:val="002F7BFE"/>
    <w:rsid w:val="003033D9"/>
    <w:rsid w:val="00306FC2"/>
    <w:rsid w:val="0030796A"/>
    <w:rsid w:val="00311B05"/>
    <w:rsid w:val="00316EE0"/>
    <w:rsid w:val="003177CA"/>
    <w:rsid w:val="0032125F"/>
    <w:rsid w:val="00322D54"/>
    <w:rsid w:val="00323BC5"/>
    <w:rsid w:val="003242EC"/>
    <w:rsid w:val="00324889"/>
    <w:rsid w:val="003261DF"/>
    <w:rsid w:val="003263B3"/>
    <w:rsid w:val="00331270"/>
    <w:rsid w:val="003326A4"/>
    <w:rsid w:val="00332CCE"/>
    <w:rsid w:val="00342297"/>
    <w:rsid w:val="00342A8A"/>
    <w:rsid w:val="00344B6C"/>
    <w:rsid w:val="003503CB"/>
    <w:rsid w:val="003504B3"/>
    <w:rsid w:val="003505CA"/>
    <w:rsid w:val="003524A8"/>
    <w:rsid w:val="0035470B"/>
    <w:rsid w:val="003553D9"/>
    <w:rsid w:val="00356AE8"/>
    <w:rsid w:val="00356EF6"/>
    <w:rsid w:val="00357E3B"/>
    <w:rsid w:val="00360871"/>
    <w:rsid w:val="00363312"/>
    <w:rsid w:val="00364CC0"/>
    <w:rsid w:val="00364D77"/>
    <w:rsid w:val="00365800"/>
    <w:rsid w:val="00366358"/>
    <w:rsid w:val="00366600"/>
    <w:rsid w:val="00371916"/>
    <w:rsid w:val="00373F95"/>
    <w:rsid w:val="00377D86"/>
    <w:rsid w:val="003804DE"/>
    <w:rsid w:val="00381939"/>
    <w:rsid w:val="003832E7"/>
    <w:rsid w:val="003842AE"/>
    <w:rsid w:val="00384C39"/>
    <w:rsid w:val="00386AD5"/>
    <w:rsid w:val="0038770A"/>
    <w:rsid w:val="003908EF"/>
    <w:rsid w:val="003948AC"/>
    <w:rsid w:val="00395110"/>
    <w:rsid w:val="0039547B"/>
    <w:rsid w:val="00396596"/>
    <w:rsid w:val="003A2AB2"/>
    <w:rsid w:val="003A2ABE"/>
    <w:rsid w:val="003A3A1D"/>
    <w:rsid w:val="003A4DED"/>
    <w:rsid w:val="003A4E26"/>
    <w:rsid w:val="003A74CA"/>
    <w:rsid w:val="003B3FCD"/>
    <w:rsid w:val="003B53C1"/>
    <w:rsid w:val="003B5675"/>
    <w:rsid w:val="003B65F2"/>
    <w:rsid w:val="003B7EE2"/>
    <w:rsid w:val="003C0679"/>
    <w:rsid w:val="003C10EE"/>
    <w:rsid w:val="003C3681"/>
    <w:rsid w:val="003C3ED5"/>
    <w:rsid w:val="003C42DC"/>
    <w:rsid w:val="003C4897"/>
    <w:rsid w:val="003C6C6E"/>
    <w:rsid w:val="003D0012"/>
    <w:rsid w:val="003D0A7A"/>
    <w:rsid w:val="003D2FB2"/>
    <w:rsid w:val="003D33AD"/>
    <w:rsid w:val="003D48C8"/>
    <w:rsid w:val="003D64EB"/>
    <w:rsid w:val="003E1821"/>
    <w:rsid w:val="003E1DE9"/>
    <w:rsid w:val="003E212C"/>
    <w:rsid w:val="003E7B83"/>
    <w:rsid w:val="003E7D42"/>
    <w:rsid w:val="003E7F77"/>
    <w:rsid w:val="003F085B"/>
    <w:rsid w:val="003F2C59"/>
    <w:rsid w:val="003F72AE"/>
    <w:rsid w:val="004026AD"/>
    <w:rsid w:val="004047EE"/>
    <w:rsid w:val="0041156C"/>
    <w:rsid w:val="00411DB7"/>
    <w:rsid w:val="00412215"/>
    <w:rsid w:val="004204EB"/>
    <w:rsid w:val="00422DFA"/>
    <w:rsid w:val="004231DE"/>
    <w:rsid w:val="004245C5"/>
    <w:rsid w:val="00425628"/>
    <w:rsid w:val="0042660E"/>
    <w:rsid w:val="00427F51"/>
    <w:rsid w:val="004319FC"/>
    <w:rsid w:val="00436388"/>
    <w:rsid w:val="00437395"/>
    <w:rsid w:val="00440303"/>
    <w:rsid w:val="004424A2"/>
    <w:rsid w:val="00442F1A"/>
    <w:rsid w:val="00444164"/>
    <w:rsid w:val="00444CD0"/>
    <w:rsid w:val="004456FD"/>
    <w:rsid w:val="00445A8C"/>
    <w:rsid w:val="00446A50"/>
    <w:rsid w:val="00446E92"/>
    <w:rsid w:val="004471D4"/>
    <w:rsid w:val="0045221C"/>
    <w:rsid w:val="00454A65"/>
    <w:rsid w:val="00455941"/>
    <w:rsid w:val="0045701E"/>
    <w:rsid w:val="00457B79"/>
    <w:rsid w:val="0046375F"/>
    <w:rsid w:val="0046666E"/>
    <w:rsid w:val="00472FE4"/>
    <w:rsid w:val="00474DFF"/>
    <w:rsid w:val="004770FD"/>
    <w:rsid w:val="00477693"/>
    <w:rsid w:val="0048041A"/>
    <w:rsid w:val="00480C06"/>
    <w:rsid w:val="00481AF8"/>
    <w:rsid w:val="00482DA6"/>
    <w:rsid w:val="00483C27"/>
    <w:rsid w:val="00484EFB"/>
    <w:rsid w:val="004868B3"/>
    <w:rsid w:val="00486C89"/>
    <w:rsid w:val="00486F32"/>
    <w:rsid w:val="004904FC"/>
    <w:rsid w:val="00491587"/>
    <w:rsid w:val="00493C81"/>
    <w:rsid w:val="00494034"/>
    <w:rsid w:val="00494BE3"/>
    <w:rsid w:val="004961E3"/>
    <w:rsid w:val="004972DF"/>
    <w:rsid w:val="004974CD"/>
    <w:rsid w:val="004A26B1"/>
    <w:rsid w:val="004A2C52"/>
    <w:rsid w:val="004B0EC7"/>
    <w:rsid w:val="004B5C9B"/>
    <w:rsid w:val="004B728A"/>
    <w:rsid w:val="004B79AF"/>
    <w:rsid w:val="004B7EE9"/>
    <w:rsid w:val="004C08E8"/>
    <w:rsid w:val="004C12A5"/>
    <w:rsid w:val="004C12D7"/>
    <w:rsid w:val="004D2380"/>
    <w:rsid w:val="004D2DDB"/>
    <w:rsid w:val="004D31CF"/>
    <w:rsid w:val="004D76F9"/>
    <w:rsid w:val="004D7FA6"/>
    <w:rsid w:val="004E0855"/>
    <w:rsid w:val="004E3FD5"/>
    <w:rsid w:val="004E5901"/>
    <w:rsid w:val="004E6731"/>
    <w:rsid w:val="004F03DF"/>
    <w:rsid w:val="004F1B30"/>
    <w:rsid w:val="004F1C69"/>
    <w:rsid w:val="004F254D"/>
    <w:rsid w:val="004F3329"/>
    <w:rsid w:val="004F7575"/>
    <w:rsid w:val="00501758"/>
    <w:rsid w:val="00502D42"/>
    <w:rsid w:val="005041E9"/>
    <w:rsid w:val="005051E6"/>
    <w:rsid w:val="005078EE"/>
    <w:rsid w:val="00510DE5"/>
    <w:rsid w:val="00514208"/>
    <w:rsid w:val="00514726"/>
    <w:rsid w:val="00524A6C"/>
    <w:rsid w:val="005252E0"/>
    <w:rsid w:val="00525532"/>
    <w:rsid w:val="005260B3"/>
    <w:rsid w:val="00527A99"/>
    <w:rsid w:val="0053028F"/>
    <w:rsid w:val="00531D4A"/>
    <w:rsid w:val="00535867"/>
    <w:rsid w:val="00536610"/>
    <w:rsid w:val="00537D0C"/>
    <w:rsid w:val="005425D2"/>
    <w:rsid w:val="00542A59"/>
    <w:rsid w:val="00546601"/>
    <w:rsid w:val="00546B71"/>
    <w:rsid w:val="00550B22"/>
    <w:rsid w:val="00551A3C"/>
    <w:rsid w:val="00553A33"/>
    <w:rsid w:val="00554D8B"/>
    <w:rsid w:val="0055684E"/>
    <w:rsid w:val="0056059E"/>
    <w:rsid w:val="0056109E"/>
    <w:rsid w:val="00562985"/>
    <w:rsid w:val="00562DDC"/>
    <w:rsid w:val="00564700"/>
    <w:rsid w:val="005678B2"/>
    <w:rsid w:val="00570692"/>
    <w:rsid w:val="005706F9"/>
    <w:rsid w:val="00573B74"/>
    <w:rsid w:val="00575327"/>
    <w:rsid w:val="00585F72"/>
    <w:rsid w:val="005913ED"/>
    <w:rsid w:val="0059189B"/>
    <w:rsid w:val="00592AFA"/>
    <w:rsid w:val="005943CE"/>
    <w:rsid w:val="00594CB3"/>
    <w:rsid w:val="00595218"/>
    <w:rsid w:val="005A0C42"/>
    <w:rsid w:val="005A0DC2"/>
    <w:rsid w:val="005A23CB"/>
    <w:rsid w:val="005A52B9"/>
    <w:rsid w:val="005A6711"/>
    <w:rsid w:val="005B02E2"/>
    <w:rsid w:val="005B3812"/>
    <w:rsid w:val="005C1562"/>
    <w:rsid w:val="005C734D"/>
    <w:rsid w:val="005D059B"/>
    <w:rsid w:val="005D1BDF"/>
    <w:rsid w:val="005D1FE5"/>
    <w:rsid w:val="005D2EF3"/>
    <w:rsid w:val="005D7A10"/>
    <w:rsid w:val="005E4655"/>
    <w:rsid w:val="005E4816"/>
    <w:rsid w:val="005E6E9C"/>
    <w:rsid w:val="005E74D2"/>
    <w:rsid w:val="005F3AAE"/>
    <w:rsid w:val="005F3F2E"/>
    <w:rsid w:val="005F545B"/>
    <w:rsid w:val="005F60D3"/>
    <w:rsid w:val="005F6181"/>
    <w:rsid w:val="00604CA7"/>
    <w:rsid w:val="00606038"/>
    <w:rsid w:val="00606713"/>
    <w:rsid w:val="006078BA"/>
    <w:rsid w:val="00611566"/>
    <w:rsid w:val="00615808"/>
    <w:rsid w:val="00616485"/>
    <w:rsid w:val="006179EC"/>
    <w:rsid w:val="00620E85"/>
    <w:rsid w:val="00622207"/>
    <w:rsid w:val="006238B2"/>
    <w:rsid w:val="00623DF4"/>
    <w:rsid w:val="006258F5"/>
    <w:rsid w:val="006264FA"/>
    <w:rsid w:val="00627AB5"/>
    <w:rsid w:val="00634E63"/>
    <w:rsid w:val="00641956"/>
    <w:rsid w:val="006424AD"/>
    <w:rsid w:val="00643E04"/>
    <w:rsid w:val="00643F53"/>
    <w:rsid w:val="006449C4"/>
    <w:rsid w:val="00647873"/>
    <w:rsid w:val="00650030"/>
    <w:rsid w:val="00650992"/>
    <w:rsid w:val="00662483"/>
    <w:rsid w:val="0066428E"/>
    <w:rsid w:val="006669A3"/>
    <w:rsid w:val="00666C91"/>
    <w:rsid w:val="006724E2"/>
    <w:rsid w:val="00673846"/>
    <w:rsid w:val="00673D12"/>
    <w:rsid w:val="00676B67"/>
    <w:rsid w:val="00676FCE"/>
    <w:rsid w:val="006773F3"/>
    <w:rsid w:val="00677DE2"/>
    <w:rsid w:val="00680E52"/>
    <w:rsid w:val="006820F9"/>
    <w:rsid w:val="00683DE0"/>
    <w:rsid w:val="00685DDD"/>
    <w:rsid w:val="006866F7"/>
    <w:rsid w:val="00686BD5"/>
    <w:rsid w:val="00691A81"/>
    <w:rsid w:val="00692461"/>
    <w:rsid w:val="00693255"/>
    <w:rsid w:val="006933C6"/>
    <w:rsid w:val="00693B45"/>
    <w:rsid w:val="00693FB5"/>
    <w:rsid w:val="006941F6"/>
    <w:rsid w:val="00694FBE"/>
    <w:rsid w:val="00695804"/>
    <w:rsid w:val="00697FFB"/>
    <w:rsid w:val="006A18DC"/>
    <w:rsid w:val="006A21E2"/>
    <w:rsid w:val="006A3CEE"/>
    <w:rsid w:val="006A4424"/>
    <w:rsid w:val="006A48E4"/>
    <w:rsid w:val="006A4FEF"/>
    <w:rsid w:val="006A61EB"/>
    <w:rsid w:val="006B0729"/>
    <w:rsid w:val="006B1957"/>
    <w:rsid w:val="006B1D2C"/>
    <w:rsid w:val="006B2ACF"/>
    <w:rsid w:val="006B5805"/>
    <w:rsid w:val="006C0393"/>
    <w:rsid w:val="006C1C03"/>
    <w:rsid w:val="006C4D74"/>
    <w:rsid w:val="006D1C79"/>
    <w:rsid w:val="006D2086"/>
    <w:rsid w:val="006D332D"/>
    <w:rsid w:val="006D3DD6"/>
    <w:rsid w:val="006E1DA6"/>
    <w:rsid w:val="006E7644"/>
    <w:rsid w:val="006F4163"/>
    <w:rsid w:val="006F5183"/>
    <w:rsid w:val="006F6559"/>
    <w:rsid w:val="006F75F2"/>
    <w:rsid w:val="00701213"/>
    <w:rsid w:val="00702491"/>
    <w:rsid w:val="007051DF"/>
    <w:rsid w:val="0070727B"/>
    <w:rsid w:val="00710EE6"/>
    <w:rsid w:val="00711161"/>
    <w:rsid w:val="00713313"/>
    <w:rsid w:val="00714AA7"/>
    <w:rsid w:val="00724063"/>
    <w:rsid w:val="00726EC1"/>
    <w:rsid w:val="00727FAA"/>
    <w:rsid w:val="00731ADD"/>
    <w:rsid w:val="00734D1E"/>
    <w:rsid w:val="0073584A"/>
    <w:rsid w:val="0073645D"/>
    <w:rsid w:val="00740A9D"/>
    <w:rsid w:val="00740E4B"/>
    <w:rsid w:val="007422B8"/>
    <w:rsid w:val="00743D7C"/>
    <w:rsid w:val="00745642"/>
    <w:rsid w:val="00747EFA"/>
    <w:rsid w:val="007518D3"/>
    <w:rsid w:val="00762F89"/>
    <w:rsid w:val="00763FAA"/>
    <w:rsid w:val="0076548A"/>
    <w:rsid w:val="007658C7"/>
    <w:rsid w:val="00766E09"/>
    <w:rsid w:val="00767151"/>
    <w:rsid w:val="00767AB9"/>
    <w:rsid w:val="00775DC4"/>
    <w:rsid w:val="007761C0"/>
    <w:rsid w:val="007767A4"/>
    <w:rsid w:val="00782356"/>
    <w:rsid w:val="00784127"/>
    <w:rsid w:val="00794613"/>
    <w:rsid w:val="00796405"/>
    <w:rsid w:val="007A5708"/>
    <w:rsid w:val="007A5719"/>
    <w:rsid w:val="007B23BB"/>
    <w:rsid w:val="007B2922"/>
    <w:rsid w:val="007B45CF"/>
    <w:rsid w:val="007C15F9"/>
    <w:rsid w:val="007C26F9"/>
    <w:rsid w:val="007C666C"/>
    <w:rsid w:val="007C70E0"/>
    <w:rsid w:val="007D244E"/>
    <w:rsid w:val="007D2EBE"/>
    <w:rsid w:val="007D78E5"/>
    <w:rsid w:val="007E0104"/>
    <w:rsid w:val="007E5105"/>
    <w:rsid w:val="007E5473"/>
    <w:rsid w:val="007E6E83"/>
    <w:rsid w:val="007F2DC6"/>
    <w:rsid w:val="007F4363"/>
    <w:rsid w:val="007F5F55"/>
    <w:rsid w:val="007F6C40"/>
    <w:rsid w:val="008004F5"/>
    <w:rsid w:val="00800AFC"/>
    <w:rsid w:val="0080551E"/>
    <w:rsid w:val="00805BE6"/>
    <w:rsid w:val="00805C10"/>
    <w:rsid w:val="0080661E"/>
    <w:rsid w:val="008077FA"/>
    <w:rsid w:val="00811980"/>
    <w:rsid w:val="00814DC6"/>
    <w:rsid w:val="00815698"/>
    <w:rsid w:val="00815771"/>
    <w:rsid w:val="008178A5"/>
    <w:rsid w:val="00817A3B"/>
    <w:rsid w:val="008211D8"/>
    <w:rsid w:val="00821893"/>
    <w:rsid w:val="00822186"/>
    <w:rsid w:val="008229E4"/>
    <w:rsid w:val="00822C4A"/>
    <w:rsid w:val="0082361B"/>
    <w:rsid w:val="00824E10"/>
    <w:rsid w:val="00831CA8"/>
    <w:rsid w:val="00833FA4"/>
    <w:rsid w:val="00836359"/>
    <w:rsid w:val="00836A50"/>
    <w:rsid w:val="00841FA2"/>
    <w:rsid w:val="00842211"/>
    <w:rsid w:val="00843176"/>
    <w:rsid w:val="00845D66"/>
    <w:rsid w:val="00846CD9"/>
    <w:rsid w:val="00847D4C"/>
    <w:rsid w:val="00850D3D"/>
    <w:rsid w:val="00853011"/>
    <w:rsid w:val="008538D6"/>
    <w:rsid w:val="00853E10"/>
    <w:rsid w:val="00862201"/>
    <w:rsid w:val="00864E3C"/>
    <w:rsid w:val="00872B99"/>
    <w:rsid w:val="00876A3B"/>
    <w:rsid w:val="008775CC"/>
    <w:rsid w:val="00882CB8"/>
    <w:rsid w:val="00886BF1"/>
    <w:rsid w:val="008902CB"/>
    <w:rsid w:val="0089296F"/>
    <w:rsid w:val="00893223"/>
    <w:rsid w:val="008933A8"/>
    <w:rsid w:val="0089360B"/>
    <w:rsid w:val="00893715"/>
    <w:rsid w:val="00893F88"/>
    <w:rsid w:val="008944A6"/>
    <w:rsid w:val="00895120"/>
    <w:rsid w:val="0089737B"/>
    <w:rsid w:val="008A1842"/>
    <w:rsid w:val="008A2729"/>
    <w:rsid w:val="008A5512"/>
    <w:rsid w:val="008A6676"/>
    <w:rsid w:val="008A6E74"/>
    <w:rsid w:val="008B0A5B"/>
    <w:rsid w:val="008B1735"/>
    <w:rsid w:val="008B1C56"/>
    <w:rsid w:val="008B354A"/>
    <w:rsid w:val="008B57B8"/>
    <w:rsid w:val="008C055F"/>
    <w:rsid w:val="008C0DDC"/>
    <w:rsid w:val="008C159B"/>
    <w:rsid w:val="008C17C8"/>
    <w:rsid w:val="008C21A5"/>
    <w:rsid w:val="008C450E"/>
    <w:rsid w:val="008C46C7"/>
    <w:rsid w:val="008C495D"/>
    <w:rsid w:val="008C7163"/>
    <w:rsid w:val="008D1F91"/>
    <w:rsid w:val="008D3C58"/>
    <w:rsid w:val="008D51C5"/>
    <w:rsid w:val="008D6AC8"/>
    <w:rsid w:val="008E02CD"/>
    <w:rsid w:val="008E0333"/>
    <w:rsid w:val="008E23C6"/>
    <w:rsid w:val="008E2539"/>
    <w:rsid w:val="008E2B94"/>
    <w:rsid w:val="008E403D"/>
    <w:rsid w:val="008E404E"/>
    <w:rsid w:val="008E4C7E"/>
    <w:rsid w:val="008F0AB3"/>
    <w:rsid w:val="008F13D4"/>
    <w:rsid w:val="008F1915"/>
    <w:rsid w:val="008F291F"/>
    <w:rsid w:val="008F487C"/>
    <w:rsid w:val="008F5F1F"/>
    <w:rsid w:val="008F6BC1"/>
    <w:rsid w:val="008F7EE8"/>
    <w:rsid w:val="009007A2"/>
    <w:rsid w:val="009045F6"/>
    <w:rsid w:val="009048CC"/>
    <w:rsid w:val="00907DF8"/>
    <w:rsid w:val="009102EA"/>
    <w:rsid w:val="00910A1C"/>
    <w:rsid w:val="00914A30"/>
    <w:rsid w:val="0091647D"/>
    <w:rsid w:val="00916C24"/>
    <w:rsid w:val="00922471"/>
    <w:rsid w:val="00923E3C"/>
    <w:rsid w:val="0093397E"/>
    <w:rsid w:val="009351A2"/>
    <w:rsid w:val="00935C31"/>
    <w:rsid w:val="00936592"/>
    <w:rsid w:val="00940ECE"/>
    <w:rsid w:val="009412C5"/>
    <w:rsid w:val="00943273"/>
    <w:rsid w:val="00943D9E"/>
    <w:rsid w:val="00945793"/>
    <w:rsid w:val="00952D48"/>
    <w:rsid w:val="009533FC"/>
    <w:rsid w:val="00953CAA"/>
    <w:rsid w:val="00954FA4"/>
    <w:rsid w:val="00955571"/>
    <w:rsid w:val="009555CD"/>
    <w:rsid w:val="00956CF1"/>
    <w:rsid w:val="00957A3B"/>
    <w:rsid w:val="009614ED"/>
    <w:rsid w:val="009635C1"/>
    <w:rsid w:val="00966D5B"/>
    <w:rsid w:val="00967A57"/>
    <w:rsid w:val="009706AA"/>
    <w:rsid w:val="0097208E"/>
    <w:rsid w:val="00972C57"/>
    <w:rsid w:val="00974789"/>
    <w:rsid w:val="00980998"/>
    <w:rsid w:val="00981C82"/>
    <w:rsid w:val="00982E5A"/>
    <w:rsid w:val="00983B92"/>
    <w:rsid w:val="00984B1E"/>
    <w:rsid w:val="009864F4"/>
    <w:rsid w:val="009877E0"/>
    <w:rsid w:val="00987EA3"/>
    <w:rsid w:val="00991340"/>
    <w:rsid w:val="00991C70"/>
    <w:rsid w:val="00992F67"/>
    <w:rsid w:val="009966B8"/>
    <w:rsid w:val="00997E32"/>
    <w:rsid w:val="009A120A"/>
    <w:rsid w:val="009A14D2"/>
    <w:rsid w:val="009A1F20"/>
    <w:rsid w:val="009A42B9"/>
    <w:rsid w:val="009A5307"/>
    <w:rsid w:val="009A60A6"/>
    <w:rsid w:val="009A6604"/>
    <w:rsid w:val="009A7274"/>
    <w:rsid w:val="009B4FCB"/>
    <w:rsid w:val="009C10F4"/>
    <w:rsid w:val="009C1316"/>
    <w:rsid w:val="009C30CE"/>
    <w:rsid w:val="009C3C68"/>
    <w:rsid w:val="009C3E6E"/>
    <w:rsid w:val="009C4182"/>
    <w:rsid w:val="009C44A3"/>
    <w:rsid w:val="009C4E6A"/>
    <w:rsid w:val="009C6843"/>
    <w:rsid w:val="009C716A"/>
    <w:rsid w:val="009C7698"/>
    <w:rsid w:val="009D5063"/>
    <w:rsid w:val="009D641E"/>
    <w:rsid w:val="009D68FC"/>
    <w:rsid w:val="009D7FEA"/>
    <w:rsid w:val="009E1ADC"/>
    <w:rsid w:val="009E221D"/>
    <w:rsid w:val="009E761E"/>
    <w:rsid w:val="009E7B40"/>
    <w:rsid w:val="009F1416"/>
    <w:rsid w:val="009F1490"/>
    <w:rsid w:val="009F40A5"/>
    <w:rsid w:val="009F5091"/>
    <w:rsid w:val="00A04168"/>
    <w:rsid w:val="00A07034"/>
    <w:rsid w:val="00A1081A"/>
    <w:rsid w:val="00A12AE6"/>
    <w:rsid w:val="00A13E53"/>
    <w:rsid w:val="00A14C99"/>
    <w:rsid w:val="00A15E2D"/>
    <w:rsid w:val="00A1612A"/>
    <w:rsid w:val="00A175AD"/>
    <w:rsid w:val="00A17B79"/>
    <w:rsid w:val="00A2005A"/>
    <w:rsid w:val="00A25B45"/>
    <w:rsid w:val="00A27770"/>
    <w:rsid w:val="00A314FA"/>
    <w:rsid w:val="00A3270A"/>
    <w:rsid w:val="00A32803"/>
    <w:rsid w:val="00A33D64"/>
    <w:rsid w:val="00A378A2"/>
    <w:rsid w:val="00A40EB8"/>
    <w:rsid w:val="00A40F56"/>
    <w:rsid w:val="00A4164B"/>
    <w:rsid w:val="00A41AA5"/>
    <w:rsid w:val="00A45A2F"/>
    <w:rsid w:val="00A50E83"/>
    <w:rsid w:val="00A51C51"/>
    <w:rsid w:val="00A51DF9"/>
    <w:rsid w:val="00A54626"/>
    <w:rsid w:val="00A54ABF"/>
    <w:rsid w:val="00A56E50"/>
    <w:rsid w:val="00A6002D"/>
    <w:rsid w:val="00A637DF"/>
    <w:rsid w:val="00A65B30"/>
    <w:rsid w:val="00A72BE1"/>
    <w:rsid w:val="00A73D06"/>
    <w:rsid w:val="00A73D07"/>
    <w:rsid w:val="00A754D5"/>
    <w:rsid w:val="00A75983"/>
    <w:rsid w:val="00A8043B"/>
    <w:rsid w:val="00A8195E"/>
    <w:rsid w:val="00A81D84"/>
    <w:rsid w:val="00A85BFD"/>
    <w:rsid w:val="00A87FE6"/>
    <w:rsid w:val="00A9507E"/>
    <w:rsid w:val="00A965CC"/>
    <w:rsid w:val="00AA0826"/>
    <w:rsid w:val="00AA0909"/>
    <w:rsid w:val="00AA284C"/>
    <w:rsid w:val="00AA4C86"/>
    <w:rsid w:val="00AA59C8"/>
    <w:rsid w:val="00AA70C4"/>
    <w:rsid w:val="00AA72DF"/>
    <w:rsid w:val="00AB012A"/>
    <w:rsid w:val="00AB1E55"/>
    <w:rsid w:val="00AB28F2"/>
    <w:rsid w:val="00AB5E25"/>
    <w:rsid w:val="00AB7D84"/>
    <w:rsid w:val="00AC02F2"/>
    <w:rsid w:val="00AC0B51"/>
    <w:rsid w:val="00AC2530"/>
    <w:rsid w:val="00AC5D5A"/>
    <w:rsid w:val="00AD0C70"/>
    <w:rsid w:val="00AD230A"/>
    <w:rsid w:val="00AD4AD0"/>
    <w:rsid w:val="00AD673A"/>
    <w:rsid w:val="00AE35C3"/>
    <w:rsid w:val="00AE4EEB"/>
    <w:rsid w:val="00AF22EF"/>
    <w:rsid w:val="00AF5B3A"/>
    <w:rsid w:val="00B031A7"/>
    <w:rsid w:val="00B05B21"/>
    <w:rsid w:val="00B06020"/>
    <w:rsid w:val="00B10CDB"/>
    <w:rsid w:val="00B1533F"/>
    <w:rsid w:val="00B16CA2"/>
    <w:rsid w:val="00B16FD4"/>
    <w:rsid w:val="00B20894"/>
    <w:rsid w:val="00B21122"/>
    <w:rsid w:val="00B249D3"/>
    <w:rsid w:val="00B25246"/>
    <w:rsid w:val="00B261E2"/>
    <w:rsid w:val="00B35DFC"/>
    <w:rsid w:val="00B36714"/>
    <w:rsid w:val="00B4094E"/>
    <w:rsid w:val="00B4670E"/>
    <w:rsid w:val="00B50184"/>
    <w:rsid w:val="00B50C30"/>
    <w:rsid w:val="00B5196F"/>
    <w:rsid w:val="00B51BB6"/>
    <w:rsid w:val="00B5499A"/>
    <w:rsid w:val="00B57C53"/>
    <w:rsid w:val="00B57EB9"/>
    <w:rsid w:val="00B616CF"/>
    <w:rsid w:val="00B61957"/>
    <w:rsid w:val="00B62E77"/>
    <w:rsid w:val="00B6301D"/>
    <w:rsid w:val="00B634DA"/>
    <w:rsid w:val="00B64482"/>
    <w:rsid w:val="00B65F62"/>
    <w:rsid w:val="00B66122"/>
    <w:rsid w:val="00B6765B"/>
    <w:rsid w:val="00B67940"/>
    <w:rsid w:val="00B708E1"/>
    <w:rsid w:val="00B720CF"/>
    <w:rsid w:val="00B7256A"/>
    <w:rsid w:val="00B74CC8"/>
    <w:rsid w:val="00B75879"/>
    <w:rsid w:val="00B75DD9"/>
    <w:rsid w:val="00B7671D"/>
    <w:rsid w:val="00B816DE"/>
    <w:rsid w:val="00B81E8B"/>
    <w:rsid w:val="00B8303B"/>
    <w:rsid w:val="00B8308C"/>
    <w:rsid w:val="00B83120"/>
    <w:rsid w:val="00B921A6"/>
    <w:rsid w:val="00B928D6"/>
    <w:rsid w:val="00B93CD5"/>
    <w:rsid w:val="00BA008A"/>
    <w:rsid w:val="00BA0285"/>
    <w:rsid w:val="00BA3F76"/>
    <w:rsid w:val="00BA64FE"/>
    <w:rsid w:val="00BB0AA3"/>
    <w:rsid w:val="00BC2300"/>
    <w:rsid w:val="00BC5520"/>
    <w:rsid w:val="00BC5D90"/>
    <w:rsid w:val="00BD0055"/>
    <w:rsid w:val="00BD34EB"/>
    <w:rsid w:val="00BD3A77"/>
    <w:rsid w:val="00BD3E70"/>
    <w:rsid w:val="00BD535E"/>
    <w:rsid w:val="00BE0638"/>
    <w:rsid w:val="00BE4B26"/>
    <w:rsid w:val="00BE4F7A"/>
    <w:rsid w:val="00BE6C55"/>
    <w:rsid w:val="00BF0F9A"/>
    <w:rsid w:val="00BF1384"/>
    <w:rsid w:val="00BF1706"/>
    <w:rsid w:val="00BF66D1"/>
    <w:rsid w:val="00BF7625"/>
    <w:rsid w:val="00BF76B7"/>
    <w:rsid w:val="00BF7D53"/>
    <w:rsid w:val="00C0078B"/>
    <w:rsid w:val="00C01340"/>
    <w:rsid w:val="00C046DB"/>
    <w:rsid w:val="00C054F7"/>
    <w:rsid w:val="00C10990"/>
    <w:rsid w:val="00C12AC2"/>
    <w:rsid w:val="00C157CD"/>
    <w:rsid w:val="00C21E90"/>
    <w:rsid w:val="00C22E29"/>
    <w:rsid w:val="00C271A4"/>
    <w:rsid w:val="00C278D0"/>
    <w:rsid w:val="00C404BB"/>
    <w:rsid w:val="00C4220A"/>
    <w:rsid w:val="00C46550"/>
    <w:rsid w:val="00C50AAF"/>
    <w:rsid w:val="00C63BBD"/>
    <w:rsid w:val="00C7037B"/>
    <w:rsid w:val="00C711A6"/>
    <w:rsid w:val="00C71EDE"/>
    <w:rsid w:val="00C72C24"/>
    <w:rsid w:val="00C801F1"/>
    <w:rsid w:val="00C85121"/>
    <w:rsid w:val="00C86290"/>
    <w:rsid w:val="00C900A2"/>
    <w:rsid w:val="00C920F8"/>
    <w:rsid w:val="00C92C1F"/>
    <w:rsid w:val="00C95145"/>
    <w:rsid w:val="00C979EF"/>
    <w:rsid w:val="00C97A12"/>
    <w:rsid w:val="00CA2F14"/>
    <w:rsid w:val="00CA442F"/>
    <w:rsid w:val="00CA64C1"/>
    <w:rsid w:val="00CB0171"/>
    <w:rsid w:val="00CB0597"/>
    <w:rsid w:val="00CB535D"/>
    <w:rsid w:val="00CB6927"/>
    <w:rsid w:val="00CB7447"/>
    <w:rsid w:val="00CB7644"/>
    <w:rsid w:val="00CC106E"/>
    <w:rsid w:val="00CC1395"/>
    <w:rsid w:val="00CC2025"/>
    <w:rsid w:val="00CC3744"/>
    <w:rsid w:val="00CC6990"/>
    <w:rsid w:val="00CD3BCB"/>
    <w:rsid w:val="00CD7016"/>
    <w:rsid w:val="00CD7037"/>
    <w:rsid w:val="00CD7368"/>
    <w:rsid w:val="00CE03AF"/>
    <w:rsid w:val="00CE041C"/>
    <w:rsid w:val="00CE0C19"/>
    <w:rsid w:val="00CE63E6"/>
    <w:rsid w:val="00CE6DE9"/>
    <w:rsid w:val="00CF1B0A"/>
    <w:rsid w:val="00CF1B6F"/>
    <w:rsid w:val="00CF2AB1"/>
    <w:rsid w:val="00CF2C42"/>
    <w:rsid w:val="00CF2D6D"/>
    <w:rsid w:val="00CF4077"/>
    <w:rsid w:val="00CF455F"/>
    <w:rsid w:val="00CF6213"/>
    <w:rsid w:val="00CF6CF8"/>
    <w:rsid w:val="00CF7343"/>
    <w:rsid w:val="00D02589"/>
    <w:rsid w:val="00D02C18"/>
    <w:rsid w:val="00D0399B"/>
    <w:rsid w:val="00D03BD4"/>
    <w:rsid w:val="00D0473A"/>
    <w:rsid w:val="00D077F2"/>
    <w:rsid w:val="00D11CE8"/>
    <w:rsid w:val="00D13EDA"/>
    <w:rsid w:val="00D1781A"/>
    <w:rsid w:val="00D20590"/>
    <w:rsid w:val="00D22230"/>
    <w:rsid w:val="00D23B20"/>
    <w:rsid w:val="00D23BEC"/>
    <w:rsid w:val="00D26A3F"/>
    <w:rsid w:val="00D313E0"/>
    <w:rsid w:val="00D32846"/>
    <w:rsid w:val="00D32D16"/>
    <w:rsid w:val="00D351A2"/>
    <w:rsid w:val="00D41401"/>
    <w:rsid w:val="00D41D54"/>
    <w:rsid w:val="00D435F9"/>
    <w:rsid w:val="00D43F05"/>
    <w:rsid w:val="00D44448"/>
    <w:rsid w:val="00D45B96"/>
    <w:rsid w:val="00D45E20"/>
    <w:rsid w:val="00D462F9"/>
    <w:rsid w:val="00D50A93"/>
    <w:rsid w:val="00D5318F"/>
    <w:rsid w:val="00D55316"/>
    <w:rsid w:val="00D56D57"/>
    <w:rsid w:val="00D62C8F"/>
    <w:rsid w:val="00D653F4"/>
    <w:rsid w:val="00D658BA"/>
    <w:rsid w:val="00D672CA"/>
    <w:rsid w:val="00D67E03"/>
    <w:rsid w:val="00D700EF"/>
    <w:rsid w:val="00D7262D"/>
    <w:rsid w:val="00D72DEE"/>
    <w:rsid w:val="00D75623"/>
    <w:rsid w:val="00D7631B"/>
    <w:rsid w:val="00D7728B"/>
    <w:rsid w:val="00D8639A"/>
    <w:rsid w:val="00D87F66"/>
    <w:rsid w:val="00D9018A"/>
    <w:rsid w:val="00D9069C"/>
    <w:rsid w:val="00D90865"/>
    <w:rsid w:val="00D923D5"/>
    <w:rsid w:val="00D92557"/>
    <w:rsid w:val="00D92A76"/>
    <w:rsid w:val="00D94C2D"/>
    <w:rsid w:val="00D94DC6"/>
    <w:rsid w:val="00D97B69"/>
    <w:rsid w:val="00DA1D64"/>
    <w:rsid w:val="00DA26B6"/>
    <w:rsid w:val="00DA6AD5"/>
    <w:rsid w:val="00DA6DFE"/>
    <w:rsid w:val="00DB1E41"/>
    <w:rsid w:val="00DB3478"/>
    <w:rsid w:val="00DB5C0B"/>
    <w:rsid w:val="00DB6F75"/>
    <w:rsid w:val="00DC39B3"/>
    <w:rsid w:val="00DC5CB1"/>
    <w:rsid w:val="00DC6E62"/>
    <w:rsid w:val="00DD23A1"/>
    <w:rsid w:val="00DD29A9"/>
    <w:rsid w:val="00DD3279"/>
    <w:rsid w:val="00DD4686"/>
    <w:rsid w:val="00DD7DB1"/>
    <w:rsid w:val="00DE2B38"/>
    <w:rsid w:val="00DE6864"/>
    <w:rsid w:val="00DE7084"/>
    <w:rsid w:val="00DE79DD"/>
    <w:rsid w:val="00DF4C4F"/>
    <w:rsid w:val="00DF5040"/>
    <w:rsid w:val="00DF6890"/>
    <w:rsid w:val="00DF7C37"/>
    <w:rsid w:val="00E00FE1"/>
    <w:rsid w:val="00E024B4"/>
    <w:rsid w:val="00E03C2F"/>
    <w:rsid w:val="00E105F4"/>
    <w:rsid w:val="00E10813"/>
    <w:rsid w:val="00E12280"/>
    <w:rsid w:val="00E16796"/>
    <w:rsid w:val="00E17865"/>
    <w:rsid w:val="00E17C94"/>
    <w:rsid w:val="00E21C50"/>
    <w:rsid w:val="00E25962"/>
    <w:rsid w:val="00E2617A"/>
    <w:rsid w:val="00E26ED7"/>
    <w:rsid w:val="00E30E24"/>
    <w:rsid w:val="00E32CF4"/>
    <w:rsid w:val="00E33BF0"/>
    <w:rsid w:val="00E341D8"/>
    <w:rsid w:val="00E34314"/>
    <w:rsid w:val="00E37D18"/>
    <w:rsid w:val="00E41ED1"/>
    <w:rsid w:val="00E42070"/>
    <w:rsid w:val="00E42291"/>
    <w:rsid w:val="00E42ABC"/>
    <w:rsid w:val="00E42C20"/>
    <w:rsid w:val="00E46EC3"/>
    <w:rsid w:val="00E477D5"/>
    <w:rsid w:val="00E50103"/>
    <w:rsid w:val="00E50E79"/>
    <w:rsid w:val="00E51D8C"/>
    <w:rsid w:val="00E5405E"/>
    <w:rsid w:val="00E55F31"/>
    <w:rsid w:val="00E5754B"/>
    <w:rsid w:val="00E61001"/>
    <w:rsid w:val="00E6181F"/>
    <w:rsid w:val="00E61982"/>
    <w:rsid w:val="00E61B7F"/>
    <w:rsid w:val="00E6626A"/>
    <w:rsid w:val="00E70E09"/>
    <w:rsid w:val="00E728EA"/>
    <w:rsid w:val="00E73139"/>
    <w:rsid w:val="00E73C64"/>
    <w:rsid w:val="00E742D6"/>
    <w:rsid w:val="00E76E7F"/>
    <w:rsid w:val="00E857B0"/>
    <w:rsid w:val="00E85C51"/>
    <w:rsid w:val="00E87D7D"/>
    <w:rsid w:val="00E90B84"/>
    <w:rsid w:val="00E9231B"/>
    <w:rsid w:val="00E9342E"/>
    <w:rsid w:val="00E9536B"/>
    <w:rsid w:val="00E9597C"/>
    <w:rsid w:val="00E96FFF"/>
    <w:rsid w:val="00E97202"/>
    <w:rsid w:val="00E97330"/>
    <w:rsid w:val="00EA2667"/>
    <w:rsid w:val="00EB0ABA"/>
    <w:rsid w:val="00EB20E1"/>
    <w:rsid w:val="00EB7244"/>
    <w:rsid w:val="00EC016E"/>
    <w:rsid w:val="00EC2504"/>
    <w:rsid w:val="00EC3F4C"/>
    <w:rsid w:val="00EC4A3E"/>
    <w:rsid w:val="00EC54D7"/>
    <w:rsid w:val="00ED4B85"/>
    <w:rsid w:val="00ED4D79"/>
    <w:rsid w:val="00ED7322"/>
    <w:rsid w:val="00EE07E8"/>
    <w:rsid w:val="00EE4CA7"/>
    <w:rsid w:val="00EE646D"/>
    <w:rsid w:val="00EE69C0"/>
    <w:rsid w:val="00EE7218"/>
    <w:rsid w:val="00EF0BB8"/>
    <w:rsid w:val="00EF2B91"/>
    <w:rsid w:val="00EF3A46"/>
    <w:rsid w:val="00EF3BF1"/>
    <w:rsid w:val="00EF45D1"/>
    <w:rsid w:val="00EF672E"/>
    <w:rsid w:val="00EF682F"/>
    <w:rsid w:val="00F03180"/>
    <w:rsid w:val="00F03D5F"/>
    <w:rsid w:val="00F06C0F"/>
    <w:rsid w:val="00F07C68"/>
    <w:rsid w:val="00F1161D"/>
    <w:rsid w:val="00F1260D"/>
    <w:rsid w:val="00F126C9"/>
    <w:rsid w:val="00F13745"/>
    <w:rsid w:val="00F13CBC"/>
    <w:rsid w:val="00F14F84"/>
    <w:rsid w:val="00F166CF"/>
    <w:rsid w:val="00F16A0D"/>
    <w:rsid w:val="00F241DD"/>
    <w:rsid w:val="00F3080A"/>
    <w:rsid w:val="00F328C8"/>
    <w:rsid w:val="00F35D11"/>
    <w:rsid w:val="00F35E26"/>
    <w:rsid w:val="00F3628E"/>
    <w:rsid w:val="00F37777"/>
    <w:rsid w:val="00F40872"/>
    <w:rsid w:val="00F4112B"/>
    <w:rsid w:val="00F42662"/>
    <w:rsid w:val="00F42FC0"/>
    <w:rsid w:val="00F44909"/>
    <w:rsid w:val="00F506B7"/>
    <w:rsid w:val="00F54E87"/>
    <w:rsid w:val="00F6213B"/>
    <w:rsid w:val="00F62B3D"/>
    <w:rsid w:val="00F6331E"/>
    <w:rsid w:val="00F6697D"/>
    <w:rsid w:val="00F76269"/>
    <w:rsid w:val="00F81B11"/>
    <w:rsid w:val="00F823F4"/>
    <w:rsid w:val="00F82752"/>
    <w:rsid w:val="00F82814"/>
    <w:rsid w:val="00F82AE2"/>
    <w:rsid w:val="00F8384C"/>
    <w:rsid w:val="00F84B29"/>
    <w:rsid w:val="00F87543"/>
    <w:rsid w:val="00F877C3"/>
    <w:rsid w:val="00F912F5"/>
    <w:rsid w:val="00F96383"/>
    <w:rsid w:val="00FA0EDE"/>
    <w:rsid w:val="00FA37B2"/>
    <w:rsid w:val="00FA7534"/>
    <w:rsid w:val="00FB2248"/>
    <w:rsid w:val="00FB24FC"/>
    <w:rsid w:val="00FC0519"/>
    <w:rsid w:val="00FC17FD"/>
    <w:rsid w:val="00FC255B"/>
    <w:rsid w:val="00FD5512"/>
    <w:rsid w:val="00FD5E08"/>
    <w:rsid w:val="00FE1ACE"/>
    <w:rsid w:val="00FE3BB1"/>
    <w:rsid w:val="00FE53F2"/>
    <w:rsid w:val="00FE7987"/>
    <w:rsid w:val="00FF08F4"/>
    <w:rsid w:val="00FF1C95"/>
    <w:rsid w:val="00FF4692"/>
    <w:rsid w:val="00FF5267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249AA"/>
  <w15:docId w15:val="{BF52EAC0-E302-4740-82BA-2A637FF6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!Обычный текст документа"/>
    <w:qFormat/>
    <w:rsid w:val="003C10E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1"/>
    <w:next w:val="a1"/>
    <w:qFormat/>
    <w:rsid w:val="003C10E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1"/>
    <w:link w:val="20"/>
    <w:qFormat/>
    <w:rsid w:val="003C10E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1"/>
    <w:link w:val="30"/>
    <w:qFormat/>
    <w:rsid w:val="003C10E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1"/>
    <w:link w:val="40"/>
    <w:qFormat/>
    <w:rsid w:val="003C10E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1"/>
    <w:next w:val="a1"/>
    <w:link w:val="50"/>
    <w:qFormat/>
    <w:rsid w:val="00BF762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214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customStyle="1" w:styleId="ConsPlusTitle">
    <w:name w:val="ConsPlusTitle"/>
    <w:rsid w:val="00214EE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ko-KR"/>
    </w:rPr>
  </w:style>
  <w:style w:type="paragraph" w:styleId="a5">
    <w:name w:val="Body Text"/>
    <w:basedOn w:val="a1"/>
    <w:rsid w:val="00C22E29"/>
    <w:rPr>
      <w:sz w:val="28"/>
    </w:rPr>
  </w:style>
  <w:style w:type="table" w:styleId="a6">
    <w:name w:val="Table Grid"/>
    <w:basedOn w:val="a3"/>
    <w:rsid w:val="00C2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basedOn w:val="a1"/>
    <w:rsid w:val="00187B28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1"/>
    <w:link w:val="a9"/>
    <w:rsid w:val="004026AD"/>
    <w:pPr>
      <w:tabs>
        <w:tab w:val="center" w:pos="4677"/>
        <w:tab w:val="right" w:pos="9355"/>
      </w:tabs>
      <w:autoSpaceDE w:val="0"/>
      <w:autoSpaceDN w:val="0"/>
    </w:pPr>
    <w:rPr>
      <w:rFonts w:eastAsia="MS Mincho"/>
      <w:color w:val="000000"/>
      <w:sz w:val="28"/>
      <w:szCs w:val="28"/>
    </w:rPr>
  </w:style>
  <w:style w:type="character" w:customStyle="1" w:styleId="a9">
    <w:name w:val="Верхний колонтитул Знак"/>
    <w:link w:val="a8"/>
    <w:semiHidden/>
    <w:locked/>
    <w:rsid w:val="004026AD"/>
    <w:rPr>
      <w:rFonts w:eastAsia="MS Mincho"/>
      <w:color w:val="000000"/>
      <w:sz w:val="28"/>
      <w:szCs w:val="28"/>
      <w:lang w:val="ru-RU" w:eastAsia="ru-RU" w:bidi="ar-SA"/>
    </w:rPr>
  </w:style>
  <w:style w:type="paragraph" w:styleId="aa">
    <w:name w:val="Balloon Text"/>
    <w:basedOn w:val="a1"/>
    <w:link w:val="ab"/>
    <w:rsid w:val="0060671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606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155572"/>
    <w:rPr>
      <w:rFonts w:ascii="Arial" w:hAnsi="Arial" w:cs="Arial"/>
      <w:b/>
      <w:bCs/>
      <w:iCs/>
      <w:sz w:val="30"/>
      <w:szCs w:val="28"/>
    </w:rPr>
  </w:style>
  <w:style w:type="character" w:customStyle="1" w:styleId="ac">
    <w:name w:val="Цветовое выделение"/>
    <w:rsid w:val="00155572"/>
    <w:rPr>
      <w:b/>
      <w:bCs/>
      <w:color w:val="000080"/>
    </w:rPr>
  </w:style>
  <w:style w:type="paragraph" w:customStyle="1" w:styleId="ad">
    <w:name w:val="Заголовок статьи"/>
    <w:basedOn w:val="a1"/>
    <w:next w:val="a1"/>
    <w:rsid w:val="00155572"/>
    <w:pPr>
      <w:autoSpaceDE w:val="0"/>
      <w:autoSpaceDN w:val="0"/>
      <w:adjustRightInd w:val="0"/>
      <w:ind w:left="1612" w:hanging="892"/>
    </w:pPr>
  </w:style>
  <w:style w:type="character" w:customStyle="1" w:styleId="ae">
    <w:name w:val="Гипертекстовая ссылка"/>
    <w:uiPriority w:val="99"/>
    <w:rsid w:val="00155572"/>
    <w:rPr>
      <w:b/>
      <w:bCs/>
      <w:color w:val="008000"/>
    </w:rPr>
  </w:style>
  <w:style w:type="paragraph" w:styleId="af">
    <w:name w:val="Normal (Web)"/>
    <w:basedOn w:val="a1"/>
    <w:rsid w:val="00155572"/>
    <w:pPr>
      <w:autoSpaceDE w:val="0"/>
      <w:autoSpaceDN w:val="0"/>
      <w:spacing w:before="100" w:after="100"/>
    </w:pPr>
  </w:style>
  <w:style w:type="paragraph" w:customStyle="1" w:styleId="ConsNormal">
    <w:name w:val="ConsNormal"/>
    <w:rsid w:val="0015557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1">
    <w:name w:val="Body Text 2"/>
    <w:basedOn w:val="a1"/>
    <w:link w:val="22"/>
    <w:rsid w:val="0015557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155572"/>
    <w:rPr>
      <w:sz w:val="24"/>
      <w:szCs w:val="24"/>
    </w:rPr>
  </w:style>
  <w:style w:type="paragraph" w:customStyle="1" w:styleId="Default">
    <w:name w:val="Default"/>
    <w:rsid w:val="001555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B65F62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rsid w:val="00BF7625"/>
    <w:rPr>
      <w:b/>
      <w:bCs/>
      <w:i/>
      <w:iCs/>
      <w:sz w:val="26"/>
      <w:szCs w:val="26"/>
    </w:rPr>
  </w:style>
  <w:style w:type="paragraph" w:styleId="af1">
    <w:name w:val="List Paragraph"/>
    <w:basedOn w:val="a1"/>
    <w:uiPriority w:val="34"/>
    <w:qFormat/>
    <w:rsid w:val="00C404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2">
    <w:name w:val="Hyperlink"/>
    <w:rsid w:val="003C10EE"/>
    <w:rPr>
      <w:color w:val="0000FF"/>
      <w:u w:val="none"/>
    </w:rPr>
  </w:style>
  <w:style w:type="paragraph" w:customStyle="1" w:styleId="ListParagraph1">
    <w:name w:val="List Paragraph1"/>
    <w:basedOn w:val="a1"/>
    <w:uiPriority w:val="99"/>
    <w:rsid w:val="00311B05"/>
    <w:pPr>
      <w:ind w:left="720"/>
    </w:pPr>
    <w:rPr>
      <w:rFonts w:eastAsia="SimSun"/>
    </w:rPr>
  </w:style>
  <w:style w:type="character" w:customStyle="1" w:styleId="30">
    <w:name w:val="Заголовок 3 Знак"/>
    <w:aliases w:val="!Главы документа Знак"/>
    <w:link w:val="3"/>
    <w:rsid w:val="00027DA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27DA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C10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1"/>
    <w:link w:val="af4"/>
    <w:rsid w:val="003C10EE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027DA2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3C10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C10E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10E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10E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C10E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3C10EE"/>
    <w:rPr>
      <w:sz w:val="28"/>
    </w:rPr>
  </w:style>
  <w:style w:type="character" w:styleId="af5">
    <w:name w:val="annotation reference"/>
    <w:rsid w:val="001970AD"/>
    <w:rPr>
      <w:sz w:val="16"/>
      <w:szCs w:val="16"/>
    </w:rPr>
  </w:style>
  <w:style w:type="paragraph" w:styleId="af6">
    <w:name w:val="annotation subject"/>
    <w:basedOn w:val="af3"/>
    <w:next w:val="af3"/>
    <w:link w:val="af7"/>
    <w:rsid w:val="001970AD"/>
    <w:rPr>
      <w:rFonts w:ascii="Arial" w:hAnsi="Arial"/>
      <w:b/>
      <w:bCs/>
      <w:sz w:val="20"/>
    </w:rPr>
  </w:style>
  <w:style w:type="character" w:customStyle="1" w:styleId="af7">
    <w:name w:val="Тема примечания Знак"/>
    <w:link w:val="af6"/>
    <w:rsid w:val="001970AD"/>
    <w:rPr>
      <w:rFonts w:ascii="Arial" w:hAnsi="Arial"/>
      <w:b/>
      <w:bCs/>
      <w:sz w:val="22"/>
    </w:rPr>
  </w:style>
  <w:style w:type="paragraph" w:customStyle="1" w:styleId="a0">
    <w:name w:val="Осн_СПД"/>
    <w:basedOn w:val="a1"/>
    <w:qFormat/>
    <w:rsid w:val="00232B0B"/>
    <w:pPr>
      <w:numPr>
        <w:ilvl w:val="3"/>
        <w:numId w:val="17"/>
      </w:numPr>
      <w:ind w:left="0"/>
      <w:contextualSpacing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232B0B"/>
    <w:pPr>
      <w:keepNext/>
      <w:numPr>
        <w:ilvl w:val="2"/>
        <w:numId w:val="17"/>
      </w:numPr>
      <w:tabs>
        <w:tab w:val="clear" w:pos="2410"/>
        <w:tab w:val="num" w:pos="2552"/>
      </w:tabs>
      <w:spacing w:before="240" w:after="240"/>
      <w:ind w:left="2552" w:hanging="1701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kay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7BB4-5C73-4F08-9E6F-189F3569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ORG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Elza</dc:creator>
  <cp:lastModifiedBy>User</cp:lastModifiedBy>
  <cp:revision>4</cp:revision>
  <cp:lastPrinted>2022-04-27T07:19:00Z</cp:lastPrinted>
  <dcterms:created xsi:type="dcterms:W3CDTF">2022-05-06T07:19:00Z</dcterms:created>
  <dcterms:modified xsi:type="dcterms:W3CDTF">2022-05-06T07:27:00Z</dcterms:modified>
</cp:coreProperties>
</file>